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938D9D" w14:textId="77777777" w:rsidR="00B42A8D" w:rsidRPr="006F176A" w:rsidRDefault="00B42A8D" w:rsidP="000631A5">
      <w:pPr>
        <w:spacing w:after="120"/>
        <w:jc w:val="both"/>
        <w:rPr>
          <w:rFonts w:cs="Noto Sans"/>
          <w:bCs/>
          <w:sz w:val="36"/>
          <w:szCs w:val="32"/>
        </w:rPr>
      </w:pPr>
      <w:r w:rsidRPr="006F176A">
        <w:rPr>
          <w:rFonts w:cs="Noto Sans"/>
          <w:bCs/>
        </w:rPr>
        <w:t>ANTRAG AUF AUFNAHME IN DAS ÜBERPRÜFUNGSVERFAHREN</w:t>
      </w:r>
    </w:p>
    <w:p w14:paraId="14AC68E0" w14:textId="77777777" w:rsidR="00B42A8D" w:rsidRPr="005A7022" w:rsidRDefault="00B42A8D" w:rsidP="000631A5">
      <w:pPr>
        <w:rPr>
          <w:rFonts w:cs="Noto Sans"/>
          <w:b/>
          <w:sz w:val="36"/>
          <w:szCs w:val="32"/>
        </w:rPr>
      </w:pPr>
      <w:r w:rsidRPr="005A7022">
        <w:rPr>
          <w:rFonts w:cs="Noto Sans"/>
          <w:b/>
          <w:sz w:val="36"/>
          <w:szCs w:val="32"/>
        </w:rPr>
        <w:t>Katalog anerkannter Weltladen-Lieferanten des Weltladen-Dachverbandes e.V.</w:t>
      </w:r>
    </w:p>
    <w:p w14:paraId="04C8D8B6" w14:textId="77777777" w:rsidR="00184A2F" w:rsidRDefault="00184A2F" w:rsidP="000631A5">
      <w:pPr>
        <w:autoSpaceDE w:val="0"/>
        <w:autoSpaceDN w:val="0"/>
        <w:adjustRightInd w:val="0"/>
        <w:jc w:val="both"/>
        <w:rPr>
          <w:rFonts w:eastAsiaTheme="minorHAnsi" w:cs="Noto Sans"/>
          <w:color w:val="000000"/>
          <w:szCs w:val="22"/>
          <w:lang w:eastAsia="en-US"/>
          <w14:ligatures w14:val="standardContextual"/>
        </w:rPr>
      </w:pPr>
    </w:p>
    <w:p w14:paraId="1FBB1BBD" w14:textId="77777777" w:rsidR="00184A2F" w:rsidRDefault="00184A2F" w:rsidP="000631A5">
      <w:pPr>
        <w:autoSpaceDE w:val="0"/>
        <w:autoSpaceDN w:val="0"/>
        <w:adjustRightInd w:val="0"/>
        <w:jc w:val="both"/>
        <w:rPr>
          <w:rFonts w:eastAsiaTheme="minorHAnsi" w:cs="Noto Sans"/>
          <w:color w:val="000000"/>
          <w:szCs w:val="22"/>
          <w:lang w:eastAsia="en-US"/>
          <w14:ligatures w14:val="standardContextual"/>
        </w:rPr>
      </w:pPr>
    </w:p>
    <w:p w14:paraId="1FAE8EF6" w14:textId="77777777" w:rsidR="00B42A8D" w:rsidRPr="00A14602" w:rsidRDefault="00B42A8D" w:rsidP="000631A5">
      <w:pPr>
        <w:jc w:val="both"/>
        <w:rPr>
          <w:rFonts w:cs="Noto Sans"/>
        </w:rPr>
      </w:pPr>
    </w:p>
    <w:p w14:paraId="06AF4891" w14:textId="77777777" w:rsidR="00B42A8D" w:rsidRPr="00A14602" w:rsidRDefault="00B42A8D" w:rsidP="000631A5">
      <w:pPr>
        <w:jc w:val="both"/>
        <w:rPr>
          <w:rFonts w:cs="Noto Sans"/>
          <w:szCs w:val="22"/>
        </w:rPr>
      </w:pPr>
      <w:r w:rsidRPr="00A14602">
        <w:rPr>
          <w:rFonts w:cs="Noto Sans"/>
          <w:szCs w:val="22"/>
        </w:rPr>
        <w:t>Hiermit beantrage ich die Aufnahme in den Katalog anerkannter Weltladen-Lieferanten („Lieferantenkatalog“). Dieser Antrag ermöglicht dem Weltladen-Dachverband von der Organisation einen ersten Eindruck bzgl. der inhaltlichen Ausrichtung und Relevanz für Weltläden zu bekommen. Sollte die Vorprüfung ergeben, dass die Organisation ganz offensichtlich die Anerkennung als Weltladen-Lieferant nicht erreichen wird, kann der Weltladen-Dachverband die Fortführung des Anerkennungsverfahrens ablehnen.</w:t>
      </w:r>
    </w:p>
    <w:p w14:paraId="0D7F83F3" w14:textId="190DA40F" w:rsidR="00B42A8D" w:rsidRPr="00A14602" w:rsidRDefault="00B42A8D" w:rsidP="000631A5">
      <w:pPr>
        <w:jc w:val="both"/>
        <w:rPr>
          <w:rFonts w:cs="Noto Sans"/>
          <w:szCs w:val="22"/>
        </w:rPr>
      </w:pPr>
      <w:r w:rsidRPr="00A14602">
        <w:rPr>
          <w:rFonts w:cs="Noto Sans"/>
          <w:szCs w:val="22"/>
        </w:rPr>
        <w:t xml:space="preserve">Der nächste Schritt nach erfolgter Vorprüfung ist der Abschluss eines Überprüfungsvertrages. (Infos zum Verfahren auf </w:t>
      </w:r>
      <w:hyperlink r:id="rId11" w:anchor="verfahren" w:history="1">
        <w:r w:rsidRPr="00A14602">
          <w:rPr>
            <w:rStyle w:val="Hyperlink"/>
            <w:rFonts w:cs="Noto Sans"/>
            <w:szCs w:val="22"/>
          </w:rPr>
          <w:t>https://www.weltladen.de/#verfahren</w:t>
        </w:r>
      </w:hyperlink>
      <w:r w:rsidRPr="00A14602">
        <w:rPr>
          <w:rFonts w:cs="Noto Sans"/>
          <w:szCs w:val="22"/>
        </w:rPr>
        <w:t>)</w:t>
      </w:r>
    </w:p>
    <w:p w14:paraId="6FF5A743" w14:textId="77777777" w:rsidR="00B42A8D" w:rsidRPr="00A14602" w:rsidRDefault="00B42A8D" w:rsidP="000631A5">
      <w:pPr>
        <w:jc w:val="both"/>
        <w:rPr>
          <w:rFonts w:cs="Noto Sans"/>
          <w:szCs w:val="22"/>
        </w:rPr>
      </w:pPr>
    </w:p>
    <w:p w14:paraId="3E1EB910" w14:textId="59E749F8" w:rsidR="00B42A8D" w:rsidRPr="00A14602" w:rsidRDefault="00B42A8D" w:rsidP="000631A5">
      <w:pPr>
        <w:jc w:val="both"/>
        <w:rPr>
          <w:rFonts w:cs="Noto Sans"/>
          <w:szCs w:val="22"/>
        </w:rPr>
      </w:pPr>
      <w:r w:rsidRPr="00A14602">
        <w:rPr>
          <w:rFonts w:cs="Noto Sans"/>
          <w:i/>
          <w:szCs w:val="22"/>
        </w:rPr>
        <w:t>Um das Formular auszufüllen</w:t>
      </w:r>
      <w:r w:rsidR="00221009">
        <w:rPr>
          <w:rFonts w:cs="Noto Sans"/>
          <w:i/>
          <w:szCs w:val="22"/>
        </w:rPr>
        <w:t>,</w:t>
      </w:r>
      <w:r w:rsidRPr="00A14602">
        <w:rPr>
          <w:rFonts w:cs="Noto Sans"/>
          <w:i/>
          <w:szCs w:val="22"/>
        </w:rPr>
        <w:t xml:space="preserve"> klicken Sie bitte jeweils in das </w:t>
      </w:r>
      <w:r w:rsidRPr="00A14602">
        <w:rPr>
          <w:rFonts w:cs="Noto Sans"/>
          <w:i/>
          <w:szCs w:val="22"/>
          <w:highlight w:val="lightGray"/>
        </w:rPr>
        <w:t>graue Feld</w:t>
      </w:r>
      <w:r w:rsidRPr="00A14602">
        <w:rPr>
          <w:rFonts w:cs="Noto Sans"/>
          <w:i/>
          <w:szCs w:val="22"/>
        </w:rPr>
        <w:t>, das Sie gerade ausfüllen möchten. Die Felder erweitern sich automatisch, wenn Sie eine größere Menge an Text eingeben möchten</w:t>
      </w:r>
      <w:r w:rsidRPr="00A14602">
        <w:rPr>
          <w:rFonts w:cs="Noto Sans"/>
          <w:szCs w:val="22"/>
        </w:rPr>
        <w:t>.</w:t>
      </w:r>
    </w:p>
    <w:p w14:paraId="3BAE813D" w14:textId="77777777" w:rsidR="00B42A8D" w:rsidRPr="00A14602" w:rsidRDefault="00B42A8D" w:rsidP="000631A5">
      <w:pPr>
        <w:jc w:val="both"/>
        <w:rPr>
          <w:rFonts w:cs="Noto Sans"/>
        </w:rPr>
      </w:pPr>
    </w:p>
    <w:p w14:paraId="30A0E69D" w14:textId="77777777" w:rsidR="00B42A8D" w:rsidRPr="00A14602" w:rsidRDefault="00B42A8D" w:rsidP="000631A5">
      <w:pPr>
        <w:jc w:val="both"/>
        <w:rPr>
          <w:rFonts w:cs="Noto Sans"/>
          <w:b/>
        </w:rPr>
      </w:pPr>
      <w:r w:rsidRPr="00A14602">
        <w:rPr>
          <w:rFonts w:cs="Noto Sans"/>
          <w:b/>
        </w:rPr>
        <w:t>Ansprechpartner/in</w:t>
      </w:r>
    </w:p>
    <w:p w14:paraId="27BBECA1" w14:textId="77777777" w:rsidR="00B42A8D" w:rsidRPr="00A14602" w:rsidRDefault="00B42A8D" w:rsidP="000631A5">
      <w:pPr>
        <w:jc w:val="both"/>
        <w:rPr>
          <w:rFonts w:cs="Noto Sans"/>
        </w:rPr>
      </w:pPr>
    </w:p>
    <w:p w14:paraId="6F719CED" w14:textId="77777777" w:rsidR="00B42A8D" w:rsidRPr="00A14602" w:rsidRDefault="00B42A8D" w:rsidP="000631A5">
      <w:pPr>
        <w:jc w:val="both"/>
        <w:rPr>
          <w:rFonts w:cs="Noto Sans"/>
          <w:szCs w:val="22"/>
        </w:rPr>
      </w:pPr>
      <w:r w:rsidRPr="00A14602">
        <w:rPr>
          <w:rFonts w:cs="Noto Sans"/>
          <w:szCs w:val="22"/>
        </w:rPr>
        <w:t>Firma:</w:t>
      </w:r>
      <w:r w:rsidRPr="00A14602">
        <w:rPr>
          <w:rFonts w:cs="Noto Sans"/>
          <w:szCs w:val="22"/>
        </w:rPr>
        <w:tab/>
      </w:r>
      <w:r w:rsidRPr="00A14602">
        <w:rPr>
          <w:rFonts w:cs="Noto Sans"/>
          <w:szCs w:val="22"/>
        </w:rPr>
        <w:tab/>
      </w:r>
      <w:r w:rsidRPr="00A14602">
        <w:rPr>
          <w:rFonts w:cs="Noto Sans"/>
          <w:szCs w:val="22"/>
        </w:rPr>
        <w:tab/>
      </w:r>
      <w:r w:rsidRPr="00A14602">
        <w:rPr>
          <w:rFonts w:cs="Noto Sans"/>
          <w:szCs w:val="22"/>
        </w:rPr>
        <w:tab/>
      </w:r>
      <w:r w:rsidRPr="00A14602">
        <w:rPr>
          <w:rFonts w:cs="Noto Sans"/>
          <w:color w:val="156082" w:themeColor="accent1"/>
          <w:szCs w:val="22"/>
        </w:rPr>
        <w:fldChar w:fldCharType="begin">
          <w:ffData>
            <w:name w:val="Text1"/>
            <w:enabled/>
            <w:calcOnExit w:val="0"/>
            <w:textInput/>
          </w:ffData>
        </w:fldChar>
      </w:r>
      <w:bookmarkStart w:id="0" w:name="Text1"/>
      <w:r w:rsidRPr="00A14602">
        <w:rPr>
          <w:rFonts w:cs="Noto Sans"/>
          <w:color w:val="156082" w:themeColor="accent1"/>
          <w:szCs w:val="22"/>
        </w:rPr>
        <w:instrText xml:space="preserve"> FORMTEXT </w:instrText>
      </w:r>
      <w:r w:rsidRPr="00A14602">
        <w:rPr>
          <w:rFonts w:cs="Noto Sans"/>
          <w:color w:val="156082" w:themeColor="accent1"/>
          <w:szCs w:val="22"/>
        </w:rPr>
      </w:r>
      <w:r w:rsidRPr="00A14602">
        <w:rPr>
          <w:rFonts w:cs="Noto Sans"/>
          <w:color w:val="156082" w:themeColor="accent1"/>
          <w:szCs w:val="22"/>
        </w:rPr>
        <w:fldChar w:fldCharType="separate"/>
      </w:r>
      <w:r w:rsidRPr="00A14602">
        <w:rPr>
          <w:rFonts w:cs="Noto Sans"/>
          <w:noProof/>
          <w:color w:val="156082" w:themeColor="accent1"/>
          <w:szCs w:val="22"/>
        </w:rPr>
        <w:t> </w:t>
      </w:r>
      <w:r w:rsidRPr="00A14602">
        <w:rPr>
          <w:rFonts w:cs="Noto Sans"/>
          <w:noProof/>
          <w:color w:val="156082" w:themeColor="accent1"/>
          <w:szCs w:val="22"/>
        </w:rPr>
        <w:t> </w:t>
      </w:r>
      <w:r w:rsidRPr="00A14602">
        <w:rPr>
          <w:rFonts w:cs="Noto Sans"/>
          <w:noProof/>
          <w:color w:val="156082" w:themeColor="accent1"/>
          <w:szCs w:val="22"/>
        </w:rPr>
        <w:t> </w:t>
      </w:r>
      <w:r w:rsidRPr="00A14602">
        <w:rPr>
          <w:rFonts w:cs="Noto Sans"/>
          <w:noProof/>
          <w:color w:val="156082" w:themeColor="accent1"/>
          <w:szCs w:val="22"/>
        </w:rPr>
        <w:t> </w:t>
      </w:r>
      <w:r w:rsidRPr="00A14602">
        <w:rPr>
          <w:rFonts w:cs="Noto Sans"/>
          <w:noProof/>
          <w:color w:val="156082" w:themeColor="accent1"/>
          <w:szCs w:val="22"/>
        </w:rPr>
        <w:t> </w:t>
      </w:r>
      <w:r w:rsidRPr="00A14602">
        <w:rPr>
          <w:rFonts w:cs="Noto Sans"/>
          <w:color w:val="156082" w:themeColor="accent1"/>
          <w:szCs w:val="22"/>
        </w:rPr>
        <w:fldChar w:fldCharType="end"/>
      </w:r>
      <w:bookmarkEnd w:id="0"/>
    </w:p>
    <w:p w14:paraId="749E1207" w14:textId="77777777" w:rsidR="00B42A8D" w:rsidRPr="00A14602" w:rsidRDefault="00B42A8D" w:rsidP="000631A5">
      <w:pPr>
        <w:jc w:val="both"/>
        <w:rPr>
          <w:rFonts w:cs="Noto Sans"/>
          <w:szCs w:val="22"/>
        </w:rPr>
      </w:pPr>
    </w:p>
    <w:p w14:paraId="6F267FF7" w14:textId="11BDD7A6" w:rsidR="00B42A8D" w:rsidRPr="00A14602" w:rsidRDefault="00B42A8D" w:rsidP="000631A5">
      <w:pPr>
        <w:jc w:val="both"/>
        <w:rPr>
          <w:rFonts w:cs="Noto Sans"/>
          <w:szCs w:val="22"/>
        </w:rPr>
      </w:pPr>
      <w:r w:rsidRPr="00A14602">
        <w:rPr>
          <w:rFonts w:cs="Noto Sans"/>
          <w:szCs w:val="22"/>
        </w:rPr>
        <w:t>Straße, Hausnummer:</w:t>
      </w:r>
      <w:r w:rsidRPr="00A14602">
        <w:rPr>
          <w:rFonts w:cs="Noto Sans"/>
          <w:szCs w:val="22"/>
        </w:rPr>
        <w:tab/>
      </w:r>
      <w:r w:rsidRPr="00A14602">
        <w:rPr>
          <w:rFonts w:cs="Noto Sans"/>
          <w:color w:val="156082" w:themeColor="accent1"/>
          <w:szCs w:val="22"/>
        </w:rPr>
        <w:fldChar w:fldCharType="begin">
          <w:ffData>
            <w:name w:val="Text2"/>
            <w:enabled/>
            <w:calcOnExit w:val="0"/>
            <w:textInput/>
          </w:ffData>
        </w:fldChar>
      </w:r>
      <w:bookmarkStart w:id="1" w:name="Text2"/>
      <w:r w:rsidRPr="00A14602">
        <w:rPr>
          <w:rFonts w:cs="Noto Sans"/>
          <w:color w:val="156082" w:themeColor="accent1"/>
          <w:szCs w:val="22"/>
        </w:rPr>
        <w:instrText xml:space="preserve"> FORMTEXT </w:instrText>
      </w:r>
      <w:r w:rsidRPr="00A14602">
        <w:rPr>
          <w:rFonts w:cs="Noto Sans"/>
          <w:color w:val="156082" w:themeColor="accent1"/>
          <w:szCs w:val="22"/>
        </w:rPr>
      </w:r>
      <w:r w:rsidRPr="00A14602">
        <w:rPr>
          <w:rFonts w:cs="Noto Sans"/>
          <w:color w:val="156082" w:themeColor="accent1"/>
          <w:szCs w:val="22"/>
        </w:rPr>
        <w:fldChar w:fldCharType="separate"/>
      </w:r>
      <w:r w:rsidRPr="00A14602">
        <w:rPr>
          <w:rFonts w:cs="Noto Sans"/>
          <w:noProof/>
          <w:color w:val="156082" w:themeColor="accent1"/>
          <w:szCs w:val="22"/>
        </w:rPr>
        <w:t> </w:t>
      </w:r>
      <w:r w:rsidRPr="00A14602">
        <w:rPr>
          <w:rFonts w:cs="Noto Sans"/>
          <w:noProof/>
          <w:color w:val="156082" w:themeColor="accent1"/>
          <w:szCs w:val="22"/>
        </w:rPr>
        <w:t> </w:t>
      </w:r>
      <w:r w:rsidRPr="00A14602">
        <w:rPr>
          <w:rFonts w:cs="Noto Sans"/>
          <w:noProof/>
          <w:color w:val="156082" w:themeColor="accent1"/>
          <w:szCs w:val="22"/>
        </w:rPr>
        <w:t> </w:t>
      </w:r>
      <w:r w:rsidRPr="00A14602">
        <w:rPr>
          <w:rFonts w:cs="Noto Sans"/>
          <w:noProof/>
          <w:color w:val="156082" w:themeColor="accent1"/>
          <w:szCs w:val="22"/>
        </w:rPr>
        <w:t> </w:t>
      </w:r>
      <w:r w:rsidRPr="00A14602">
        <w:rPr>
          <w:rFonts w:cs="Noto Sans"/>
          <w:noProof/>
          <w:color w:val="156082" w:themeColor="accent1"/>
          <w:szCs w:val="22"/>
        </w:rPr>
        <w:t> </w:t>
      </w:r>
      <w:r w:rsidRPr="00A14602">
        <w:rPr>
          <w:rFonts w:cs="Noto Sans"/>
          <w:color w:val="156082" w:themeColor="accent1"/>
          <w:szCs w:val="22"/>
        </w:rPr>
        <w:fldChar w:fldCharType="end"/>
      </w:r>
      <w:bookmarkEnd w:id="1"/>
    </w:p>
    <w:p w14:paraId="33081673" w14:textId="77777777" w:rsidR="00B42A8D" w:rsidRPr="00A14602" w:rsidRDefault="00B42A8D" w:rsidP="000631A5">
      <w:pPr>
        <w:jc w:val="both"/>
        <w:rPr>
          <w:rFonts w:cs="Noto Sans"/>
          <w:szCs w:val="22"/>
        </w:rPr>
      </w:pPr>
    </w:p>
    <w:p w14:paraId="58520D06" w14:textId="77777777" w:rsidR="00B42A8D" w:rsidRPr="00A14602" w:rsidRDefault="00B42A8D" w:rsidP="000631A5">
      <w:pPr>
        <w:jc w:val="both"/>
        <w:rPr>
          <w:rFonts w:cs="Noto Sans"/>
          <w:szCs w:val="22"/>
        </w:rPr>
      </w:pPr>
      <w:r w:rsidRPr="00A14602">
        <w:rPr>
          <w:rFonts w:cs="Noto Sans"/>
          <w:szCs w:val="22"/>
        </w:rPr>
        <w:t>PLZ:</w:t>
      </w:r>
      <w:r w:rsidRPr="00A14602">
        <w:rPr>
          <w:rFonts w:cs="Noto Sans"/>
          <w:szCs w:val="22"/>
        </w:rPr>
        <w:tab/>
      </w:r>
      <w:r w:rsidRPr="00A14602">
        <w:rPr>
          <w:rFonts w:cs="Noto Sans"/>
          <w:szCs w:val="22"/>
        </w:rPr>
        <w:tab/>
      </w:r>
      <w:r w:rsidRPr="00A14602">
        <w:rPr>
          <w:rFonts w:cs="Noto Sans"/>
          <w:szCs w:val="22"/>
        </w:rPr>
        <w:tab/>
      </w:r>
      <w:r w:rsidRPr="00A14602">
        <w:rPr>
          <w:rFonts w:cs="Noto Sans"/>
          <w:szCs w:val="22"/>
        </w:rPr>
        <w:tab/>
      </w:r>
      <w:r w:rsidRPr="00A14602">
        <w:rPr>
          <w:rFonts w:cs="Noto Sans"/>
          <w:color w:val="156082" w:themeColor="accent1"/>
          <w:szCs w:val="22"/>
        </w:rPr>
        <w:fldChar w:fldCharType="begin">
          <w:ffData>
            <w:name w:val="Text3"/>
            <w:enabled/>
            <w:calcOnExit w:val="0"/>
            <w:textInput>
              <w:type w:val="number"/>
              <w:maxLength w:val="7"/>
              <w:format w:val="0"/>
            </w:textInput>
          </w:ffData>
        </w:fldChar>
      </w:r>
      <w:bookmarkStart w:id="2" w:name="Text3"/>
      <w:r w:rsidRPr="00A14602">
        <w:rPr>
          <w:rFonts w:cs="Noto Sans"/>
          <w:color w:val="156082" w:themeColor="accent1"/>
          <w:szCs w:val="22"/>
        </w:rPr>
        <w:instrText xml:space="preserve"> FORMTEXT </w:instrText>
      </w:r>
      <w:r w:rsidRPr="00A14602">
        <w:rPr>
          <w:rFonts w:cs="Noto Sans"/>
          <w:color w:val="156082" w:themeColor="accent1"/>
          <w:szCs w:val="22"/>
        </w:rPr>
      </w:r>
      <w:r w:rsidRPr="00A14602">
        <w:rPr>
          <w:rFonts w:cs="Noto Sans"/>
          <w:color w:val="156082" w:themeColor="accent1"/>
          <w:szCs w:val="22"/>
        </w:rPr>
        <w:fldChar w:fldCharType="separate"/>
      </w:r>
      <w:r w:rsidRPr="00A14602">
        <w:rPr>
          <w:rFonts w:cs="Noto Sans"/>
          <w:noProof/>
          <w:color w:val="156082" w:themeColor="accent1"/>
          <w:szCs w:val="22"/>
        </w:rPr>
        <w:t> </w:t>
      </w:r>
      <w:r w:rsidRPr="00A14602">
        <w:rPr>
          <w:rFonts w:cs="Noto Sans"/>
          <w:noProof/>
          <w:color w:val="156082" w:themeColor="accent1"/>
          <w:szCs w:val="22"/>
        </w:rPr>
        <w:t> </w:t>
      </w:r>
      <w:r w:rsidRPr="00A14602">
        <w:rPr>
          <w:rFonts w:cs="Noto Sans"/>
          <w:noProof/>
          <w:color w:val="156082" w:themeColor="accent1"/>
          <w:szCs w:val="22"/>
        </w:rPr>
        <w:t> </w:t>
      </w:r>
      <w:r w:rsidRPr="00A14602">
        <w:rPr>
          <w:rFonts w:cs="Noto Sans"/>
          <w:noProof/>
          <w:color w:val="156082" w:themeColor="accent1"/>
          <w:szCs w:val="22"/>
        </w:rPr>
        <w:t> </w:t>
      </w:r>
      <w:r w:rsidRPr="00A14602">
        <w:rPr>
          <w:rFonts w:cs="Noto Sans"/>
          <w:noProof/>
          <w:color w:val="156082" w:themeColor="accent1"/>
          <w:szCs w:val="22"/>
        </w:rPr>
        <w:t> </w:t>
      </w:r>
      <w:r w:rsidRPr="00A14602">
        <w:rPr>
          <w:rFonts w:cs="Noto Sans"/>
          <w:color w:val="156082" w:themeColor="accent1"/>
          <w:szCs w:val="22"/>
        </w:rPr>
        <w:fldChar w:fldCharType="end"/>
      </w:r>
      <w:bookmarkEnd w:id="2"/>
    </w:p>
    <w:p w14:paraId="5ECA7173" w14:textId="77777777" w:rsidR="00B42A8D" w:rsidRPr="00A14602" w:rsidRDefault="00B42A8D" w:rsidP="000631A5">
      <w:pPr>
        <w:jc w:val="both"/>
        <w:rPr>
          <w:rFonts w:cs="Noto Sans"/>
          <w:szCs w:val="22"/>
        </w:rPr>
      </w:pPr>
    </w:p>
    <w:p w14:paraId="176F338E" w14:textId="77777777" w:rsidR="00B42A8D" w:rsidRPr="00A14602" w:rsidRDefault="00B42A8D" w:rsidP="000631A5">
      <w:pPr>
        <w:jc w:val="both"/>
        <w:rPr>
          <w:rFonts w:cs="Noto Sans"/>
          <w:szCs w:val="22"/>
        </w:rPr>
      </w:pPr>
      <w:r w:rsidRPr="00A14602">
        <w:rPr>
          <w:rFonts w:cs="Noto Sans"/>
          <w:szCs w:val="22"/>
        </w:rPr>
        <w:t>Ort:</w:t>
      </w:r>
      <w:r w:rsidRPr="00A14602">
        <w:rPr>
          <w:rFonts w:cs="Noto Sans"/>
          <w:szCs w:val="22"/>
        </w:rPr>
        <w:tab/>
      </w:r>
      <w:r w:rsidRPr="00A14602">
        <w:rPr>
          <w:rFonts w:cs="Noto Sans"/>
          <w:szCs w:val="22"/>
        </w:rPr>
        <w:tab/>
      </w:r>
      <w:r w:rsidRPr="00A14602">
        <w:rPr>
          <w:rFonts w:cs="Noto Sans"/>
          <w:szCs w:val="22"/>
        </w:rPr>
        <w:tab/>
      </w:r>
      <w:r w:rsidRPr="00A14602">
        <w:rPr>
          <w:rFonts w:cs="Noto Sans"/>
          <w:szCs w:val="22"/>
        </w:rPr>
        <w:tab/>
      </w:r>
      <w:r w:rsidRPr="00A14602">
        <w:rPr>
          <w:rFonts w:cs="Noto Sans"/>
          <w:color w:val="156082" w:themeColor="accent1"/>
          <w:szCs w:val="22"/>
        </w:rPr>
        <w:fldChar w:fldCharType="begin">
          <w:ffData>
            <w:name w:val="Text4"/>
            <w:enabled/>
            <w:calcOnExit w:val="0"/>
            <w:textInput/>
          </w:ffData>
        </w:fldChar>
      </w:r>
      <w:bookmarkStart w:id="3" w:name="Text4"/>
      <w:r w:rsidRPr="00A14602">
        <w:rPr>
          <w:rFonts w:cs="Noto Sans"/>
          <w:color w:val="156082" w:themeColor="accent1"/>
          <w:szCs w:val="22"/>
        </w:rPr>
        <w:instrText xml:space="preserve"> FORMTEXT </w:instrText>
      </w:r>
      <w:r w:rsidRPr="00A14602">
        <w:rPr>
          <w:rFonts w:cs="Noto Sans"/>
          <w:color w:val="156082" w:themeColor="accent1"/>
          <w:szCs w:val="22"/>
        </w:rPr>
      </w:r>
      <w:r w:rsidRPr="00A14602">
        <w:rPr>
          <w:rFonts w:cs="Noto Sans"/>
          <w:color w:val="156082" w:themeColor="accent1"/>
          <w:szCs w:val="22"/>
        </w:rPr>
        <w:fldChar w:fldCharType="separate"/>
      </w:r>
      <w:r w:rsidRPr="00A14602">
        <w:rPr>
          <w:rFonts w:cs="Noto Sans"/>
          <w:noProof/>
          <w:color w:val="156082" w:themeColor="accent1"/>
          <w:szCs w:val="22"/>
        </w:rPr>
        <w:t> </w:t>
      </w:r>
      <w:r w:rsidRPr="00A14602">
        <w:rPr>
          <w:rFonts w:cs="Noto Sans"/>
          <w:noProof/>
          <w:color w:val="156082" w:themeColor="accent1"/>
          <w:szCs w:val="22"/>
        </w:rPr>
        <w:t> </w:t>
      </w:r>
      <w:r w:rsidRPr="00A14602">
        <w:rPr>
          <w:rFonts w:cs="Noto Sans"/>
          <w:noProof/>
          <w:color w:val="156082" w:themeColor="accent1"/>
          <w:szCs w:val="22"/>
        </w:rPr>
        <w:t> </w:t>
      </w:r>
      <w:r w:rsidRPr="00A14602">
        <w:rPr>
          <w:rFonts w:cs="Noto Sans"/>
          <w:noProof/>
          <w:color w:val="156082" w:themeColor="accent1"/>
          <w:szCs w:val="22"/>
        </w:rPr>
        <w:t> </w:t>
      </w:r>
      <w:r w:rsidRPr="00A14602">
        <w:rPr>
          <w:rFonts w:cs="Noto Sans"/>
          <w:noProof/>
          <w:color w:val="156082" w:themeColor="accent1"/>
          <w:szCs w:val="22"/>
        </w:rPr>
        <w:t> </w:t>
      </w:r>
      <w:r w:rsidRPr="00A14602">
        <w:rPr>
          <w:rFonts w:cs="Noto Sans"/>
          <w:color w:val="156082" w:themeColor="accent1"/>
          <w:szCs w:val="22"/>
        </w:rPr>
        <w:fldChar w:fldCharType="end"/>
      </w:r>
      <w:bookmarkEnd w:id="3"/>
    </w:p>
    <w:p w14:paraId="20197BD8" w14:textId="77777777" w:rsidR="00B42A8D" w:rsidRPr="00A14602" w:rsidRDefault="00B42A8D" w:rsidP="000631A5">
      <w:pPr>
        <w:jc w:val="both"/>
        <w:rPr>
          <w:rFonts w:cs="Noto Sans"/>
          <w:szCs w:val="22"/>
        </w:rPr>
      </w:pPr>
    </w:p>
    <w:p w14:paraId="0CB0DC39" w14:textId="77777777" w:rsidR="00B42A8D" w:rsidRPr="00A14602" w:rsidRDefault="00B42A8D" w:rsidP="000631A5">
      <w:pPr>
        <w:jc w:val="both"/>
        <w:rPr>
          <w:rFonts w:cs="Noto Sans"/>
          <w:szCs w:val="22"/>
        </w:rPr>
      </w:pPr>
      <w:r w:rsidRPr="00A14602">
        <w:rPr>
          <w:rFonts w:cs="Noto Sans"/>
          <w:szCs w:val="22"/>
        </w:rPr>
        <w:t xml:space="preserve">Telefon: </w:t>
      </w:r>
      <w:r w:rsidRPr="00A14602">
        <w:rPr>
          <w:rFonts w:cs="Noto Sans"/>
          <w:szCs w:val="22"/>
        </w:rPr>
        <w:tab/>
      </w:r>
      <w:r w:rsidRPr="00A14602">
        <w:rPr>
          <w:rFonts w:cs="Noto Sans"/>
          <w:szCs w:val="22"/>
        </w:rPr>
        <w:tab/>
      </w:r>
      <w:r w:rsidRPr="00A14602">
        <w:rPr>
          <w:rFonts w:cs="Noto Sans"/>
          <w:szCs w:val="22"/>
        </w:rPr>
        <w:tab/>
      </w:r>
      <w:r w:rsidRPr="00A14602">
        <w:rPr>
          <w:rFonts w:cs="Noto Sans"/>
          <w:color w:val="156082" w:themeColor="accent1"/>
          <w:szCs w:val="22"/>
        </w:rPr>
        <w:fldChar w:fldCharType="begin">
          <w:ffData>
            <w:name w:val="Text5"/>
            <w:enabled/>
            <w:calcOnExit w:val="0"/>
            <w:textInput/>
          </w:ffData>
        </w:fldChar>
      </w:r>
      <w:bookmarkStart w:id="4" w:name="Text5"/>
      <w:r w:rsidRPr="00A14602">
        <w:rPr>
          <w:rFonts w:cs="Noto Sans"/>
          <w:color w:val="156082" w:themeColor="accent1"/>
          <w:szCs w:val="22"/>
        </w:rPr>
        <w:instrText xml:space="preserve"> FORMTEXT </w:instrText>
      </w:r>
      <w:r w:rsidRPr="00A14602">
        <w:rPr>
          <w:rFonts w:cs="Noto Sans"/>
          <w:color w:val="156082" w:themeColor="accent1"/>
          <w:szCs w:val="22"/>
        </w:rPr>
      </w:r>
      <w:r w:rsidRPr="00A14602">
        <w:rPr>
          <w:rFonts w:cs="Noto Sans"/>
          <w:color w:val="156082" w:themeColor="accent1"/>
          <w:szCs w:val="22"/>
        </w:rPr>
        <w:fldChar w:fldCharType="separate"/>
      </w:r>
      <w:r w:rsidRPr="00A14602">
        <w:rPr>
          <w:rFonts w:cs="Noto Sans"/>
          <w:noProof/>
          <w:color w:val="156082" w:themeColor="accent1"/>
          <w:szCs w:val="22"/>
        </w:rPr>
        <w:t> </w:t>
      </w:r>
      <w:r w:rsidRPr="00A14602">
        <w:rPr>
          <w:rFonts w:cs="Noto Sans"/>
          <w:noProof/>
          <w:color w:val="156082" w:themeColor="accent1"/>
          <w:szCs w:val="22"/>
        </w:rPr>
        <w:t> </w:t>
      </w:r>
      <w:r w:rsidRPr="00A14602">
        <w:rPr>
          <w:rFonts w:cs="Noto Sans"/>
          <w:noProof/>
          <w:color w:val="156082" w:themeColor="accent1"/>
          <w:szCs w:val="22"/>
        </w:rPr>
        <w:t> </w:t>
      </w:r>
      <w:r w:rsidRPr="00A14602">
        <w:rPr>
          <w:rFonts w:cs="Noto Sans"/>
          <w:noProof/>
          <w:color w:val="156082" w:themeColor="accent1"/>
          <w:szCs w:val="22"/>
        </w:rPr>
        <w:t> </w:t>
      </w:r>
      <w:r w:rsidRPr="00A14602">
        <w:rPr>
          <w:rFonts w:cs="Noto Sans"/>
          <w:noProof/>
          <w:color w:val="156082" w:themeColor="accent1"/>
          <w:szCs w:val="22"/>
        </w:rPr>
        <w:t> </w:t>
      </w:r>
      <w:r w:rsidRPr="00A14602">
        <w:rPr>
          <w:rFonts w:cs="Noto Sans"/>
          <w:color w:val="156082" w:themeColor="accent1"/>
          <w:szCs w:val="22"/>
        </w:rPr>
        <w:fldChar w:fldCharType="end"/>
      </w:r>
      <w:bookmarkEnd w:id="4"/>
    </w:p>
    <w:p w14:paraId="77FD2682" w14:textId="77777777" w:rsidR="00B42A8D" w:rsidRPr="00A14602" w:rsidRDefault="00B42A8D" w:rsidP="000631A5">
      <w:pPr>
        <w:jc w:val="both"/>
        <w:rPr>
          <w:rFonts w:cs="Noto Sans"/>
          <w:szCs w:val="22"/>
        </w:rPr>
      </w:pPr>
    </w:p>
    <w:p w14:paraId="45BB4515" w14:textId="77777777" w:rsidR="00B42A8D" w:rsidRPr="00A14602" w:rsidRDefault="00B42A8D" w:rsidP="000631A5">
      <w:pPr>
        <w:jc w:val="both"/>
        <w:rPr>
          <w:rFonts w:cs="Noto Sans"/>
          <w:szCs w:val="22"/>
        </w:rPr>
      </w:pPr>
      <w:r w:rsidRPr="00A14602">
        <w:rPr>
          <w:rFonts w:cs="Noto Sans"/>
          <w:szCs w:val="22"/>
        </w:rPr>
        <w:t xml:space="preserve">Fax: </w:t>
      </w:r>
      <w:r w:rsidRPr="00A14602">
        <w:rPr>
          <w:rFonts w:cs="Noto Sans"/>
          <w:szCs w:val="22"/>
        </w:rPr>
        <w:tab/>
      </w:r>
      <w:r w:rsidRPr="00A14602">
        <w:rPr>
          <w:rFonts w:cs="Noto Sans"/>
          <w:szCs w:val="22"/>
        </w:rPr>
        <w:tab/>
      </w:r>
      <w:r w:rsidRPr="00A14602">
        <w:rPr>
          <w:rFonts w:cs="Noto Sans"/>
          <w:szCs w:val="22"/>
        </w:rPr>
        <w:tab/>
      </w:r>
      <w:r w:rsidRPr="00A14602">
        <w:rPr>
          <w:rFonts w:cs="Noto Sans"/>
          <w:szCs w:val="22"/>
        </w:rPr>
        <w:tab/>
      </w:r>
      <w:r w:rsidRPr="00A14602">
        <w:rPr>
          <w:rFonts w:cs="Noto Sans"/>
          <w:color w:val="156082" w:themeColor="accent1"/>
          <w:szCs w:val="22"/>
        </w:rPr>
        <w:fldChar w:fldCharType="begin">
          <w:ffData>
            <w:name w:val="Text6"/>
            <w:enabled/>
            <w:calcOnExit w:val="0"/>
            <w:textInput/>
          </w:ffData>
        </w:fldChar>
      </w:r>
      <w:bookmarkStart w:id="5" w:name="Text6"/>
      <w:r w:rsidRPr="00A14602">
        <w:rPr>
          <w:rFonts w:cs="Noto Sans"/>
          <w:color w:val="156082" w:themeColor="accent1"/>
          <w:szCs w:val="22"/>
        </w:rPr>
        <w:instrText xml:space="preserve"> FORMTEXT </w:instrText>
      </w:r>
      <w:r w:rsidRPr="00A14602">
        <w:rPr>
          <w:rFonts w:cs="Noto Sans"/>
          <w:color w:val="156082" w:themeColor="accent1"/>
          <w:szCs w:val="22"/>
        </w:rPr>
      </w:r>
      <w:r w:rsidRPr="00A14602">
        <w:rPr>
          <w:rFonts w:cs="Noto Sans"/>
          <w:color w:val="156082" w:themeColor="accent1"/>
          <w:szCs w:val="22"/>
        </w:rPr>
        <w:fldChar w:fldCharType="separate"/>
      </w:r>
      <w:r w:rsidRPr="00A14602">
        <w:rPr>
          <w:rFonts w:cs="Noto Sans"/>
          <w:noProof/>
          <w:color w:val="156082" w:themeColor="accent1"/>
          <w:szCs w:val="22"/>
        </w:rPr>
        <w:t> </w:t>
      </w:r>
      <w:r w:rsidRPr="00A14602">
        <w:rPr>
          <w:rFonts w:cs="Noto Sans"/>
          <w:noProof/>
          <w:color w:val="156082" w:themeColor="accent1"/>
          <w:szCs w:val="22"/>
        </w:rPr>
        <w:t> </w:t>
      </w:r>
      <w:r w:rsidRPr="00A14602">
        <w:rPr>
          <w:rFonts w:cs="Noto Sans"/>
          <w:noProof/>
          <w:color w:val="156082" w:themeColor="accent1"/>
          <w:szCs w:val="22"/>
        </w:rPr>
        <w:t> </w:t>
      </w:r>
      <w:r w:rsidRPr="00A14602">
        <w:rPr>
          <w:rFonts w:cs="Noto Sans"/>
          <w:noProof/>
          <w:color w:val="156082" w:themeColor="accent1"/>
          <w:szCs w:val="22"/>
        </w:rPr>
        <w:t> </w:t>
      </w:r>
      <w:r w:rsidRPr="00A14602">
        <w:rPr>
          <w:rFonts w:cs="Noto Sans"/>
          <w:noProof/>
          <w:color w:val="156082" w:themeColor="accent1"/>
          <w:szCs w:val="22"/>
        </w:rPr>
        <w:t> </w:t>
      </w:r>
      <w:r w:rsidRPr="00A14602">
        <w:rPr>
          <w:rFonts w:cs="Noto Sans"/>
          <w:color w:val="156082" w:themeColor="accent1"/>
          <w:szCs w:val="22"/>
        </w:rPr>
        <w:fldChar w:fldCharType="end"/>
      </w:r>
      <w:bookmarkEnd w:id="5"/>
    </w:p>
    <w:p w14:paraId="3C561A36" w14:textId="77777777" w:rsidR="00B42A8D" w:rsidRPr="00A14602" w:rsidRDefault="00B42A8D" w:rsidP="000631A5">
      <w:pPr>
        <w:jc w:val="both"/>
        <w:rPr>
          <w:rFonts w:cs="Noto Sans"/>
          <w:szCs w:val="22"/>
        </w:rPr>
      </w:pPr>
    </w:p>
    <w:p w14:paraId="4E384C74" w14:textId="77777777" w:rsidR="00B42A8D" w:rsidRPr="00A14602" w:rsidRDefault="00B42A8D" w:rsidP="000631A5">
      <w:pPr>
        <w:jc w:val="both"/>
        <w:rPr>
          <w:rFonts w:cs="Noto Sans"/>
          <w:szCs w:val="22"/>
        </w:rPr>
      </w:pPr>
      <w:r w:rsidRPr="00A14602">
        <w:rPr>
          <w:rFonts w:cs="Noto Sans"/>
          <w:szCs w:val="22"/>
        </w:rPr>
        <w:t xml:space="preserve">E-Mail: </w:t>
      </w:r>
      <w:r w:rsidRPr="00A14602">
        <w:rPr>
          <w:rFonts w:cs="Noto Sans"/>
          <w:szCs w:val="22"/>
        </w:rPr>
        <w:tab/>
      </w:r>
      <w:r w:rsidRPr="00A14602">
        <w:rPr>
          <w:rFonts w:cs="Noto Sans"/>
          <w:szCs w:val="22"/>
        </w:rPr>
        <w:tab/>
      </w:r>
      <w:r w:rsidRPr="00A14602">
        <w:rPr>
          <w:rFonts w:cs="Noto Sans"/>
          <w:szCs w:val="22"/>
        </w:rPr>
        <w:tab/>
      </w:r>
      <w:r w:rsidRPr="00A14602">
        <w:rPr>
          <w:rFonts w:cs="Noto Sans"/>
          <w:color w:val="156082" w:themeColor="accent1"/>
          <w:szCs w:val="22"/>
        </w:rPr>
        <w:fldChar w:fldCharType="begin">
          <w:ffData>
            <w:name w:val="Text7"/>
            <w:enabled/>
            <w:calcOnExit w:val="0"/>
            <w:textInput/>
          </w:ffData>
        </w:fldChar>
      </w:r>
      <w:bookmarkStart w:id="6" w:name="Text7"/>
      <w:r w:rsidRPr="00A14602">
        <w:rPr>
          <w:rFonts w:cs="Noto Sans"/>
          <w:color w:val="156082" w:themeColor="accent1"/>
          <w:szCs w:val="22"/>
        </w:rPr>
        <w:instrText xml:space="preserve"> FORMTEXT </w:instrText>
      </w:r>
      <w:r w:rsidRPr="00A14602">
        <w:rPr>
          <w:rFonts w:cs="Noto Sans"/>
          <w:color w:val="156082" w:themeColor="accent1"/>
          <w:szCs w:val="22"/>
        </w:rPr>
      </w:r>
      <w:r w:rsidRPr="00A14602">
        <w:rPr>
          <w:rFonts w:cs="Noto Sans"/>
          <w:color w:val="156082" w:themeColor="accent1"/>
          <w:szCs w:val="22"/>
        </w:rPr>
        <w:fldChar w:fldCharType="separate"/>
      </w:r>
      <w:r w:rsidRPr="00A14602">
        <w:rPr>
          <w:rFonts w:cs="Noto Sans"/>
          <w:noProof/>
          <w:color w:val="156082" w:themeColor="accent1"/>
          <w:szCs w:val="22"/>
        </w:rPr>
        <w:t> </w:t>
      </w:r>
      <w:r w:rsidRPr="00A14602">
        <w:rPr>
          <w:rFonts w:cs="Noto Sans"/>
          <w:noProof/>
          <w:color w:val="156082" w:themeColor="accent1"/>
          <w:szCs w:val="22"/>
        </w:rPr>
        <w:t> </w:t>
      </w:r>
      <w:r w:rsidRPr="00A14602">
        <w:rPr>
          <w:rFonts w:cs="Noto Sans"/>
          <w:noProof/>
          <w:color w:val="156082" w:themeColor="accent1"/>
          <w:szCs w:val="22"/>
        </w:rPr>
        <w:t> </w:t>
      </w:r>
      <w:r w:rsidRPr="00A14602">
        <w:rPr>
          <w:rFonts w:cs="Noto Sans"/>
          <w:noProof/>
          <w:color w:val="156082" w:themeColor="accent1"/>
          <w:szCs w:val="22"/>
        </w:rPr>
        <w:t> </w:t>
      </w:r>
      <w:r w:rsidRPr="00A14602">
        <w:rPr>
          <w:rFonts w:cs="Noto Sans"/>
          <w:noProof/>
          <w:color w:val="156082" w:themeColor="accent1"/>
          <w:szCs w:val="22"/>
        </w:rPr>
        <w:t> </w:t>
      </w:r>
      <w:r w:rsidRPr="00A14602">
        <w:rPr>
          <w:rFonts w:cs="Noto Sans"/>
          <w:color w:val="156082" w:themeColor="accent1"/>
          <w:szCs w:val="22"/>
        </w:rPr>
        <w:fldChar w:fldCharType="end"/>
      </w:r>
      <w:bookmarkEnd w:id="6"/>
    </w:p>
    <w:p w14:paraId="60D9D8E1" w14:textId="77777777" w:rsidR="00B42A8D" w:rsidRPr="00A14602" w:rsidRDefault="00B42A8D" w:rsidP="000631A5">
      <w:pPr>
        <w:jc w:val="both"/>
        <w:rPr>
          <w:rFonts w:cs="Noto Sans"/>
          <w:szCs w:val="22"/>
        </w:rPr>
      </w:pPr>
    </w:p>
    <w:p w14:paraId="2062084E" w14:textId="77777777" w:rsidR="00B42A8D" w:rsidRPr="00A14602" w:rsidRDefault="00B42A8D" w:rsidP="000631A5">
      <w:pPr>
        <w:jc w:val="both"/>
        <w:rPr>
          <w:rFonts w:cs="Noto Sans"/>
          <w:szCs w:val="22"/>
        </w:rPr>
      </w:pPr>
      <w:r w:rsidRPr="00A14602">
        <w:rPr>
          <w:rFonts w:cs="Noto Sans"/>
          <w:szCs w:val="22"/>
        </w:rPr>
        <w:t>Homepage:</w:t>
      </w:r>
      <w:r w:rsidRPr="00A14602">
        <w:rPr>
          <w:rFonts w:cs="Noto Sans"/>
          <w:szCs w:val="22"/>
        </w:rPr>
        <w:tab/>
      </w:r>
      <w:r w:rsidRPr="00A14602">
        <w:rPr>
          <w:rFonts w:cs="Noto Sans"/>
          <w:szCs w:val="22"/>
        </w:rPr>
        <w:tab/>
      </w:r>
      <w:r w:rsidRPr="00A14602">
        <w:rPr>
          <w:rFonts w:cs="Noto Sans"/>
          <w:szCs w:val="22"/>
        </w:rPr>
        <w:tab/>
      </w:r>
      <w:r w:rsidRPr="00A14602">
        <w:rPr>
          <w:rFonts w:cs="Noto Sans"/>
          <w:color w:val="156082" w:themeColor="accent1"/>
          <w:szCs w:val="22"/>
        </w:rPr>
        <w:fldChar w:fldCharType="begin">
          <w:ffData>
            <w:name w:val="Text8"/>
            <w:enabled/>
            <w:calcOnExit w:val="0"/>
            <w:textInput/>
          </w:ffData>
        </w:fldChar>
      </w:r>
      <w:bookmarkStart w:id="7" w:name="Text8"/>
      <w:r w:rsidRPr="00A14602">
        <w:rPr>
          <w:rFonts w:cs="Noto Sans"/>
          <w:color w:val="156082" w:themeColor="accent1"/>
          <w:szCs w:val="22"/>
        </w:rPr>
        <w:instrText xml:space="preserve"> FORMTEXT </w:instrText>
      </w:r>
      <w:r w:rsidRPr="00A14602">
        <w:rPr>
          <w:rFonts w:cs="Noto Sans"/>
          <w:color w:val="156082" w:themeColor="accent1"/>
          <w:szCs w:val="22"/>
        </w:rPr>
      </w:r>
      <w:r w:rsidRPr="00A14602">
        <w:rPr>
          <w:rFonts w:cs="Noto Sans"/>
          <w:color w:val="156082" w:themeColor="accent1"/>
          <w:szCs w:val="22"/>
        </w:rPr>
        <w:fldChar w:fldCharType="separate"/>
      </w:r>
      <w:r w:rsidRPr="00A14602">
        <w:rPr>
          <w:rFonts w:cs="Noto Sans"/>
          <w:noProof/>
          <w:color w:val="156082" w:themeColor="accent1"/>
          <w:szCs w:val="22"/>
        </w:rPr>
        <w:t> </w:t>
      </w:r>
      <w:r w:rsidRPr="00A14602">
        <w:rPr>
          <w:rFonts w:cs="Noto Sans"/>
          <w:noProof/>
          <w:color w:val="156082" w:themeColor="accent1"/>
          <w:szCs w:val="22"/>
        </w:rPr>
        <w:t> </w:t>
      </w:r>
      <w:r w:rsidRPr="00A14602">
        <w:rPr>
          <w:rFonts w:cs="Noto Sans"/>
          <w:noProof/>
          <w:color w:val="156082" w:themeColor="accent1"/>
          <w:szCs w:val="22"/>
        </w:rPr>
        <w:t> </w:t>
      </w:r>
      <w:r w:rsidRPr="00A14602">
        <w:rPr>
          <w:rFonts w:cs="Noto Sans"/>
          <w:noProof/>
          <w:color w:val="156082" w:themeColor="accent1"/>
          <w:szCs w:val="22"/>
        </w:rPr>
        <w:t> </w:t>
      </w:r>
      <w:r w:rsidRPr="00A14602">
        <w:rPr>
          <w:rFonts w:cs="Noto Sans"/>
          <w:noProof/>
          <w:color w:val="156082" w:themeColor="accent1"/>
          <w:szCs w:val="22"/>
        </w:rPr>
        <w:t> </w:t>
      </w:r>
      <w:r w:rsidRPr="00A14602">
        <w:rPr>
          <w:rFonts w:cs="Noto Sans"/>
          <w:color w:val="156082" w:themeColor="accent1"/>
          <w:szCs w:val="22"/>
        </w:rPr>
        <w:fldChar w:fldCharType="end"/>
      </w:r>
      <w:bookmarkEnd w:id="7"/>
    </w:p>
    <w:p w14:paraId="6BE566A2" w14:textId="77777777" w:rsidR="00B42A8D" w:rsidRPr="00A14602" w:rsidRDefault="00B42A8D" w:rsidP="000631A5">
      <w:pPr>
        <w:jc w:val="both"/>
        <w:rPr>
          <w:rFonts w:cs="Noto Sans"/>
          <w:szCs w:val="22"/>
        </w:rPr>
      </w:pPr>
    </w:p>
    <w:p w14:paraId="5A9F4DEF" w14:textId="77777777" w:rsidR="00B42A8D" w:rsidRPr="00A14602" w:rsidRDefault="00B42A8D" w:rsidP="000631A5">
      <w:pPr>
        <w:jc w:val="both"/>
        <w:rPr>
          <w:rFonts w:cs="Noto Sans"/>
          <w:szCs w:val="22"/>
        </w:rPr>
      </w:pPr>
      <w:r w:rsidRPr="00A14602">
        <w:rPr>
          <w:rFonts w:cs="Noto Sans"/>
          <w:szCs w:val="22"/>
        </w:rPr>
        <w:t>Name und Position des Ansprechpartners/der Ansprechpartnerin:</w:t>
      </w:r>
    </w:p>
    <w:p w14:paraId="2C7DB80C" w14:textId="77777777" w:rsidR="00B42A8D" w:rsidRPr="00A14602" w:rsidRDefault="00B42A8D" w:rsidP="000631A5">
      <w:pPr>
        <w:jc w:val="both"/>
        <w:rPr>
          <w:rFonts w:cs="Noto Sans"/>
          <w:szCs w:val="22"/>
        </w:rPr>
      </w:pPr>
      <w:r w:rsidRPr="00A14602">
        <w:rPr>
          <w:rFonts w:cs="Noto Sans"/>
          <w:color w:val="156082" w:themeColor="accent1"/>
          <w:szCs w:val="22"/>
        </w:rPr>
        <w:fldChar w:fldCharType="begin">
          <w:ffData>
            <w:name w:val="Text9"/>
            <w:enabled/>
            <w:calcOnExit w:val="0"/>
            <w:textInput/>
          </w:ffData>
        </w:fldChar>
      </w:r>
      <w:bookmarkStart w:id="8" w:name="Text9"/>
      <w:r w:rsidRPr="00A14602">
        <w:rPr>
          <w:rFonts w:cs="Noto Sans"/>
          <w:color w:val="156082" w:themeColor="accent1"/>
          <w:szCs w:val="22"/>
        </w:rPr>
        <w:instrText xml:space="preserve"> FORMTEXT </w:instrText>
      </w:r>
      <w:r w:rsidRPr="00A14602">
        <w:rPr>
          <w:rFonts w:cs="Noto Sans"/>
          <w:color w:val="156082" w:themeColor="accent1"/>
          <w:szCs w:val="22"/>
        </w:rPr>
      </w:r>
      <w:r w:rsidRPr="00A14602">
        <w:rPr>
          <w:rFonts w:cs="Noto Sans"/>
          <w:color w:val="156082" w:themeColor="accent1"/>
          <w:szCs w:val="22"/>
        </w:rPr>
        <w:fldChar w:fldCharType="separate"/>
      </w:r>
      <w:r w:rsidRPr="00A14602">
        <w:rPr>
          <w:rFonts w:cs="Noto Sans"/>
          <w:noProof/>
          <w:color w:val="156082" w:themeColor="accent1"/>
          <w:szCs w:val="22"/>
        </w:rPr>
        <w:t> </w:t>
      </w:r>
      <w:r w:rsidRPr="00A14602">
        <w:rPr>
          <w:rFonts w:cs="Noto Sans"/>
          <w:noProof/>
          <w:color w:val="156082" w:themeColor="accent1"/>
          <w:szCs w:val="22"/>
        </w:rPr>
        <w:t> </w:t>
      </w:r>
      <w:r w:rsidRPr="00A14602">
        <w:rPr>
          <w:rFonts w:cs="Noto Sans"/>
          <w:noProof/>
          <w:color w:val="156082" w:themeColor="accent1"/>
          <w:szCs w:val="22"/>
        </w:rPr>
        <w:t> </w:t>
      </w:r>
      <w:r w:rsidRPr="00A14602">
        <w:rPr>
          <w:rFonts w:cs="Noto Sans"/>
          <w:noProof/>
          <w:color w:val="156082" w:themeColor="accent1"/>
          <w:szCs w:val="22"/>
        </w:rPr>
        <w:t> </w:t>
      </w:r>
      <w:r w:rsidRPr="00A14602">
        <w:rPr>
          <w:rFonts w:cs="Noto Sans"/>
          <w:noProof/>
          <w:color w:val="156082" w:themeColor="accent1"/>
          <w:szCs w:val="22"/>
        </w:rPr>
        <w:t> </w:t>
      </w:r>
      <w:r w:rsidRPr="00A14602">
        <w:rPr>
          <w:rFonts w:cs="Noto Sans"/>
          <w:color w:val="156082" w:themeColor="accent1"/>
          <w:szCs w:val="22"/>
        </w:rPr>
        <w:fldChar w:fldCharType="end"/>
      </w:r>
      <w:bookmarkEnd w:id="8"/>
    </w:p>
    <w:p w14:paraId="6E0A5F40" w14:textId="77777777" w:rsidR="00B42A8D" w:rsidRPr="00A14602" w:rsidRDefault="00B42A8D" w:rsidP="000631A5">
      <w:pPr>
        <w:jc w:val="both"/>
        <w:rPr>
          <w:rFonts w:cs="Noto Sans"/>
          <w:szCs w:val="22"/>
        </w:rPr>
      </w:pPr>
    </w:p>
    <w:p w14:paraId="1EF5119D" w14:textId="77777777" w:rsidR="00B42A8D" w:rsidRPr="00A14602" w:rsidRDefault="00B42A8D" w:rsidP="000631A5">
      <w:pPr>
        <w:jc w:val="both"/>
        <w:rPr>
          <w:rFonts w:cs="Noto Sans"/>
          <w:szCs w:val="22"/>
        </w:rPr>
      </w:pPr>
      <w:r w:rsidRPr="00A14602">
        <w:rPr>
          <w:rFonts w:cs="Noto Sans"/>
          <w:szCs w:val="22"/>
        </w:rPr>
        <w:t>Telefonnummer des Ansprechpartners/der Ansprechpartnerin:</w:t>
      </w:r>
    </w:p>
    <w:p w14:paraId="3AB17526" w14:textId="77777777" w:rsidR="00B42A8D" w:rsidRPr="00A14602" w:rsidRDefault="00B42A8D" w:rsidP="000631A5">
      <w:pPr>
        <w:jc w:val="both"/>
        <w:rPr>
          <w:rFonts w:cs="Noto Sans"/>
          <w:szCs w:val="22"/>
        </w:rPr>
      </w:pPr>
      <w:r w:rsidRPr="00A14602">
        <w:rPr>
          <w:rFonts w:cs="Noto Sans"/>
          <w:color w:val="156082" w:themeColor="accent1"/>
          <w:szCs w:val="22"/>
        </w:rPr>
        <w:fldChar w:fldCharType="begin">
          <w:ffData>
            <w:name w:val="Text10"/>
            <w:enabled/>
            <w:calcOnExit w:val="0"/>
            <w:textInput/>
          </w:ffData>
        </w:fldChar>
      </w:r>
      <w:bookmarkStart w:id="9" w:name="Text10"/>
      <w:r w:rsidRPr="00A14602">
        <w:rPr>
          <w:rFonts w:cs="Noto Sans"/>
          <w:color w:val="156082" w:themeColor="accent1"/>
          <w:szCs w:val="22"/>
        </w:rPr>
        <w:instrText xml:space="preserve"> FORMTEXT </w:instrText>
      </w:r>
      <w:r w:rsidRPr="00A14602">
        <w:rPr>
          <w:rFonts w:cs="Noto Sans"/>
          <w:color w:val="156082" w:themeColor="accent1"/>
          <w:szCs w:val="22"/>
        </w:rPr>
      </w:r>
      <w:r w:rsidRPr="00A14602">
        <w:rPr>
          <w:rFonts w:cs="Noto Sans"/>
          <w:color w:val="156082" w:themeColor="accent1"/>
          <w:szCs w:val="22"/>
        </w:rPr>
        <w:fldChar w:fldCharType="separate"/>
      </w:r>
      <w:r w:rsidRPr="00A14602">
        <w:rPr>
          <w:rFonts w:cs="Noto Sans"/>
          <w:noProof/>
          <w:color w:val="156082" w:themeColor="accent1"/>
          <w:szCs w:val="22"/>
        </w:rPr>
        <w:t> </w:t>
      </w:r>
      <w:r w:rsidRPr="00A14602">
        <w:rPr>
          <w:rFonts w:cs="Noto Sans"/>
          <w:noProof/>
          <w:color w:val="156082" w:themeColor="accent1"/>
          <w:szCs w:val="22"/>
        </w:rPr>
        <w:t> </w:t>
      </w:r>
      <w:r w:rsidRPr="00A14602">
        <w:rPr>
          <w:rFonts w:cs="Noto Sans"/>
          <w:noProof/>
          <w:color w:val="156082" w:themeColor="accent1"/>
          <w:szCs w:val="22"/>
        </w:rPr>
        <w:t> </w:t>
      </w:r>
      <w:r w:rsidRPr="00A14602">
        <w:rPr>
          <w:rFonts w:cs="Noto Sans"/>
          <w:noProof/>
          <w:color w:val="156082" w:themeColor="accent1"/>
          <w:szCs w:val="22"/>
        </w:rPr>
        <w:t> </w:t>
      </w:r>
      <w:r w:rsidRPr="00A14602">
        <w:rPr>
          <w:rFonts w:cs="Noto Sans"/>
          <w:noProof/>
          <w:color w:val="156082" w:themeColor="accent1"/>
          <w:szCs w:val="22"/>
        </w:rPr>
        <w:t> </w:t>
      </w:r>
      <w:r w:rsidRPr="00A14602">
        <w:rPr>
          <w:rFonts w:cs="Noto Sans"/>
          <w:color w:val="156082" w:themeColor="accent1"/>
          <w:szCs w:val="22"/>
        </w:rPr>
        <w:fldChar w:fldCharType="end"/>
      </w:r>
      <w:bookmarkEnd w:id="9"/>
    </w:p>
    <w:p w14:paraId="44C88FD1" w14:textId="77777777" w:rsidR="00E500A9" w:rsidRPr="00A14602" w:rsidRDefault="00E500A9" w:rsidP="000631A5">
      <w:pPr>
        <w:jc w:val="both"/>
        <w:rPr>
          <w:rFonts w:cs="Noto Sans"/>
          <w:szCs w:val="22"/>
        </w:rPr>
      </w:pPr>
      <w:r w:rsidRPr="00A14602">
        <w:rPr>
          <w:rFonts w:cs="Noto Sans"/>
          <w:szCs w:val="22"/>
        </w:rPr>
        <w:lastRenderedPageBreak/>
        <w:t>Evtl. Name(n) der vertretungsberechtigten Person(en), falls diese mit dem Ansprechpartner/der Ansprechpartnerin nicht identisch ist/sind:</w:t>
      </w:r>
    </w:p>
    <w:p w14:paraId="5D421818" w14:textId="77777777" w:rsidR="00E500A9" w:rsidRPr="00A14602" w:rsidRDefault="00E500A9" w:rsidP="000631A5">
      <w:pPr>
        <w:spacing w:after="240"/>
        <w:jc w:val="both"/>
        <w:rPr>
          <w:rFonts w:cs="Noto Sans"/>
          <w:szCs w:val="22"/>
        </w:rPr>
      </w:pPr>
      <w:r w:rsidRPr="00A14602">
        <w:rPr>
          <w:rFonts w:cs="Noto Sans"/>
          <w:color w:val="156082" w:themeColor="accent1"/>
          <w:szCs w:val="22"/>
        </w:rPr>
        <w:fldChar w:fldCharType="begin">
          <w:ffData>
            <w:name w:val="Text11"/>
            <w:enabled/>
            <w:calcOnExit w:val="0"/>
            <w:textInput/>
          </w:ffData>
        </w:fldChar>
      </w:r>
      <w:bookmarkStart w:id="10" w:name="Text11"/>
      <w:r w:rsidRPr="00A14602">
        <w:rPr>
          <w:rFonts w:cs="Noto Sans"/>
          <w:color w:val="156082" w:themeColor="accent1"/>
          <w:szCs w:val="22"/>
        </w:rPr>
        <w:instrText xml:space="preserve"> FORMTEXT </w:instrText>
      </w:r>
      <w:r w:rsidRPr="00A14602">
        <w:rPr>
          <w:rFonts w:cs="Noto Sans"/>
          <w:color w:val="156082" w:themeColor="accent1"/>
          <w:szCs w:val="22"/>
        </w:rPr>
      </w:r>
      <w:r w:rsidRPr="00A14602">
        <w:rPr>
          <w:rFonts w:cs="Noto Sans"/>
          <w:color w:val="156082" w:themeColor="accent1"/>
          <w:szCs w:val="22"/>
        </w:rPr>
        <w:fldChar w:fldCharType="separate"/>
      </w:r>
      <w:r w:rsidRPr="00A14602">
        <w:rPr>
          <w:rFonts w:cs="Noto Sans"/>
          <w:noProof/>
          <w:color w:val="156082" w:themeColor="accent1"/>
          <w:szCs w:val="22"/>
        </w:rPr>
        <w:t> </w:t>
      </w:r>
      <w:r w:rsidRPr="00A14602">
        <w:rPr>
          <w:rFonts w:cs="Noto Sans"/>
          <w:noProof/>
          <w:color w:val="156082" w:themeColor="accent1"/>
          <w:szCs w:val="22"/>
        </w:rPr>
        <w:t> </w:t>
      </w:r>
      <w:r w:rsidRPr="00A14602">
        <w:rPr>
          <w:rFonts w:cs="Noto Sans"/>
          <w:noProof/>
          <w:color w:val="156082" w:themeColor="accent1"/>
          <w:szCs w:val="22"/>
        </w:rPr>
        <w:t> </w:t>
      </w:r>
      <w:r w:rsidRPr="00A14602">
        <w:rPr>
          <w:rFonts w:cs="Noto Sans"/>
          <w:noProof/>
          <w:color w:val="156082" w:themeColor="accent1"/>
          <w:szCs w:val="22"/>
        </w:rPr>
        <w:t> </w:t>
      </w:r>
      <w:r w:rsidRPr="00A14602">
        <w:rPr>
          <w:rFonts w:cs="Noto Sans"/>
          <w:noProof/>
          <w:color w:val="156082" w:themeColor="accent1"/>
          <w:szCs w:val="22"/>
        </w:rPr>
        <w:t> </w:t>
      </w:r>
      <w:r w:rsidRPr="00A14602">
        <w:rPr>
          <w:rFonts w:cs="Noto Sans"/>
          <w:color w:val="156082" w:themeColor="accent1"/>
          <w:szCs w:val="22"/>
        </w:rPr>
        <w:fldChar w:fldCharType="end"/>
      </w:r>
      <w:bookmarkEnd w:id="10"/>
    </w:p>
    <w:p w14:paraId="5136987F" w14:textId="1797D727" w:rsidR="00E500A9" w:rsidRPr="00233214" w:rsidRDefault="00E500A9" w:rsidP="000631A5">
      <w:pPr>
        <w:spacing w:after="120"/>
        <w:jc w:val="both"/>
        <w:rPr>
          <w:rFonts w:cs="Noto Sans"/>
          <w:b/>
        </w:rPr>
      </w:pPr>
      <w:r w:rsidRPr="00A14602">
        <w:rPr>
          <w:rFonts w:cs="Noto Sans"/>
          <w:b/>
        </w:rPr>
        <w:t>Organisation</w:t>
      </w:r>
    </w:p>
    <w:p w14:paraId="36851362" w14:textId="77777777" w:rsidR="00E500A9" w:rsidRPr="00A14602" w:rsidRDefault="00E500A9" w:rsidP="000631A5">
      <w:pPr>
        <w:numPr>
          <w:ilvl w:val="0"/>
          <w:numId w:val="22"/>
        </w:numPr>
        <w:suppressAutoHyphens/>
        <w:ind w:left="360"/>
        <w:jc w:val="both"/>
        <w:rPr>
          <w:rFonts w:cs="Noto Sans"/>
          <w:szCs w:val="22"/>
        </w:rPr>
      </w:pPr>
      <w:r w:rsidRPr="00A14602">
        <w:rPr>
          <w:rFonts w:cs="Noto Sans"/>
          <w:szCs w:val="22"/>
        </w:rPr>
        <w:t xml:space="preserve">Bitte beschreiben Sie kurz (in Stichworten) die Entstehungsgeschichte, und definieren Sie die Ziele und das Grundverständnis Ihres Unternehmens/Ihrer Organisation. </w:t>
      </w:r>
    </w:p>
    <w:p w14:paraId="2A4568E0" w14:textId="77777777" w:rsidR="00E500A9" w:rsidRPr="00A14602" w:rsidRDefault="00E500A9" w:rsidP="000631A5">
      <w:pPr>
        <w:ind w:left="348"/>
        <w:jc w:val="both"/>
        <w:rPr>
          <w:rFonts w:cs="Noto Sans"/>
          <w:szCs w:val="22"/>
        </w:rPr>
      </w:pPr>
      <w:r w:rsidRPr="00A14602">
        <w:rPr>
          <w:rFonts w:cs="Noto Sans"/>
          <w:color w:val="156082" w:themeColor="accent1"/>
          <w:szCs w:val="22"/>
        </w:rPr>
        <w:fldChar w:fldCharType="begin">
          <w:ffData>
            <w:name w:val="Text12"/>
            <w:enabled/>
            <w:calcOnExit w:val="0"/>
            <w:textInput/>
          </w:ffData>
        </w:fldChar>
      </w:r>
      <w:bookmarkStart w:id="11" w:name="Text12"/>
      <w:r w:rsidRPr="00A14602">
        <w:rPr>
          <w:rFonts w:cs="Noto Sans"/>
          <w:color w:val="156082" w:themeColor="accent1"/>
          <w:szCs w:val="22"/>
        </w:rPr>
        <w:instrText xml:space="preserve"> FORMTEXT </w:instrText>
      </w:r>
      <w:r w:rsidRPr="00A14602">
        <w:rPr>
          <w:rFonts w:cs="Noto Sans"/>
          <w:color w:val="156082" w:themeColor="accent1"/>
          <w:szCs w:val="22"/>
        </w:rPr>
      </w:r>
      <w:r w:rsidRPr="00A14602">
        <w:rPr>
          <w:rFonts w:cs="Noto Sans"/>
          <w:color w:val="156082" w:themeColor="accent1"/>
          <w:szCs w:val="22"/>
        </w:rPr>
        <w:fldChar w:fldCharType="separate"/>
      </w:r>
      <w:r w:rsidRPr="00A14602">
        <w:rPr>
          <w:rFonts w:cs="Noto Sans"/>
          <w:noProof/>
          <w:color w:val="156082" w:themeColor="accent1"/>
          <w:szCs w:val="22"/>
        </w:rPr>
        <w:t> </w:t>
      </w:r>
      <w:r w:rsidRPr="00A14602">
        <w:rPr>
          <w:rFonts w:cs="Noto Sans"/>
          <w:noProof/>
          <w:color w:val="156082" w:themeColor="accent1"/>
          <w:szCs w:val="22"/>
        </w:rPr>
        <w:t> </w:t>
      </w:r>
      <w:r w:rsidRPr="00A14602">
        <w:rPr>
          <w:rFonts w:cs="Noto Sans"/>
          <w:noProof/>
          <w:color w:val="156082" w:themeColor="accent1"/>
          <w:szCs w:val="22"/>
        </w:rPr>
        <w:t> </w:t>
      </w:r>
      <w:r w:rsidRPr="00A14602">
        <w:rPr>
          <w:rFonts w:cs="Noto Sans"/>
          <w:noProof/>
          <w:color w:val="156082" w:themeColor="accent1"/>
          <w:szCs w:val="22"/>
        </w:rPr>
        <w:t> </w:t>
      </w:r>
      <w:r w:rsidRPr="00A14602">
        <w:rPr>
          <w:rFonts w:cs="Noto Sans"/>
          <w:noProof/>
          <w:color w:val="156082" w:themeColor="accent1"/>
          <w:szCs w:val="22"/>
        </w:rPr>
        <w:t> </w:t>
      </w:r>
      <w:r w:rsidRPr="00A14602">
        <w:rPr>
          <w:rFonts w:cs="Noto Sans"/>
          <w:color w:val="156082" w:themeColor="accent1"/>
          <w:szCs w:val="22"/>
        </w:rPr>
        <w:fldChar w:fldCharType="end"/>
      </w:r>
      <w:bookmarkEnd w:id="11"/>
    </w:p>
    <w:p w14:paraId="43D51DC9" w14:textId="77777777" w:rsidR="00E500A9" w:rsidRPr="00A14602" w:rsidRDefault="00E500A9" w:rsidP="000631A5">
      <w:pPr>
        <w:jc w:val="both"/>
        <w:rPr>
          <w:rFonts w:cs="Noto Sans"/>
          <w:szCs w:val="22"/>
        </w:rPr>
      </w:pPr>
    </w:p>
    <w:p w14:paraId="61E47BA3" w14:textId="77777777" w:rsidR="00E500A9" w:rsidRPr="00A14602" w:rsidRDefault="00E500A9" w:rsidP="000631A5">
      <w:pPr>
        <w:numPr>
          <w:ilvl w:val="0"/>
          <w:numId w:val="22"/>
        </w:numPr>
        <w:suppressAutoHyphens/>
        <w:ind w:left="360"/>
        <w:jc w:val="both"/>
        <w:rPr>
          <w:rFonts w:cs="Noto Sans"/>
          <w:szCs w:val="22"/>
        </w:rPr>
      </w:pPr>
      <w:r w:rsidRPr="00A14602">
        <w:rPr>
          <w:rFonts w:cs="Noto Sans"/>
          <w:szCs w:val="22"/>
        </w:rPr>
        <w:t>Erläutern Sie die Besitzverhältnisse Ihres Unternehmens (Gesellschafter).</w:t>
      </w:r>
    </w:p>
    <w:p w14:paraId="15681155" w14:textId="77777777" w:rsidR="00E500A9" w:rsidRPr="00A14602" w:rsidRDefault="00E500A9" w:rsidP="000631A5">
      <w:pPr>
        <w:ind w:left="348"/>
        <w:jc w:val="both"/>
        <w:rPr>
          <w:rFonts w:cs="Noto Sans"/>
          <w:szCs w:val="22"/>
        </w:rPr>
      </w:pPr>
      <w:r w:rsidRPr="00A14602">
        <w:rPr>
          <w:rFonts w:cs="Noto Sans"/>
          <w:color w:val="156082" w:themeColor="accent1"/>
          <w:szCs w:val="22"/>
        </w:rPr>
        <w:fldChar w:fldCharType="begin">
          <w:ffData>
            <w:name w:val="Text13"/>
            <w:enabled/>
            <w:calcOnExit w:val="0"/>
            <w:textInput/>
          </w:ffData>
        </w:fldChar>
      </w:r>
      <w:r w:rsidRPr="00A14602">
        <w:rPr>
          <w:rFonts w:cs="Noto Sans"/>
          <w:color w:val="156082" w:themeColor="accent1"/>
          <w:szCs w:val="22"/>
        </w:rPr>
        <w:instrText xml:space="preserve"> FORMTEXT </w:instrText>
      </w:r>
      <w:r w:rsidRPr="00A14602">
        <w:rPr>
          <w:rFonts w:cs="Noto Sans"/>
          <w:color w:val="156082" w:themeColor="accent1"/>
          <w:szCs w:val="22"/>
        </w:rPr>
      </w:r>
      <w:r w:rsidRPr="00A14602">
        <w:rPr>
          <w:rFonts w:cs="Noto Sans"/>
          <w:color w:val="156082" w:themeColor="accent1"/>
          <w:szCs w:val="22"/>
        </w:rPr>
        <w:fldChar w:fldCharType="separate"/>
      </w:r>
      <w:r w:rsidRPr="00A14602">
        <w:rPr>
          <w:rFonts w:cs="Noto Sans"/>
          <w:noProof/>
          <w:color w:val="156082" w:themeColor="accent1"/>
          <w:szCs w:val="22"/>
        </w:rPr>
        <w:t> </w:t>
      </w:r>
      <w:r w:rsidRPr="00A14602">
        <w:rPr>
          <w:rFonts w:cs="Noto Sans"/>
          <w:noProof/>
          <w:color w:val="156082" w:themeColor="accent1"/>
          <w:szCs w:val="22"/>
        </w:rPr>
        <w:t> </w:t>
      </w:r>
      <w:r w:rsidRPr="00A14602">
        <w:rPr>
          <w:rFonts w:cs="Noto Sans"/>
          <w:noProof/>
          <w:color w:val="156082" w:themeColor="accent1"/>
          <w:szCs w:val="22"/>
        </w:rPr>
        <w:t> </w:t>
      </w:r>
      <w:r w:rsidRPr="00A14602">
        <w:rPr>
          <w:rFonts w:cs="Noto Sans"/>
          <w:noProof/>
          <w:color w:val="156082" w:themeColor="accent1"/>
          <w:szCs w:val="22"/>
        </w:rPr>
        <w:t> </w:t>
      </w:r>
      <w:r w:rsidRPr="00A14602">
        <w:rPr>
          <w:rFonts w:cs="Noto Sans"/>
          <w:noProof/>
          <w:color w:val="156082" w:themeColor="accent1"/>
          <w:szCs w:val="22"/>
        </w:rPr>
        <w:t> </w:t>
      </w:r>
      <w:r w:rsidRPr="00A14602">
        <w:rPr>
          <w:rFonts w:cs="Noto Sans"/>
          <w:color w:val="156082" w:themeColor="accent1"/>
          <w:szCs w:val="22"/>
        </w:rPr>
        <w:fldChar w:fldCharType="end"/>
      </w:r>
    </w:p>
    <w:p w14:paraId="546D99AF" w14:textId="77777777" w:rsidR="00E500A9" w:rsidRPr="00A14602" w:rsidRDefault="00E500A9" w:rsidP="000631A5">
      <w:pPr>
        <w:jc w:val="both"/>
        <w:rPr>
          <w:rFonts w:cs="Noto Sans"/>
          <w:szCs w:val="22"/>
        </w:rPr>
      </w:pPr>
    </w:p>
    <w:p w14:paraId="0BADA412" w14:textId="77777777" w:rsidR="00E500A9" w:rsidRPr="00A14602" w:rsidRDefault="00E500A9" w:rsidP="000631A5">
      <w:pPr>
        <w:numPr>
          <w:ilvl w:val="0"/>
          <w:numId w:val="22"/>
        </w:numPr>
        <w:suppressAutoHyphens/>
        <w:ind w:left="360"/>
        <w:jc w:val="both"/>
        <w:rPr>
          <w:rFonts w:cs="Noto Sans"/>
          <w:szCs w:val="22"/>
        </w:rPr>
      </w:pPr>
      <w:r w:rsidRPr="00A14602">
        <w:rPr>
          <w:rFonts w:cs="Noto Sans"/>
          <w:szCs w:val="22"/>
        </w:rPr>
        <w:t>Wie viele Personen sind in Ihrem Unternehmen beschäftigt – und in welcher Form (z.B. Teilzeit, Vollzeit, Aushilfen, Praktikanten, geringfügig Beschäftigte)?</w:t>
      </w:r>
    </w:p>
    <w:p w14:paraId="1F7C03AF" w14:textId="77777777" w:rsidR="00E500A9" w:rsidRPr="00A14602" w:rsidRDefault="00E500A9" w:rsidP="000631A5">
      <w:pPr>
        <w:ind w:left="348"/>
        <w:jc w:val="both"/>
        <w:rPr>
          <w:rFonts w:cs="Noto Sans"/>
          <w:szCs w:val="22"/>
        </w:rPr>
      </w:pPr>
      <w:r w:rsidRPr="00A14602">
        <w:rPr>
          <w:rFonts w:cs="Noto Sans"/>
          <w:color w:val="156082" w:themeColor="accent1"/>
          <w:szCs w:val="22"/>
        </w:rPr>
        <w:fldChar w:fldCharType="begin">
          <w:ffData>
            <w:name w:val="Text13"/>
            <w:enabled/>
            <w:calcOnExit w:val="0"/>
            <w:textInput/>
          </w:ffData>
        </w:fldChar>
      </w:r>
      <w:r w:rsidRPr="00A14602">
        <w:rPr>
          <w:rFonts w:cs="Noto Sans"/>
          <w:color w:val="156082" w:themeColor="accent1"/>
          <w:szCs w:val="22"/>
        </w:rPr>
        <w:instrText xml:space="preserve"> FORMTEXT </w:instrText>
      </w:r>
      <w:r w:rsidRPr="00A14602">
        <w:rPr>
          <w:rFonts w:cs="Noto Sans"/>
          <w:color w:val="156082" w:themeColor="accent1"/>
          <w:szCs w:val="22"/>
        </w:rPr>
      </w:r>
      <w:r w:rsidRPr="00A14602">
        <w:rPr>
          <w:rFonts w:cs="Noto Sans"/>
          <w:color w:val="156082" w:themeColor="accent1"/>
          <w:szCs w:val="22"/>
        </w:rPr>
        <w:fldChar w:fldCharType="separate"/>
      </w:r>
      <w:r w:rsidRPr="00A14602">
        <w:rPr>
          <w:rFonts w:cs="Noto Sans"/>
          <w:noProof/>
          <w:color w:val="156082" w:themeColor="accent1"/>
          <w:szCs w:val="22"/>
        </w:rPr>
        <w:t> </w:t>
      </w:r>
      <w:r w:rsidRPr="00A14602">
        <w:rPr>
          <w:rFonts w:cs="Noto Sans"/>
          <w:noProof/>
          <w:color w:val="156082" w:themeColor="accent1"/>
          <w:szCs w:val="22"/>
        </w:rPr>
        <w:t> </w:t>
      </w:r>
      <w:r w:rsidRPr="00A14602">
        <w:rPr>
          <w:rFonts w:cs="Noto Sans"/>
          <w:noProof/>
          <w:color w:val="156082" w:themeColor="accent1"/>
          <w:szCs w:val="22"/>
        </w:rPr>
        <w:t> </w:t>
      </w:r>
      <w:r w:rsidRPr="00A14602">
        <w:rPr>
          <w:rFonts w:cs="Noto Sans"/>
          <w:noProof/>
          <w:color w:val="156082" w:themeColor="accent1"/>
          <w:szCs w:val="22"/>
        </w:rPr>
        <w:t> </w:t>
      </w:r>
      <w:r w:rsidRPr="00A14602">
        <w:rPr>
          <w:rFonts w:cs="Noto Sans"/>
          <w:noProof/>
          <w:color w:val="156082" w:themeColor="accent1"/>
          <w:szCs w:val="22"/>
        </w:rPr>
        <w:t> </w:t>
      </w:r>
      <w:r w:rsidRPr="00A14602">
        <w:rPr>
          <w:rFonts w:cs="Noto Sans"/>
          <w:color w:val="156082" w:themeColor="accent1"/>
          <w:szCs w:val="22"/>
        </w:rPr>
        <w:fldChar w:fldCharType="end"/>
      </w:r>
    </w:p>
    <w:p w14:paraId="73A60C70" w14:textId="77777777" w:rsidR="00E500A9" w:rsidRPr="00A14602" w:rsidRDefault="00E500A9" w:rsidP="000631A5">
      <w:pPr>
        <w:ind w:left="348"/>
        <w:jc w:val="both"/>
        <w:rPr>
          <w:rFonts w:cs="Noto Sans"/>
          <w:szCs w:val="22"/>
        </w:rPr>
      </w:pPr>
    </w:p>
    <w:p w14:paraId="443829E9" w14:textId="77777777" w:rsidR="00E500A9" w:rsidRPr="00A14602" w:rsidRDefault="00E500A9" w:rsidP="000631A5">
      <w:pPr>
        <w:numPr>
          <w:ilvl w:val="0"/>
          <w:numId w:val="22"/>
        </w:numPr>
        <w:suppressAutoHyphens/>
        <w:ind w:left="360"/>
        <w:jc w:val="both"/>
        <w:rPr>
          <w:rFonts w:cs="Noto Sans"/>
          <w:szCs w:val="22"/>
        </w:rPr>
      </w:pPr>
      <w:r w:rsidRPr="00A14602">
        <w:rPr>
          <w:rFonts w:cs="Noto Sans"/>
          <w:szCs w:val="22"/>
        </w:rPr>
        <w:t>Beschreiben Sie kurz (in Stichworten) die Ursprünge und Handelswege Ihrer Produkte (vom Rohstoff bis zum Import nach Deutschland).</w:t>
      </w:r>
    </w:p>
    <w:p w14:paraId="39ACA7FC" w14:textId="77777777" w:rsidR="00E500A9" w:rsidRPr="00A14602" w:rsidRDefault="00E500A9" w:rsidP="000631A5">
      <w:pPr>
        <w:pStyle w:val="Listenabsatz"/>
        <w:ind w:left="360"/>
        <w:jc w:val="both"/>
        <w:rPr>
          <w:rFonts w:cs="Noto Sans"/>
          <w:szCs w:val="22"/>
        </w:rPr>
      </w:pPr>
      <w:r w:rsidRPr="00A14602">
        <w:rPr>
          <w:rFonts w:cs="Noto Sans"/>
          <w:color w:val="156082" w:themeColor="accent1"/>
          <w:szCs w:val="22"/>
        </w:rPr>
        <w:fldChar w:fldCharType="begin">
          <w:ffData>
            <w:name w:val="Text13"/>
            <w:enabled/>
            <w:calcOnExit w:val="0"/>
            <w:textInput/>
          </w:ffData>
        </w:fldChar>
      </w:r>
      <w:bookmarkStart w:id="12" w:name="Text13"/>
      <w:r w:rsidRPr="00A14602">
        <w:rPr>
          <w:rFonts w:cs="Noto Sans"/>
          <w:color w:val="156082" w:themeColor="accent1"/>
          <w:szCs w:val="22"/>
        </w:rPr>
        <w:instrText xml:space="preserve"> FORMTEXT </w:instrText>
      </w:r>
      <w:r w:rsidRPr="00A14602">
        <w:rPr>
          <w:rFonts w:cs="Noto Sans"/>
          <w:color w:val="156082" w:themeColor="accent1"/>
          <w:szCs w:val="22"/>
        </w:rPr>
      </w:r>
      <w:r w:rsidRPr="00A14602">
        <w:rPr>
          <w:rFonts w:cs="Noto Sans"/>
          <w:color w:val="156082" w:themeColor="accent1"/>
          <w:szCs w:val="22"/>
        </w:rPr>
        <w:fldChar w:fldCharType="separate"/>
      </w:r>
      <w:r w:rsidRPr="00A14602">
        <w:rPr>
          <w:rFonts w:cs="Noto Sans"/>
          <w:noProof/>
          <w:color w:val="156082" w:themeColor="accent1"/>
          <w:szCs w:val="22"/>
        </w:rPr>
        <w:t> </w:t>
      </w:r>
      <w:r w:rsidRPr="00A14602">
        <w:rPr>
          <w:rFonts w:cs="Noto Sans"/>
          <w:noProof/>
          <w:color w:val="156082" w:themeColor="accent1"/>
          <w:szCs w:val="22"/>
        </w:rPr>
        <w:t> </w:t>
      </w:r>
      <w:r w:rsidRPr="00A14602">
        <w:rPr>
          <w:rFonts w:cs="Noto Sans"/>
          <w:noProof/>
          <w:color w:val="156082" w:themeColor="accent1"/>
          <w:szCs w:val="22"/>
        </w:rPr>
        <w:t> </w:t>
      </w:r>
      <w:r w:rsidRPr="00A14602">
        <w:rPr>
          <w:rFonts w:cs="Noto Sans"/>
          <w:noProof/>
          <w:color w:val="156082" w:themeColor="accent1"/>
          <w:szCs w:val="22"/>
        </w:rPr>
        <w:t> </w:t>
      </w:r>
      <w:r w:rsidRPr="00A14602">
        <w:rPr>
          <w:rFonts w:cs="Noto Sans"/>
          <w:noProof/>
          <w:color w:val="156082" w:themeColor="accent1"/>
          <w:szCs w:val="22"/>
        </w:rPr>
        <w:t> </w:t>
      </w:r>
      <w:r w:rsidRPr="00A14602">
        <w:rPr>
          <w:rFonts w:cs="Noto Sans"/>
          <w:color w:val="156082" w:themeColor="accent1"/>
          <w:szCs w:val="22"/>
        </w:rPr>
        <w:fldChar w:fldCharType="end"/>
      </w:r>
      <w:bookmarkEnd w:id="12"/>
    </w:p>
    <w:p w14:paraId="2FB54E4E" w14:textId="77777777" w:rsidR="00E500A9" w:rsidRPr="00A14602" w:rsidRDefault="00E500A9" w:rsidP="000631A5">
      <w:pPr>
        <w:pStyle w:val="Listenabsatz"/>
        <w:ind w:left="360"/>
        <w:jc w:val="both"/>
        <w:rPr>
          <w:rFonts w:cs="Noto Sans"/>
          <w:szCs w:val="22"/>
        </w:rPr>
      </w:pPr>
    </w:p>
    <w:p w14:paraId="5989E56B" w14:textId="77777777" w:rsidR="00E500A9" w:rsidRPr="00A14602" w:rsidRDefault="00E500A9" w:rsidP="000631A5">
      <w:pPr>
        <w:numPr>
          <w:ilvl w:val="0"/>
          <w:numId w:val="22"/>
        </w:numPr>
        <w:suppressAutoHyphens/>
        <w:ind w:left="360"/>
        <w:jc w:val="both"/>
        <w:rPr>
          <w:rFonts w:cs="Noto Sans"/>
          <w:szCs w:val="22"/>
        </w:rPr>
      </w:pPr>
      <w:r w:rsidRPr="00A14602">
        <w:rPr>
          <w:rFonts w:cs="Noto Sans"/>
          <w:szCs w:val="22"/>
        </w:rPr>
        <w:t>Bitte geben Sie Ihre Umsätze der letzten drei Jahre an.</w:t>
      </w:r>
    </w:p>
    <w:p w14:paraId="1A3326F8" w14:textId="77777777" w:rsidR="00E500A9" w:rsidRPr="00A14602" w:rsidRDefault="00E500A9" w:rsidP="000631A5">
      <w:pPr>
        <w:ind w:left="348"/>
        <w:jc w:val="both"/>
        <w:rPr>
          <w:rFonts w:cs="Noto Sans"/>
          <w:szCs w:val="22"/>
        </w:rPr>
      </w:pPr>
      <w:r w:rsidRPr="00A14602">
        <w:rPr>
          <w:rFonts w:cs="Noto Sans"/>
          <w:color w:val="156082" w:themeColor="accent1"/>
          <w:szCs w:val="22"/>
        </w:rPr>
        <w:fldChar w:fldCharType="begin">
          <w:ffData>
            <w:name w:val="Text14"/>
            <w:enabled/>
            <w:calcOnExit w:val="0"/>
            <w:textInput/>
          </w:ffData>
        </w:fldChar>
      </w:r>
      <w:bookmarkStart w:id="13" w:name="Text14"/>
      <w:r w:rsidRPr="00A14602">
        <w:rPr>
          <w:rFonts w:cs="Noto Sans"/>
          <w:color w:val="156082" w:themeColor="accent1"/>
          <w:szCs w:val="22"/>
        </w:rPr>
        <w:instrText xml:space="preserve"> FORMTEXT </w:instrText>
      </w:r>
      <w:r w:rsidRPr="00A14602">
        <w:rPr>
          <w:rFonts w:cs="Noto Sans"/>
          <w:color w:val="156082" w:themeColor="accent1"/>
          <w:szCs w:val="22"/>
        </w:rPr>
      </w:r>
      <w:r w:rsidRPr="00A14602">
        <w:rPr>
          <w:rFonts w:cs="Noto Sans"/>
          <w:color w:val="156082" w:themeColor="accent1"/>
          <w:szCs w:val="22"/>
        </w:rPr>
        <w:fldChar w:fldCharType="separate"/>
      </w:r>
      <w:r w:rsidRPr="00A14602">
        <w:rPr>
          <w:rFonts w:cs="Noto Sans"/>
          <w:noProof/>
          <w:color w:val="156082" w:themeColor="accent1"/>
          <w:szCs w:val="22"/>
        </w:rPr>
        <w:t> </w:t>
      </w:r>
      <w:r w:rsidRPr="00A14602">
        <w:rPr>
          <w:rFonts w:cs="Noto Sans"/>
          <w:noProof/>
          <w:color w:val="156082" w:themeColor="accent1"/>
          <w:szCs w:val="22"/>
        </w:rPr>
        <w:t> </w:t>
      </w:r>
      <w:r w:rsidRPr="00A14602">
        <w:rPr>
          <w:rFonts w:cs="Noto Sans"/>
          <w:noProof/>
          <w:color w:val="156082" w:themeColor="accent1"/>
          <w:szCs w:val="22"/>
        </w:rPr>
        <w:t> </w:t>
      </w:r>
      <w:r w:rsidRPr="00A14602">
        <w:rPr>
          <w:rFonts w:cs="Noto Sans"/>
          <w:noProof/>
          <w:color w:val="156082" w:themeColor="accent1"/>
          <w:szCs w:val="22"/>
        </w:rPr>
        <w:t> </w:t>
      </w:r>
      <w:r w:rsidRPr="00A14602">
        <w:rPr>
          <w:rFonts w:cs="Noto Sans"/>
          <w:noProof/>
          <w:color w:val="156082" w:themeColor="accent1"/>
          <w:szCs w:val="22"/>
        </w:rPr>
        <w:t> </w:t>
      </w:r>
      <w:r w:rsidRPr="00A14602">
        <w:rPr>
          <w:rFonts w:cs="Noto Sans"/>
          <w:color w:val="156082" w:themeColor="accent1"/>
          <w:szCs w:val="22"/>
        </w:rPr>
        <w:fldChar w:fldCharType="end"/>
      </w:r>
      <w:bookmarkEnd w:id="13"/>
    </w:p>
    <w:p w14:paraId="376ABD8E" w14:textId="77777777" w:rsidR="00E500A9" w:rsidRPr="00A14602" w:rsidRDefault="00E500A9" w:rsidP="000631A5">
      <w:pPr>
        <w:ind w:left="348"/>
        <w:jc w:val="both"/>
        <w:rPr>
          <w:rFonts w:cs="Noto Sans"/>
          <w:szCs w:val="22"/>
        </w:rPr>
      </w:pPr>
    </w:p>
    <w:p w14:paraId="14F6B2AD" w14:textId="77777777" w:rsidR="00E500A9" w:rsidRPr="00A14602" w:rsidRDefault="00E500A9" w:rsidP="000631A5">
      <w:pPr>
        <w:numPr>
          <w:ilvl w:val="0"/>
          <w:numId w:val="22"/>
        </w:numPr>
        <w:suppressAutoHyphens/>
        <w:ind w:left="360"/>
        <w:jc w:val="both"/>
        <w:rPr>
          <w:rFonts w:cs="Noto Sans"/>
          <w:szCs w:val="22"/>
        </w:rPr>
      </w:pPr>
      <w:r w:rsidRPr="00A14602">
        <w:rPr>
          <w:rFonts w:cs="Noto Sans"/>
          <w:szCs w:val="22"/>
        </w:rPr>
        <w:t xml:space="preserve">Beschreiben Sie Ihr Produktsortiment und geben Sie an, welchen Anteil die jeweiligen Produktgruppen am Gesamtumsatz besitzen. </w:t>
      </w:r>
    </w:p>
    <w:p w14:paraId="57315244" w14:textId="77777777" w:rsidR="00E500A9" w:rsidRPr="00A14602" w:rsidRDefault="00E500A9" w:rsidP="000631A5">
      <w:pPr>
        <w:pStyle w:val="Listenabsatz"/>
        <w:ind w:left="360"/>
        <w:jc w:val="both"/>
        <w:rPr>
          <w:rFonts w:cs="Noto Sans"/>
          <w:szCs w:val="22"/>
        </w:rPr>
      </w:pPr>
      <w:r w:rsidRPr="00A14602">
        <w:rPr>
          <w:rFonts w:cs="Noto Sans"/>
          <w:color w:val="156082" w:themeColor="accent1"/>
          <w:szCs w:val="22"/>
        </w:rPr>
        <w:fldChar w:fldCharType="begin">
          <w:ffData>
            <w:name w:val="Text15"/>
            <w:enabled/>
            <w:calcOnExit w:val="0"/>
            <w:textInput/>
          </w:ffData>
        </w:fldChar>
      </w:r>
      <w:bookmarkStart w:id="14" w:name="Text15"/>
      <w:r w:rsidRPr="00A14602">
        <w:rPr>
          <w:rFonts w:cs="Noto Sans"/>
          <w:color w:val="156082" w:themeColor="accent1"/>
          <w:szCs w:val="22"/>
        </w:rPr>
        <w:instrText xml:space="preserve"> FORMTEXT </w:instrText>
      </w:r>
      <w:r w:rsidRPr="00A14602">
        <w:rPr>
          <w:rFonts w:cs="Noto Sans"/>
          <w:color w:val="156082" w:themeColor="accent1"/>
          <w:szCs w:val="22"/>
        </w:rPr>
      </w:r>
      <w:r w:rsidRPr="00A14602">
        <w:rPr>
          <w:rFonts w:cs="Noto Sans"/>
          <w:color w:val="156082" w:themeColor="accent1"/>
          <w:szCs w:val="22"/>
        </w:rPr>
        <w:fldChar w:fldCharType="separate"/>
      </w:r>
      <w:r w:rsidRPr="00A14602">
        <w:rPr>
          <w:rFonts w:cs="Noto Sans"/>
          <w:noProof/>
          <w:color w:val="156082" w:themeColor="accent1"/>
          <w:szCs w:val="22"/>
        </w:rPr>
        <w:t> </w:t>
      </w:r>
      <w:r w:rsidRPr="00A14602">
        <w:rPr>
          <w:rFonts w:cs="Noto Sans"/>
          <w:noProof/>
          <w:color w:val="156082" w:themeColor="accent1"/>
          <w:szCs w:val="22"/>
        </w:rPr>
        <w:t> </w:t>
      </w:r>
      <w:r w:rsidRPr="00A14602">
        <w:rPr>
          <w:rFonts w:cs="Noto Sans"/>
          <w:noProof/>
          <w:color w:val="156082" w:themeColor="accent1"/>
          <w:szCs w:val="22"/>
        </w:rPr>
        <w:t> </w:t>
      </w:r>
      <w:r w:rsidRPr="00A14602">
        <w:rPr>
          <w:rFonts w:cs="Noto Sans"/>
          <w:noProof/>
          <w:color w:val="156082" w:themeColor="accent1"/>
          <w:szCs w:val="22"/>
        </w:rPr>
        <w:t> </w:t>
      </w:r>
      <w:r w:rsidRPr="00A14602">
        <w:rPr>
          <w:rFonts w:cs="Noto Sans"/>
          <w:noProof/>
          <w:color w:val="156082" w:themeColor="accent1"/>
          <w:szCs w:val="22"/>
        </w:rPr>
        <w:t> </w:t>
      </w:r>
      <w:r w:rsidRPr="00A14602">
        <w:rPr>
          <w:rFonts w:cs="Noto Sans"/>
          <w:color w:val="156082" w:themeColor="accent1"/>
          <w:szCs w:val="22"/>
        </w:rPr>
        <w:fldChar w:fldCharType="end"/>
      </w:r>
      <w:bookmarkEnd w:id="14"/>
    </w:p>
    <w:p w14:paraId="1A2DD61E" w14:textId="77777777" w:rsidR="00E500A9" w:rsidRPr="00A14602" w:rsidRDefault="00E500A9" w:rsidP="000631A5">
      <w:pPr>
        <w:pStyle w:val="Listenabsatz"/>
        <w:ind w:left="360"/>
        <w:jc w:val="both"/>
        <w:rPr>
          <w:rFonts w:cs="Noto Sans"/>
          <w:szCs w:val="22"/>
        </w:rPr>
      </w:pPr>
    </w:p>
    <w:p w14:paraId="6B7C0773" w14:textId="77777777" w:rsidR="00E500A9" w:rsidRPr="00A14602" w:rsidRDefault="00E500A9" w:rsidP="000631A5">
      <w:pPr>
        <w:numPr>
          <w:ilvl w:val="0"/>
          <w:numId w:val="22"/>
        </w:numPr>
        <w:suppressAutoHyphens/>
        <w:ind w:left="360"/>
        <w:jc w:val="both"/>
        <w:rPr>
          <w:rFonts w:cs="Noto Sans"/>
          <w:szCs w:val="22"/>
        </w:rPr>
      </w:pPr>
      <w:r w:rsidRPr="00A14602">
        <w:rPr>
          <w:rFonts w:cs="Noto Sans"/>
          <w:szCs w:val="22"/>
        </w:rPr>
        <w:t>Wie groß ist der Anteil an fair gehandelten Produkten in Ihrem Unternehmen (in % des Netto-Umsatzes)?</w:t>
      </w:r>
    </w:p>
    <w:p w14:paraId="1036BCB8" w14:textId="77777777" w:rsidR="00E500A9" w:rsidRPr="00A14602" w:rsidRDefault="00E500A9" w:rsidP="000631A5">
      <w:pPr>
        <w:pStyle w:val="Listenabsatz"/>
        <w:ind w:left="360"/>
        <w:jc w:val="both"/>
        <w:rPr>
          <w:rFonts w:cs="Noto Sans"/>
          <w:szCs w:val="22"/>
        </w:rPr>
      </w:pPr>
      <w:r w:rsidRPr="00A14602">
        <w:rPr>
          <w:rFonts w:cs="Noto Sans"/>
          <w:color w:val="156082" w:themeColor="accent1"/>
          <w:szCs w:val="22"/>
        </w:rPr>
        <w:fldChar w:fldCharType="begin">
          <w:ffData>
            <w:name w:val="Text16"/>
            <w:enabled/>
            <w:calcOnExit w:val="0"/>
            <w:textInput/>
          </w:ffData>
        </w:fldChar>
      </w:r>
      <w:bookmarkStart w:id="15" w:name="Text16"/>
      <w:r w:rsidRPr="00A14602">
        <w:rPr>
          <w:rFonts w:cs="Noto Sans"/>
          <w:color w:val="156082" w:themeColor="accent1"/>
          <w:szCs w:val="22"/>
        </w:rPr>
        <w:instrText xml:space="preserve"> FORMTEXT </w:instrText>
      </w:r>
      <w:r w:rsidRPr="00A14602">
        <w:rPr>
          <w:rFonts w:cs="Noto Sans"/>
          <w:color w:val="156082" w:themeColor="accent1"/>
          <w:szCs w:val="22"/>
        </w:rPr>
      </w:r>
      <w:r w:rsidRPr="00A14602">
        <w:rPr>
          <w:rFonts w:cs="Noto Sans"/>
          <w:color w:val="156082" w:themeColor="accent1"/>
          <w:szCs w:val="22"/>
        </w:rPr>
        <w:fldChar w:fldCharType="separate"/>
      </w:r>
      <w:r w:rsidRPr="00A14602">
        <w:rPr>
          <w:rFonts w:cs="Noto Sans"/>
          <w:noProof/>
          <w:color w:val="156082" w:themeColor="accent1"/>
          <w:szCs w:val="22"/>
        </w:rPr>
        <w:t> </w:t>
      </w:r>
      <w:r w:rsidRPr="00A14602">
        <w:rPr>
          <w:rFonts w:cs="Noto Sans"/>
          <w:noProof/>
          <w:color w:val="156082" w:themeColor="accent1"/>
          <w:szCs w:val="22"/>
        </w:rPr>
        <w:t> </w:t>
      </w:r>
      <w:r w:rsidRPr="00A14602">
        <w:rPr>
          <w:rFonts w:cs="Noto Sans"/>
          <w:noProof/>
          <w:color w:val="156082" w:themeColor="accent1"/>
          <w:szCs w:val="22"/>
        </w:rPr>
        <w:t> </w:t>
      </w:r>
      <w:r w:rsidRPr="00A14602">
        <w:rPr>
          <w:rFonts w:cs="Noto Sans"/>
          <w:noProof/>
          <w:color w:val="156082" w:themeColor="accent1"/>
          <w:szCs w:val="22"/>
        </w:rPr>
        <w:t> </w:t>
      </w:r>
      <w:r w:rsidRPr="00A14602">
        <w:rPr>
          <w:rFonts w:cs="Noto Sans"/>
          <w:noProof/>
          <w:color w:val="156082" w:themeColor="accent1"/>
          <w:szCs w:val="22"/>
        </w:rPr>
        <w:t> </w:t>
      </w:r>
      <w:r w:rsidRPr="00A14602">
        <w:rPr>
          <w:rFonts w:cs="Noto Sans"/>
          <w:color w:val="156082" w:themeColor="accent1"/>
          <w:szCs w:val="22"/>
        </w:rPr>
        <w:fldChar w:fldCharType="end"/>
      </w:r>
      <w:bookmarkEnd w:id="15"/>
    </w:p>
    <w:p w14:paraId="1EF28EBA" w14:textId="77777777" w:rsidR="00E500A9" w:rsidRPr="00A14602" w:rsidRDefault="00E500A9" w:rsidP="000631A5">
      <w:pPr>
        <w:pStyle w:val="Listenabsatz"/>
        <w:ind w:left="360"/>
        <w:jc w:val="both"/>
        <w:rPr>
          <w:rFonts w:cs="Noto Sans"/>
          <w:szCs w:val="22"/>
        </w:rPr>
      </w:pPr>
      <w:r w:rsidRPr="00A14602">
        <w:rPr>
          <w:rFonts w:cs="Noto Sans"/>
          <w:szCs w:val="22"/>
        </w:rPr>
        <w:t>Falls der Anteil fair gehandelter Produkte unter 100% liegt, legen Sie bitte dar, mit welchen sonstigen Produkten Sie handeln und nennen Sie Gründe.</w:t>
      </w:r>
    </w:p>
    <w:p w14:paraId="5A5A2BAB" w14:textId="77777777" w:rsidR="00E500A9" w:rsidRPr="00A14602" w:rsidRDefault="00E500A9" w:rsidP="000631A5">
      <w:pPr>
        <w:pStyle w:val="Listenabsatz"/>
        <w:ind w:left="360"/>
        <w:jc w:val="both"/>
        <w:rPr>
          <w:rFonts w:cs="Noto Sans"/>
          <w:szCs w:val="22"/>
        </w:rPr>
      </w:pPr>
      <w:r w:rsidRPr="00A14602">
        <w:rPr>
          <w:rFonts w:cs="Noto Sans"/>
          <w:color w:val="156082" w:themeColor="accent1"/>
          <w:szCs w:val="22"/>
        </w:rPr>
        <w:fldChar w:fldCharType="begin">
          <w:ffData>
            <w:name w:val="Text29"/>
            <w:enabled/>
            <w:calcOnExit w:val="0"/>
            <w:textInput/>
          </w:ffData>
        </w:fldChar>
      </w:r>
      <w:bookmarkStart w:id="16" w:name="Text29"/>
      <w:r w:rsidRPr="00A14602">
        <w:rPr>
          <w:rFonts w:cs="Noto Sans"/>
          <w:color w:val="156082" w:themeColor="accent1"/>
          <w:szCs w:val="22"/>
        </w:rPr>
        <w:instrText xml:space="preserve"> FORMTEXT </w:instrText>
      </w:r>
      <w:r w:rsidRPr="00A14602">
        <w:rPr>
          <w:rFonts w:cs="Noto Sans"/>
          <w:color w:val="156082" w:themeColor="accent1"/>
          <w:szCs w:val="22"/>
        </w:rPr>
      </w:r>
      <w:r w:rsidRPr="00A14602">
        <w:rPr>
          <w:rFonts w:cs="Noto Sans"/>
          <w:color w:val="156082" w:themeColor="accent1"/>
          <w:szCs w:val="22"/>
        </w:rPr>
        <w:fldChar w:fldCharType="separate"/>
      </w:r>
      <w:r w:rsidRPr="00A14602">
        <w:rPr>
          <w:rFonts w:cs="Noto Sans"/>
          <w:noProof/>
          <w:color w:val="156082" w:themeColor="accent1"/>
          <w:szCs w:val="22"/>
        </w:rPr>
        <w:t> </w:t>
      </w:r>
      <w:r w:rsidRPr="00A14602">
        <w:rPr>
          <w:rFonts w:cs="Noto Sans"/>
          <w:noProof/>
          <w:color w:val="156082" w:themeColor="accent1"/>
          <w:szCs w:val="22"/>
        </w:rPr>
        <w:t> </w:t>
      </w:r>
      <w:r w:rsidRPr="00A14602">
        <w:rPr>
          <w:rFonts w:cs="Noto Sans"/>
          <w:noProof/>
          <w:color w:val="156082" w:themeColor="accent1"/>
          <w:szCs w:val="22"/>
        </w:rPr>
        <w:t> </w:t>
      </w:r>
      <w:r w:rsidRPr="00A14602">
        <w:rPr>
          <w:rFonts w:cs="Noto Sans"/>
          <w:noProof/>
          <w:color w:val="156082" w:themeColor="accent1"/>
          <w:szCs w:val="22"/>
        </w:rPr>
        <w:t> </w:t>
      </w:r>
      <w:r w:rsidRPr="00A14602">
        <w:rPr>
          <w:rFonts w:cs="Noto Sans"/>
          <w:noProof/>
          <w:color w:val="156082" w:themeColor="accent1"/>
          <w:szCs w:val="22"/>
        </w:rPr>
        <w:t> </w:t>
      </w:r>
      <w:r w:rsidRPr="00A14602">
        <w:rPr>
          <w:rFonts w:cs="Noto Sans"/>
          <w:color w:val="156082" w:themeColor="accent1"/>
          <w:szCs w:val="22"/>
        </w:rPr>
        <w:fldChar w:fldCharType="end"/>
      </w:r>
      <w:bookmarkEnd w:id="16"/>
    </w:p>
    <w:p w14:paraId="504A1E81" w14:textId="77777777" w:rsidR="00E500A9" w:rsidRPr="00A14602" w:rsidRDefault="00E500A9" w:rsidP="000631A5">
      <w:pPr>
        <w:pStyle w:val="Listenabsatz"/>
        <w:ind w:left="360"/>
        <w:jc w:val="both"/>
        <w:rPr>
          <w:rFonts w:cs="Noto Sans"/>
          <w:szCs w:val="22"/>
        </w:rPr>
      </w:pPr>
      <w:r w:rsidRPr="00A14602">
        <w:rPr>
          <w:rFonts w:cs="Noto Sans"/>
          <w:szCs w:val="22"/>
        </w:rPr>
        <w:t xml:space="preserve">                                                                                                                                                                                                                                                                                                                                                                                                              </w:t>
      </w:r>
    </w:p>
    <w:p w14:paraId="46811D78" w14:textId="77777777" w:rsidR="00E500A9" w:rsidRPr="00A14602" w:rsidRDefault="00E500A9" w:rsidP="000631A5">
      <w:pPr>
        <w:numPr>
          <w:ilvl w:val="0"/>
          <w:numId w:val="22"/>
        </w:numPr>
        <w:suppressAutoHyphens/>
        <w:ind w:left="360"/>
        <w:jc w:val="both"/>
        <w:rPr>
          <w:rFonts w:cs="Noto Sans"/>
          <w:szCs w:val="22"/>
        </w:rPr>
      </w:pPr>
      <w:r w:rsidRPr="00A14602">
        <w:rPr>
          <w:rFonts w:cs="Noto Sans"/>
          <w:szCs w:val="22"/>
        </w:rPr>
        <w:t xml:space="preserve">Bitte legen Sie in der Tabelle im </w:t>
      </w:r>
      <w:r w:rsidRPr="00A14602">
        <w:rPr>
          <w:rFonts w:cs="Noto Sans"/>
          <w:szCs w:val="22"/>
          <w:u w:val="single"/>
        </w:rPr>
        <w:t>Anhang I</w:t>
      </w:r>
      <w:r w:rsidRPr="00A14602">
        <w:rPr>
          <w:rFonts w:cs="Noto Sans"/>
          <w:szCs w:val="22"/>
        </w:rPr>
        <w:t xml:space="preserve"> (am Ende dieses Formulars) eine vollständige Liste Ihrer direkten Handelspartner/Produzentenorganisationen an. </w:t>
      </w:r>
    </w:p>
    <w:p w14:paraId="62545FEE" w14:textId="77777777" w:rsidR="00E500A9" w:rsidRPr="00A14602" w:rsidRDefault="00E500A9" w:rsidP="000631A5">
      <w:pPr>
        <w:ind w:left="360"/>
        <w:jc w:val="both"/>
        <w:rPr>
          <w:rFonts w:cs="Noto Sans"/>
          <w:szCs w:val="22"/>
        </w:rPr>
      </w:pPr>
    </w:p>
    <w:p w14:paraId="59F11769" w14:textId="77777777" w:rsidR="00E500A9" w:rsidRPr="00A14602" w:rsidRDefault="00E500A9" w:rsidP="000631A5">
      <w:pPr>
        <w:numPr>
          <w:ilvl w:val="0"/>
          <w:numId w:val="22"/>
        </w:numPr>
        <w:suppressAutoHyphens/>
        <w:ind w:left="360"/>
        <w:jc w:val="both"/>
        <w:rPr>
          <w:rFonts w:cs="Noto Sans"/>
          <w:szCs w:val="22"/>
        </w:rPr>
      </w:pPr>
      <w:r w:rsidRPr="00A14602">
        <w:rPr>
          <w:rFonts w:cs="Noto Sans"/>
          <w:szCs w:val="22"/>
        </w:rPr>
        <w:t xml:space="preserve">Haben Sie Handelspartner/Produzentenorganisationen im globalen Norden? Falls ja, bitte beschreiben Sie diese Organisationen (z.B. Größe) und benennen die Gründe für Ihre Zusammenarbeit. </w:t>
      </w:r>
    </w:p>
    <w:p w14:paraId="111BEAD8" w14:textId="77777777" w:rsidR="00E500A9" w:rsidRPr="00A14602" w:rsidRDefault="00E500A9" w:rsidP="000631A5">
      <w:pPr>
        <w:spacing w:after="240"/>
        <w:ind w:left="360"/>
        <w:jc w:val="both"/>
        <w:rPr>
          <w:rFonts w:cs="Noto Sans"/>
          <w:szCs w:val="22"/>
        </w:rPr>
      </w:pPr>
      <w:r w:rsidRPr="00A14602">
        <w:rPr>
          <w:rFonts w:cs="Noto Sans"/>
          <w:color w:val="156082" w:themeColor="accent1"/>
          <w:szCs w:val="22"/>
        </w:rPr>
        <w:fldChar w:fldCharType="begin">
          <w:ffData>
            <w:name w:val="Text29"/>
            <w:enabled/>
            <w:calcOnExit w:val="0"/>
            <w:textInput/>
          </w:ffData>
        </w:fldChar>
      </w:r>
      <w:r w:rsidRPr="00A14602">
        <w:rPr>
          <w:rFonts w:cs="Noto Sans"/>
          <w:color w:val="156082" w:themeColor="accent1"/>
          <w:szCs w:val="22"/>
        </w:rPr>
        <w:instrText xml:space="preserve"> FORMTEXT </w:instrText>
      </w:r>
      <w:r w:rsidRPr="00A14602">
        <w:rPr>
          <w:rFonts w:cs="Noto Sans"/>
          <w:color w:val="156082" w:themeColor="accent1"/>
          <w:szCs w:val="22"/>
        </w:rPr>
      </w:r>
      <w:r w:rsidRPr="00A14602">
        <w:rPr>
          <w:rFonts w:cs="Noto Sans"/>
          <w:color w:val="156082" w:themeColor="accent1"/>
          <w:szCs w:val="22"/>
        </w:rPr>
        <w:fldChar w:fldCharType="separate"/>
      </w:r>
      <w:r w:rsidRPr="00A14602">
        <w:rPr>
          <w:rFonts w:cs="Noto Sans"/>
          <w:noProof/>
          <w:color w:val="156082" w:themeColor="accent1"/>
          <w:szCs w:val="22"/>
        </w:rPr>
        <w:t> </w:t>
      </w:r>
      <w:r w:rsidRPr="00A14602">
        <w:rPr>
          <w:rFonts w:cs="Noto Sans"/>
          <w:noProof/>
          <w:color w:val="156082" w:themeColor="accent1"/>
          <w:szCs w:val="22"/>
        </w:rPr>
        <w:t> </w:t>
      </w:r>
      <w:r w:rsidRPr="00A14602">
        <w:rPr>
          <w:rFonts w:cs="Noto Sans"/>
          <w:noProof/>
          <w:color w:val="156082" w:themeColor="accent1"/>
          <w:szCs w:val="22"/>
        </w:rPr>
        <w:t> </w:t>
      </w:r>
      <w:r w:rsidRPr="00A14602">
        <w:rPr>
          <w:rFonts w:cs="Noto Sans"/>
          <w:noProof/>
          <w:color w:val="156082" w:themeColor="accent1"/>
          <w:szCs w:val="22"/>
        </w:rPr>
        <w:t> </w:t>
      </w:r>
      <w:r w:rsidRPr="00A14602">
        <w:rPr>
          <w:rFonts w:cs="Noto Sans"/>
          <w:noProof/>
          <w:color w:val="156082" w:themeColor="accent1"/>
          <w:szCs w:val="22"/>
        </w:rPr>
        <w:t> </w:t>
      </w:r>
      <w:r w:rsidRPr="00A14602">
        <w:rPr>
          <w:rFonts w:cs="Noto Sans"/>
          <w:color w:val="156082" w:themeColor="accent1"/>
          <w:szCs w:val="22"/>
        </w:rPr>
        <w:fldChar w:fldCharType="end"/>
      </w:r>
    </w:p>
    <w:p w14:paraId="2B8FB0C8" w14:textId="77777777" w:rsidR="00AB4B49" w:rsidRDefault="00AB4B49" w:rsidP="000631A5">
      <w:pPr>
        <w:spacing w:after="120"/>
        <w:jc w:val="both"/>
        <w:rPr>
          <w:rFonts w:cs="Noto Sans"/>
          <w:b/>
        </w:rPr>
      </w:pPr>
      <w:r>
        <w:rPr>
          <w:rFonts w:cs="Noto Sans"/>
          <w:b/>
        </w:rPr>
        <w:br w:type="page"/>
      </w:r>
    </w:p>
    <w:p w14:paraId="7BBE8F09" w14:textId="5EC44B75" w:rsidR="002D69A0" w:rsidRPr="00A14602" w:rsidRDefault="002D69A0" w:rsidP="000631A5">
      <w:pPr>
        <w:spacing w:after="120"/>
        <w:jc w:val="both"/>
        <w:rPr>
          <w:rFonts w:cs="Noto Sans"/>
          <w:b/>
        </w:rPr>
      </w:pPr>
      <w:r w:rsidRPr="00A14602">
        <w:rPr>
          <w:rFonts w:cs="Noto Sans"/>
          <w:b/>
        </w:rPr>
        <w:lastRenderedPageBreak/>
        <w:t>Vertrieb in Weltläden</w:t>
      </w:r>
    </w:p>
    <w:p w14:paraId="588249FF" w14:textId="77777777" w:rsidR="002D69A0" w:rsidRPr="00A14602" w:rsidRDefault="002D69A0" w:rsidP="000631A5">
      <w:pPr>
        <w:numPr>
          <w:ilvl w:val="0"/>
          <w:numId w:val="22"/>
        </w:numPr>
        <w:suppressAutoHyphens/>
        <w:ind w:left="360"/>
        <w:jc w:val="both"/>
        <w:rPr>
          <w:rFonts w:cs="Noto Sans"/>
          <w:szCs w:val="22"/>
        </w:rPr>
      </w:pPr>
      <w:r w:rsidRPr="00A14602">
        <w:rPr>
          <w:rFonts w:cs="Noto Sans"/>
          <w:szCs w:val="22"/>
        </w:rPr>
        <w:t>Fragen zum Vertriebskanal Weltläden</w:t>
      </w:r>
    </w:p>
    <w:p w14:paraId="3AD1063A" w14:textId="77777777" w:rsidR="002D69A0" w:rsidRPr="00A14602" w:rsidRDefault="002D69A0" w:rsidP="000631A5">
      <w:pPr>
        <w:numPr>
          <w:ilvl w:val="0"/>
          <w:numId w:val="23"/>
        </w:numPr>
        <w:suppressAutoHyphens/>
        <w:ind w:left="708"/>
        <w:jc w:val="both"/>
        <w:rPr>
          <w:rFonts w:cs="Noto Sans"/>
          <w:szCs w:val="22"/>
        </w:rPr>
      </w:pPr>
      <w:r w:rsidRPr="00A14602">
        <w:rPr>
          <w:rFonts w:cs="Noto Sans"/>
          <w:szCs w:val="22"/>
        </w:rPr>
        <w:t>Haben Sie Weltläden als Kunden, wenn ja wie viele?</w:t>
      </w:r>
    </w:p>
    <w:p w14:paraId="7FE8BF0D" w14:textId="77777777" w:rsidR="002D69A0" w:rsidRPr="00A14602" w:rsidRDefault="002D69A0" w:rsidP="000631A5">
      <w:pPr>
        <w:ind w:left="708"/>
        <w:jc w:val="both"/>
        <w:rPr>
          <w:rFonts w:cs="Noto Sans"/>
          <w:szCs w:val="22"/>
        </w:rPr>
      </w:pPr>
      <w:r w:rsidRPr="00A14602">
        <w:rPr>
          <w:rFonts w:cs="Noto Sans"/>
          <w:color w:val="156082" w:themeColor="accent1"/>
          <w:szCs w:val="22"/>
        </w:rPr>
        <w:fldChar w:fldCharType="begin">
          <w:ffData>
            <w:name w:val="Text18"/>
            <w:enabled/>
            <w:calcOnExit w:val="0"/>
            <w:textInput/>
          </w:ffData>
        </w:fldChar>
      </w:r>
      <w:bookmarkStart w:id="17" w:name="Text18"/>
      <w:r w:rsidRPr="00A14602">
        <w:rPr>
          <w:rFonts w:cs="Noto Sans"/>
          <w:color w:val="156082" w:themeColor="accent1"/>
          <w:szCs w:val="22"/>
        </w:rPr>
        <w:instrText xml:space="preserve"> FORMTEXT </w:instrText>
      </w:r>
      <w:r w:rsidRPr="00A14602">
        <w:rPr>
          <w:rFonts w:cs="Noto Sans"/>
          <w:color w:val="156082" w:themeColor="accent1"/>
          <w:szCs w:val="22"/>
        </w:rPr>
      </w:r>
      <w:r w:rsidRPr="00A14602">
        <w:rPr>
          <w:rFonts w:cs="Noto Sans"/>
          <w:color w:val="156082" w:themeColor="accent1"/>
          <w:szCs w:val="22"/>
        </w:rPr>
        <w:fldChar w:fldCharType="separate"/>
      </w:r>
      <w:r w:rsidRPr="00A14602">
        <w:rPr>
          <w:rFonts w:cs="Noto Sans"/>
          <w:noProof/>
          <w:color w:val="156082" w:themeColor="accent1"/>
          <w:szCs w:val="22"/>
        </w:rPr>
        <w:t> </w:t>
      </w:r>
      <w:r w:rsidRPr="00A14602">
        <w:rPr>
          <w:rFonts w:cs="Noto Sans"/>
          <w:noProof/>
          <w:color w:val="156082" w:themeColor="accent1"/>
          <w:szCs w:val="22"/>
        </w:rPr>
        <w:t> </w:t>
      </w:r>
      <w:r w:rsidRPr="00A14602">
        <w:rPr>
          <w:rFonts w:cs="Noto Sans"/>
          <w:noProof/>
          <w:color w:val="156082" w:themeColor="accent1"/>
          <w:szCs w:val="22"/>
        </w:rPr>
        <w:t> </w:t>
      </w:r>
      <w:r w:rsidRPr="00A14602">
        <w:rPr>
          <w:rFonts w:cs="Noto Sans"/>
          <w:noProof/>
          <w:color w:val="156082" w:themeColor="accent1"/>
          <w:szCs w:val="22"/>
        </w:rPr>
        <w:t> </w:t>
      </w:r>
      <w:r w:rsidRPr="00A14602">
        <w:rPr>
          <w:rFonts w:cs="Noto Sans"/>
          <w:noProof/>
          <w:color w:val="156082" w:themeColor="accent1"/>
          <w:szCs w:val="22"/>
        </w:rPr>
        <w:t> </w:t>
      </w:r>
      <w:r w:rsidRPr="00A14602">
        <w:rPr>
          <w:rFonts w:cs="Noto Sans"/>
          <w:color w:val="156082" w:themeColor="accent1"/>
          <w:szCs w:val="22"/>
        </w:rPr>
        <w:fldChar w:fldCharType="end"/>
      </w:r>
      <w:bookmarkEnd w:id="17"/>
    </w:p>
    <w:p w14:paraId="1EF649B7" w14:textId="77777777" w:rsidR="002D69A0" w:rsidRPr="00A14602" w:rsidRDefault="002D69A0" w:rsidP="000631A5">
      <w:pPr>
        <w:numPr>
          <w:ilvl w:val="0"/>
          <w:numId w:val="23"/>
        </w:numPr>
        <w:suppressAutoHyphens/>
        <w:ind w:left="708"/>
        <w:jc w:val="both"/>
        <w:rPr>
          <w:rFonts w:cs="Noto Sans"/>
          <w:szCs w:val="22"/>
        </w:rPr>
      </w:pPr>
      <w:r w:rsidRPr="00A14602">
        <w:rPr>
          <w:rFonts w:cs="Noto Sans"/>
          <w:szCs w:val="22"/>
        </w:rPr>
        <w:t>Führen Sie Ihre Weltladen-Kunden (bis zu fünf) auf, mit denen Sie im letzten Jahr die größten Umsätze machten.</w:t>
      </w:r>
    </w:p>
    <w:p w14:paraId="6976ABD9" w14:textId="77777777" w:rsidR="002D69A0" w:rsidRPr="00A14602" w:rsidRDefault="002D69A0" w:rsidP="000631A5">
      <w:pPr>
        <w:ind w:left="708"/>
        <w:jc w:val="both"/>
        <w:rPr>
          <w:rFonts w:cs="Noto Sans"/>
          <w:szCs w:val="22"/>
        </w:rPr>
      </w:pPr>
      <w:r w:rsidRPr="00A14602">
        <w:rPr>
          <w:rFonts w:cs="Noto Sans"/>
          <w:color w:val="156082" w:themeColor="accent1"/>
          <w:szCs w:val="22"/>
        </w:rPr>
        <w:fldChar w:fldCharType="begin">
          <w:ffData>
            <w:name w:val="Text19"/>
            <w:enabled/>
            <w:calcOnExit w:val="0"/>
            <w:textInput/>
          </w:ffData>
        </w:fldChar>
      </w:r>
      <w:bookmarkStart w:id="18" w:name="Text19"/>
      <w:r w:rsidRPr="00A14602">
        <w:rPr>
          <w:rFonts w:cs="Noto Sans"/>
          <w:color w:val="156082" w:themeColor="accent1"/>
          <w:szCs w:val="22"/>
        </w:rPr>
        <w:instrText xml:space="preserve"> FORMTEXT </w:instrText>
      </w:r>
      <w:r w:rsidRPr="00A14602">
        <w:rPr>
          <w:rFonts w:cs="Noto Sans"/>
          <w:color w:val="156082" w:themeColor="accent1"/>
          <w:szCs w:val="22"/>
        </w:rPr>
      </w:r>
      <w:r w:rsidRPr="00A14602">
        <w:rPr>
          <w:rFonts w:cs="Noto Sans"/>
          <w:color w:val="156082" w:themeColor="accent1"/>
          <w:szCs w:val="22"/>
        </w:rPr>
        <w:fldChar w:fldCharType="separate"/>
      </w:r>
      <w:r w:rsidRPr="00A14602">
        <w:rPr>
          <w:rFonts w:cs="Noto Sans"/>
          <w:noProof/>
          <w:color w:val="156082" w:themeColor="accent1"/>
          <w:szCs w:val="22"/>
        </w:rPr>
        <w:t> </w:t>
      </w:r>
      <w:r w:rsidRPr="00A14602">
        <w:rPr>
          <w:rFonts w:cs="Noto Sans"/>
          <w:noProof/>
          <w:color w:val="156082" w:themeColor="accent1"/>
          <w:szCs w:val="22"/>
        </w:rPr>
        <w:t> </w:t>
      </w:r>
      <w:r w:rsidRPr="00A14602">
        <w:rPr>
          <w:rFonts w:cs="Noto Sans"/>
          <w:noProof/>
          <w:color w:val="156082" w:themeColor="accent1"/>
          <w:szCs w:val="22"/>
        </w:rPr>
        <w:t> </w:t>
      </w:r>
      <w:r w:rsidRPr="00A14602">
        <w:rPr>
          <w:rFonts w:cs="Noto Sans"/>
          <w:noProof/>
          <w:color w:val="156082" w:themeColor="accent1"/>
          <w:szCs w:val="22"/>
        </w:rPr>
        <w:t> </w:t>
      </w:r>
      <w:r w:rsidRPr="00A14602">
        <w:rPr>
          <w:rFonts w:cs="Noto Sans"/>
          <w:noProof/>
          <w:color w:val="156082" w:themeColor="accent1"/>
          <w:szCs w:val="22"/>
        </w:rPr>
        <w:t> </w:t>
      </w:r>
      <w:r w:rsidRPr="00A14602">
        <w:rPr>
          <w:rFonts w:cs="Noto Sans"/>
          <w:color w:val="156082" w:themeColor="accent1"/>
          <w:szCs w:val="22"/>
        </w:rPr>
        <w:fldChar w:fldCharType="end"/>
      </w:r>
      <w:bookmarkEnd w:id="18"/>
    </w:p>
    <w:p w14:paraId="08AB90C8" w14:textId="77777777" w:rsidR="002D69A0" w:rsidRPr="00A14602" w:rsidRDefault="002D69A0" w:rsidP="000631A5">
      <w:pPr>
        <w:numPr>
          <w:ilvl w:val="0"/>
          <w:numId w:val="23"/>
        </w:numPr>
        <w:suppressAutoHyphens/>
        <w:ind w:left="708"/>
        <w:jc w:val="both"/>
        <w:rPr>
          <w:rFonts w:cs="Noto Sans"/>
          <w:szCs w:val="22"/>
        </w:rPr>
      </w:pPr>
      <w:r w:rsidRPr="00A14602">
        <w:rPr>
          <w:rFonts w:cs="Noto Sans"/>
          <w:szCs w:val="22"/>
        </w:rPr>
        <w:t>Wie hoch ist der Umsatz, den Sie mit Weltläden machen (in € und als Anteil vom Gesamtumsatz)?</w:t>
      </w:r>
    </w:p>
    <w:p w14:paraId="38DE002E" w14:textId="77777777" w:rsidR="002D69A0" w:rsidRPr="00A14602" w:rsidRDefault="002D69A0" w:rsidP="000631A5">
      <w:pPr>
        <w:pStyle w:val="Listenabsatz"/>
        <w:ind w:left="708"/>
        <w:jc w:val="both"/>
        <w:rPr>
          <w:rFonts w:cs="Noto Sans"/>
          <w:szCs w:val="22"/>
        </w:rPr>
      </w:pPr>
      <w:r w:rsidRPr="00A14602">
        <w:rPr>
          <w:rFonts w:cs="Noto Sans"/>
          <w:color w:val="156082" w:themeColor="accent1"/>
          <w:szCs w:val="22"/>
        </w:rPr>
        <w:fldChar w:fldCharType="begin">
          <w:ffData>
            <w:name w:val="Text20"/>
            <w:enabled/>
            <w:calcOnExit w:val="0"/>
            <w:textInput/>
          </w:ffData>
        </w:fldChar>
      </w:r>
      <w:bookmarkStart w:id="19" w:name="Text20"/>
      <w:r w:rsidRPr="00A14602">
        <w:rPr>
          <w:rFonts w:cs="Noto Sans"/>
          <w:color w:val="156082" w:themeColor="accent1"/>
          <w:szCs w:val="22"/>
        </w:rPr>
        <w:instrText xml:space="preserve"> FORMTEXT </w:instrText>
      </w:r>
      <w:r w:rsidRPr="00A14602">
        <w:rPr>
          <w:rFonts w:cs="Noto Sans"/>
          <w:color w:val="156082" w:themeColor="accent1"/>
          <w:szCs w:val="22"/>
        </w:rPr>
      </w:r>
      <w:r w:rsidRPr="00A14602">
        <w:rPr>
          <w:rFonts w:cs="Noto Sans"/>
          <w:color w:val="156082" w:themeColor="accent1"/>
          <w:szCs w:val="22"/>
        </w:rPr>
        <w:fldChar w:fldCharType="separate"/>
      </w:r>
      <w:r w:rsidRPr="00A14602">
        <w:rPr>
          <w:rFonts w:cs="Noto Sans"/>
          <w:noProof/>
          <w:color w:val="156082" w:themeColor="accent1"/>
          <w:szCs w:val="22"/>
        </w:rPr>
        <w:t> </w:t>
      </w:r>
      <w:r w:rsidRPr="00A14602">
        <w:rPr>
          <w:rFonts w:cs="Noto Sans"/>
          <w:noProof/>
          <w:color w:val="156082" w:themeColor="accent1"/>
          <w:szCs w:val="22"/>
        </w:rPr>
        <w:t> </w:t>
      </w:r>
      <w:r w:rsidRPr="00A14602">
        <w:rPr>
          <w:rFonts w:cs="Noto Sans"/>
          <w:noProof/>
          <w:color w:val="156082" w:themeColor="accent1"/>
          <w:szCs w:val="22"/>
        </w:rPr>
        <w:t> </w:t>
      </w:r>
      <w:r w:rsidRPr="00A14602">
        <w:rPr>
          <w:rFonts w:cs="Noto Sans"/>
          <w:noProof/>
          <w:color w:val="156082" w:themeColor="accent1"/>
          <w:szCs w:val="22"/>
        </w:rPr>
        <w:t> </w:t>
      </w:r>
      <w:r w:rsidRPr="00A14602">
        <w:rPr>
          <w:rFonts w:cs="Noto Sans"/>
          <w:noProof/>
          <w:color w:val="156082" w:themeColor="accent1"/>
          <w:szCs w:val="22"/>
        </w:rPr>
        <w:t> </w:t>
      </w:r>
      <w:r w:rsidRPr="00A14602">
        <w:rPr>
          <w:rFonts w:cs="Noto Sans"/>
          <w:color w:val="156082" w:themeColor="accent1"/>
          <w:szCs w:val="22"/>
        </w:rPr>
        <w:fldChar w:fldCharType="end"/>
      </w:r>
      <w:bookmarkEnd w:id="19"/>
    </w:p>
    <w:p w14:paraId="37B9AF0A" w14:textId="77777777" w:rsidR="002D69A0" w:rsidRPr="00A14602" w:rsidRDefault="002D69A0" w:rsidP="000631A5">
      <w:pPr>
        <w:numPr>
          <w:ilvl w:val="0"/>
          <w:numId w:val="23"/>
        </w:numPr>
        <w:suppressAutoHyphens/>
        <w:ind w:left="708"/>
        <w:jc w:val="both"/>
        <w:rPr>
          <w:rFonts w:cs="Noto Sans"/>
          <w:szCs w:val="22"/>
        </w:rPr>
      </w:pPr>
      <w:r w:rsidRPr="00A14602">
        <w:rPr>
          <w:rFonts w:cs="Noto Sans"/>
          <w:szCs w:val="22"/>
        </w:rPr>
        <w:t>Falls der Anteil Ihres Umsatzes mit Weltläden unter 100% liegt, welche anderen Vertriebskanäle haben Sie?</w:t>
      </w:r>
    </w:p>
    <w:p w14:paraId="697CF3AA" w14:textId="77777777" w:rsidR="002D69A0" w:rsidRPr="00A14602" w:rsidRDefault="002D69A0" w:rsidP="000631A5">
      <w:pPr>
        <w:pStyle w:val="Listenabsatz"/>
        <w:ind w:left="708"/>
        <w:jc w:val="both"/>
        <w:rPr>
          <w:rFonts w:cs="Noto Sans"/>
          <w:szCs w:val="22"/>
        </w:rPr>
      </w:pPr>
      <w:r w:rsidRPr="00A14602">
        <w:rPr>
          <w:rFonts w:cs="Noto Sans"/>
          <w:color w:val="156082" w:themeColor="accent1"/>
          <w:szCs w:val="22"/>
        </w:rPr>
        <w:fldChar w:fldCharType="begin">
          <w:ffData>
            <w:name w:val="Text21"/>
            <w:enabled/>
            <w:calcOnExit w:val="0"/>
            <w:textInput/>
          </w:ffData>
        </w:fldChar>
      </w:r>
      <w:bookmarkStart w:id="20" w:name="Text21"/>
      <w:r w:rsidRPr="00A14602">
        <w:rPr>
          <w:rFonts w:cs="Noto Sans"/>
          <w:color w:val="156082" w:themeColor="accent1"/>
          <w:szCs w:val="22"/>
        </w:rPr>
        <w:instrText xml:space="preserve"> FORMTEXT </w:instrText>
      </w:r>
      <w:r w:rsidRPr="00A14602">
        <w:rPr>
          <w:rFonts w:cs="Noto Sans"/>
          <w:color w:val="156082" w:themeColor="accent1"/>
          <w:szCs w:val="22"/>
        </w:rPr>
      </w:r>
      <w:r w:rsidRPr="00A14602">
        <w:rPr>
          <w:rFonts w:cs="Noto Sans"/>
          <w:color w:val="156082" w:themeColor="accent1"/>
          <w:szCs w:val="22"/>
        </w:rPr>
        <w:fldChar w:fldCharType="separate"/>
      </w:r>
      <w:r w:rsidRPr="00A14602">
        <w:rPr>
          <w:rFonts w:cs="Noto Sans"/>
          <w:noProof/>
          <w:color w:val="156082" w:themeColor="accent1"/>
          <w:szCs w:val="22"/>
        </w:rPr>
        <w:t> </w:t>
      </w:r>
      <w:r w:rsidRPr="00A14602">
        <w:rPr>
          <w:rFonts w:cs="Noto Sans"/>
          <w:noProof/>
          <w:color w:val="156082" w:themeColor="accent1"/>
          <w:szCs w:val="22"/>
        </w:rPr>
        <w:t> </w:t>
      </w:r>
      <w:r w:rsidRPr="00A14602">
        <w:rPr>
          <w:rFonts w:cs="Noto Sans"/>
          <w:noProof/>
          <w:color w:val="156082" w:themeColor="accent1"/>
          <w:szCs w:val="22"/>
        </w:rPr>
        <w:t> </w:t>
      </w:r>
      <w:r w:rsidRPr="00A14602">
        <w:rPr>
          <w:rFonts w:cs="Noto Sans"/>
          <w:noProof/>
          <w:color w:val="156082" w:themeColor="accent1"/>
          <w:szCs w:val="22"/>
        </w:rPr>
        <w:t> </w:t>
      </w:r>
      <w:r w:rsidRPr="00A14602">
        <w:rPr>
          <w:rFonts w:cs="Noto Sans"/>
          <w:noProof/>
          <w:color w:val="156082" w:themeColor="accent1"/>
          <w:szCs w:val="22"/>
        </w:rPr>
        <w:t> </w:t>
      </w:r>
      <w:r w:rsidRPr="00A14602">
        <w:rPr>
          <w:rFonts w:cs="Noto Sans"/>
          <w:color w:val="156082" w:themeColor="accent1"/>
          <w:szCs w:val="22"/>
        </w:rPr>
        <w:fldChar w:fldCharType="end"/>
      </w:r>
      <w:bookmarkEnd w:id="20"/>
    </w:p>
    <w:p w14:paraId="799CA336" w14:textId="77777777" w:rsidR="002D69A0" w:rsidRPr="00A14602" w:rsidRDefault="002D69A0" w:rsidP="000631A5">
      <w:pPr>
        <w:numPr>
          <w:ilvl w:val="0"/>
          <w:numId w:val="23"/>
        </w:numPr>
        <w:suppressAutoHyphens/>
        <w:ind w:left="708"/>
        <w:jc w:val="both"/>
        <w:rPr>
          <w:rFonts w:cs="Noto Sans"/>
          <w:szCs w:val="22"/>
        </w:rPr>
      </w:pPr>
      <w:r w:rsidRPr="00A14602">
        <w:rPr>
          <w:rFonts w:cs="Noto Sans"/>
          <w:szCs w:val="22"/>
        </w:rPr>
        <w:t>Welche Konditionen bieten Sie Weltläden? z.B. Wiederverkäuferrabatt, Mindestbestellmengen, Kommission, besondere Bedingungen für Erstbesteller, Bestellabläufe (Onlinekatalog, Ladenbesuche vor Ort, Katalog, etc.)</w:t>
      </w:r>
    </w:p>
    <w:p w14:paraId="092E4263" w14:textId="77777777" w:rsidR="002D69A0" w:rsidRPr="00A14602" w:rsidRDefault="002D69A0" w:rsidP="000631A5">
      <w:pPr>
        <w:ind w:left="708"/>
        <w:jc w:val="both"/>
        <w:rPr>
          <w:rFonts w:cs="Noto Sans"/>
          <w:szCs w:val="22"/>
        </w:rPr>
      </w:pPr>
      <w:r w:rsidRPr="00A14602">
        <w:rPr>
          <w:rFonts w:cs="Noto Sans"/>
          <w:color w:val="156082" w:themeColor="accent1"/>
          <w:szCs w:val="22"/>
        </w:rPr>
        <w:fldChar w:fldCharType="begin">
          <w:ffData>
            <w:name w:val="Text22"/>
            <w:enabled/>
            <w:calcOnExit w:val="0"/>
            <w:textInput/>
          </w:ffData>
        </w:fldChar>
      </w:r>
      <w:bookmarkStart w:id="21" w:name="Text22"/>
      <w:r w:rsidRPr="00A14602">
        <w:rPr>
          <w:rFonts w:cs="Noto Sans"/>
          <w:color w:val="156082" w:themeColor="accent1"/>
          <w:szCs w:val="22"/>
        </w:rPr>
        <w:instrText xml:space="preserve"> FORMTEXT </w:instrText>
      </w:r>
      <w:r w:rsidRPr="00A14602">
        <w:rPr>
          <w:rFonts w:cs="Noto Sans"/>
          <w:color w:val="156082" w:themeColor="accent1"/>
          <w:szCs w:val="22"/>
        </w:rPr>
      </w:r>
      <w:r w:rsidRPr="00A14602">
        <w:rPr>
          <w:rFonts w:cs="Noto Sans"/>
          <w:color w:val="156082" w:themeColor="accent1"/>
          <w:szCs w:val="22"/>
        </w:rPr>
        <w:fldChar w:fldCharType="separate"/>
      </w:r>
      <w:r w:rsidRPr="00A14602">
        <w:rPr>
          <w:rFonts w:cs="Noto Sans"/>
          <w:noProof/>
          <w:color w:val="156082" w:themeColor="accent1"/>
          <w:szCs w:val="22"/>
        </w:rPr>
        <w:t> </w:t>
      </w:r>
      <w:r w:rsidRPr="00A14602">
        <w:rPr>
          <w:rFonts w:cs="Noto Sans"/>
          <w:noProof/>
          <w:color w:val="156082" w:themeColor="accent1"/>
          <w:szCs w:val="22"/>
        </w:rPr>
        <w:t> </w:t>
      </w:r>
      <w:r w:rsidRPr="00A14602">
        <w:rPr>
          <w:rFonts w:cs="Noto Sans"/>
          <w:noProof/>
          <w:color w:val="156082" w:themeColor="accent1"/>
          <w:szCs w:val="22"/>
        </w:rPr>
        <w:t> </w:t>
      </w:r>
      <w:r w:rsidRPr="00A14602">
        <w:rPr>
          <w:rFonts w:cs="Noto Sans"/>
          <w:noProof/>
          <w:color w:val="156082" w:themeColor="accent1"/>
          <w:szCs w:val="22"/>
        </w:rPr>
        <w:t> </w:t>
      </w:r>
      <w:r w:rsidRPr="00A14602">
        <w:rPr>
          <w:rFonts w:cs="Noto Sans"/>
          <w:noProof/>
          <w:color w:val="156082" w:themeColor="accent1"/>
          <w:szCs w:val="22"/>
        </w:rPr>
        <w:t> </w:t>
      </w:r>
      <w:r w:rsidRPr="00A14602">
        <w:rPr>
          <w:rFonts w:cs="Noto Sans"/>
          <w:color w:val="156082" w:themeColor="accent1"/>
          <w:szCs w:val="22"/>
        </w:rPr>
        <w:fldChar w:fldCharType="end"/>
      </w:r>
      <w:bookmarkEnd w:id="21"/>
    </w:p>
    <w:p w14:paraId="4EB57581" w14:textId="77777777" w:rsidR="002D69A0" w:rsidRPr="00A14602" w:rsidRDefault="002D69A0" w:rsidP="000631A5">
      <w:pPr>
        <w:numPr>
          <w:ilvl w:val="0"/>
          <w:numId w:val="23"/>
        </w:numPr>
        <w:suppressAutoHyphens/>
        <w:ind w:left="708"/>
        <w:jc w:val="both"/>
        <w:rPr>
          <w:rFonts w:cs="Noto Sans"/>
          <w:szCs w:val="22"/>
        </w:rPr>
      </w:pPr>
      <w:r w:rsidRPr="00A14602">
        <w:rPr>
          <w:rFonts w:cs="Noto Sans"/>
          <w:szCs w:val="22"/>
        </w:rPr>
        <w:t>Planen Sie einen Ausbau Ihres Sortiments?</w:t>
      </w:r>
    </w:p>
    <w:p w14:paraId="2269AFC8" w14:textId="77777777" w:rsidR="002D69A0" w:rsidRPr="00A14602" w:rsidRDefault="002D69A0" w:rsidP="000631A5">
      <w:pPr>
        <w:pStyle w:val="Listenabsatz"/>
        <w:ind w:left="708"/>
        <w:jc w:val="both"/>
        <w:rPr>
          <w:rFonts w:cs="Noto Sans"/>
          <w:szCs w:val="22"/>
        </w:rPr>
      </w:pPr>
      <w:r w:rsidRPr="00A14602">
        <w:rPr>
          <w:rFonts w:cs="Noto Sans"/>
          <w:color w:val="156082" w:themeColor="accent1"/>
          <w:szCs w:val="22"/>
        </w:rPr>
        <w:fldChar w:fldCharType="begin">
          <w:ffData>
            <w:name w:val="Text23"/>
            <w:enabled/>
            <w:calcOnExit w:val="0"/>
            <w:textInput/>
          </w:ffData>
        </w:fldChar>
      </w:r>
      <w:bookmarkStart w:id="22" w:name="Text23"/>
      <w:r w:rsidRPr="00A14602">
        <w:rPr>
          <w:rFonts w:cs="Noto Sans"/>
          <w:color w:val="156082" w:themeColor="accent1"/>
          <w:szCs w:val="22"/>
        </w:rPr>
        <w:instrText xml:space="preserve"> FORMTEXT </w:instrText>
      </w:r>
      <w:r w:rsidRPr="00A14602">
        <w:rPr>
          <w:rFonts w:cs="Noto Sans"/>
          <w:color w:val="156082" w:themeColor="accent1"/>
          <w:szCs w:val="22"/>
        </w:rPr>
      </w:r>
      <w:r w:rsidRPr="00A14602">
        <w:rPr>
          <w:rFonts w:cs="Noto Sans"/>
          <w:color w:val="156082" w:themeColor="accent1"/>
          <w:szCs w:val="22"/>
        </w:rPr>
        <w:fldChar w:fldCharType="separate"/>
      </w:r>
      <w:r w:rsidRPr="00A14602">
        <w:rPr>
          <w:rFonts w:cs="Noto Sans"/>
          <w:noProof/>
          <w:color w:val="156082" w:themeColor="accent1"/>
          <w:szCs w:val="22"/>
        </w:rPr>
        <w:t> </w:t>
      </w:r>
      <w:r w:rsidRPr="00A14602">
        <w:rPr>
          <w:rFonts w:cs="Noto Sans"/>
          <w:noProof/>
          <w:color w:val="156082" w:themeColor="accent1"/>
          <w:szCs w:val="22"/>
        </w:rPr>
        <w:t> </w:t>
      </w:r>
      <w:r w:rsidRPr="00A14602">
        <w:rPr>
          <w:rFonts w:cs="Noto Sans"/>
          <w:noProof/>
          <w:color w:val="156082" w:themeColor="accent1"/>
          <w:szCs w:val="22"/>
        </w:rPr>
        <w:t> </w:t>
      </w:r>
      <w:r w:rsidRPr="00A14602">
        <w:rPr>
          <w:rFonts w:cs="Noto Sans"/>
          <w:noProof/>
          <w:color w:val="156082" w:themeColor="accent1"/>
          <w:szCs w:val="22"/>
        </w:rPr>
        <w:t> </w:t>
      </w:r>
      <w:r w:rsidRPr="00A14602">
        <w:rPr>
          <w:rFonts w:cs="Noto Sans"/>
          <w:noProof/>
          <w:color w:val="156082" w:themeColor="accent1"/>
          <w:szCs w:val="22"/>
        </w:rPr>
        <w:t> </w:t>
      </w:r>
      <w:r w:rsidRPr="00A14602">
        <w:rPr>
          <w:rFonts w:cs="Noto Sans"/>
          <w:color w:val="156082" w:themeColor="accent1"/>
          <w:szCs w:val="22"/>
        </w:rPr>
        <w:fldChar w:fldCharType="end"/>
      </w:r>
      <w:bookmarkEnd w:id="22"/>
    </w:p>
    <w:p w14:paraId="4B893DEF" w14:textId="77777777" w:rsidR="002D69A0" w:rsidRPr="00A14602" w:rsidRDefault="002D69A0" w:rsidP="000631A5">
      <w:pPr>
        <w:pStyle w:val="Listenabsatz"/>
        <w:ind w:left="708"/>
        <w:jc w:val="both"/>
        <w:rPr>
          <w:rFonts w:cs="Noto Sans"/>
          <w:szCs w:val="22"/>
        </w:rPr>
      </w:pPr>
    </w:p>
    <w:p w14:paraId="582A9A51" w14:textId="2A0C6E77" w:rsidR="002D69A0" w:rsidRPr="00233214" w:rsidRDefault="002D69A0" w:rsidP="000631A5">
      <w:pPr>
        <w:numPr>
          <w:ilvl w:val="0"/>
          <w:numId w:val="22"/>
        </w:numPr>
        <w:suppressAutoHyphens/>
        <w:ind w:left="360"/>
        <w:jc w:val="both"/>
        <w:rPr>
          <w:rFonts w:cs="Noto Sans"/>
          <w:szCs w:val="22"/>
        </w:rPr>
      </w:pPr>
      <w:r w:rsidRPr="00A14602">
        <w:rPr>
          <w:rFonts w:cs="Noto Sans"/>
          <w:szCs w:val="22"/>
        </w:rPr>
        <w:t xml:space="preserve">Falls Sie noch nicht im Weltladen-Markt aktiv sind: </w:t>
      </w:r>
    </w:p>
    <w:p w14:paraId="756F0418" w14:textId="77777777" w:rsidR="002D69A0" w:rsidRPr="00A14602" w:rsidRDefault="002D69A0" w:rsidP="000631A5">
      <w:pPr>
        <w:numPr>
          <w:ilvl w:val="0"/>
          <w:numId w:val="24"/>
        </w:numPr>
        <w:suppressAutoHyphens/>
        <w:ind w:left="708"/>
        <w:jc w:val="both"/>
        <w:rPr>
          <w:rFonts w:cs="Noto Sans"/>
          <w:szCs w:val="22"/>
        </w:rPr>
      </w:pPr>
      <w:r w:rsidRPr="00A14602">
        <w:rPr>
          <w:rFonts w:cs="Noto Sans"/>
          <w:szCs w:val="22"/>
        </w:rPr>
        <w:t>Beschreiben Sie bitte, welche konkreten Maßnahmen Sie planen oder schon umgesetzt haben, um in den Weltladen-Markt zu gelangen. (In welchen Regionen möchten Sie tätig sein? Welche Umsatzziele haben Sie? Welche vertrieblichen Aktivitäten planen Sie? etc.)</w:t>
      </w:r>
    </w:p>
    <w:p w14:paraId="3EFCF16C" w14:textId="77777777" w:rsidR="002D69A0" w:rsidRPr="00A14602" w:rsidRDefault="002D69A0" w:rsidP="000631A5">
      <w:pPr>
        <w:ind w:left="708"/>
        <w:jc w:val="both"/>
        <w:rPr>
          <w:rFonts w:cs="Noto Sans"/>
          <w:szCs w:val="22"/>
        </w:rPr>
      </w:pPr>
      <w:r w:rsidRPr="00A14602">
        <w:rPr>
          <w:rFonts w:cs="Noto Sans"/>
          <w:color w:val="156082" w:themeColor="accent1"/>
          <w:szCs w:val="22"/>
        </w:rPr>
        <w:fldChar w:fldCharType="begin">
          <w:ffData>
            <w:name w:val="Text24"/>
            <w:enabled/>
            <w:calcOnExit w:val="0"/>
            <w:textInput/>
          </w:ffData>
        </w:fldChar>
      </w:r>
      <w:bookmarkStart w:id="23" w:name="Text24"/>
      <w:r w:rsidRPr="00A14602">
        <w:rPr>
          <w:rFonts w:cs="Noto Sans"/>
          <w:color w:val="156082" w:themeColor="accent1"/>
          <w:szCs w:val="22"/>
        </w:rPr>
        <w:instrText xml:space="preserve"> FORMTEXT </w:instrText>
      </w:r>
      <w:r w:rsidRPr="00A14602">
        <w:rPr>
          <w:rFonts w:cs="Noto Sans"/>
          <w:color w:val="156082" w:themeColor="accent1"/>
          <w:szCs w:val="22"/>
        </w:rPr>
      </w:r>
      <w:r w:rsidRPr="00A14602">
        <w:rPr>
          <w:rFonts w:cs="Noto Sans"/>
          <w:color w:val="156082" w:themeColor="accent1"/>
          <w:szCs w:val="22"/>
        </w:rPr>
        <w:fldChar w:fldCharType="separate"/>
      </w:r>
      <w:r w:rsidRPr="00A14602">
        <w:rPr>
          <w:rFonts w:cs="Noto Sans"/>
          <w:noProof/>
          <w:color w:val="156082" w:themeColor="accent1"/>
          <w:szCs w:val="22"/>
        </w:rPr>
        <w:t> </w:t>
      </w:r>
      <w:r w:rsidRPr="00A14602">
        <w:rPr>
          <w:rFonts w:cs="Noto Sans"/>
          <w:noProof/>
          <w:color w:val="156082" w:themeColor="accent1"/>
          <w:szCs w:val="22"/>
        </w:rPr>
        <w:t> </w:t>
      </w:r>
      <w:r w:rsidRPr="00A14602">
        <w:rPr>
          <w:rFonts w:cs="Noto Sans"/>
          <w:noProof/>
          <w:color w:val="156082" w:themeColor="accent1"/>
          <w:szCs w:val="22"/>
        </w:rPr>
        <w:t> </w:t>
      </w:r>
      <w:r w:rsidRPr="00A14602">
        <w:rPr>
          <w:rFonts w:cs="Noto Sans"/>
          <w:noProof/>
          <w:color w:val="156082" w:themeColor="accent1"/>
          <w:szCs w:val="22"/>
        </w:rPr>
        <w:t> </w:t>
      </w:r>
      <w:r w:rsidRPr="00A14602">
        <w:rPr>
          <w:rFonts w:cs="Noto Sans"/>
          <w:noProof/>
          <w:color w:val="156082" w:themeColor="accent1"/>
          <w:szCs w:val="22"/>
        </w:rPr>
        <w:t> </w:t>
      </w:r>
      <w:r w:rsidRPr="00A14602">
        <w:rPr>
          <w:rFonts w:cs="Noto Sans"/>
          <w:color w:val="156082" w:themeColor="accent1"/>
          <w:szCs w:val="22"/>
        </w:rPr>
        <w:fldChar w:fldCharType="end"/>
      </w:r>
      <w:bookmarkEnd w:id="23"/>
    </w:p>
    <w:p w14:paraId="08C69ADF" w14:textId="77777777" w:rsidR="002D69A0" w:rsidRPr="00A14602" w:rsidRDefault="002D69A0" w:rsidP="000631A5">
      <w:pPr>
        <w:numPr>
          <w:ilvl w:val="0"/>
          <w:numId w:val="24"/>
        </w:numPr>
        <w:suppressAutoHyphens/>
        <w:ind w:left="708"/>
        <w:jc w:val="both"/>
        <w:rPr>
          <w:rFonts w:cs="Noto Sans"/>
          <w:szCs w:val="22"/>
        </w:rPr>
      </w:pPr>
      <w:r w:rsidRPr="00A14602">
        <w:rPr>
          <w:rFonts w:cs="Noto Sans"/>
          <w:szCs w:val="22"/>
        </w:rPr>
        <w:t>Nennen Sie bitte fünf Weltläden (mit Ansprechpartner/innen und Kontaktdaten), die im Falle Ihrer Anerkennung bereit sind, Ihre Produkte in ihr Sortiment aufzunehmen. (Wir behalten uns vor, diese Weltläden zu kontaktieren.)</w:t>
      </w:r>
    </w:p>
    <w:p w14:paraId="4630204C" w14:textId="77777777" w:rsidR="002D69A0" w:rsidRPr="00A14602" w:rsidRDefault="002D69A0" w:rsidP="000631A5">
      <w:pPr>
        <w:spacing w:after="240"/>
        <w:ind w:left="709"/>
        <w:jc w:val="both"/>
        <w:rPr>
          <w:rFonts w:cs="Noto Sans"/>
          <w:szCs w:val="22"/>
        </w:rPr>
      </w:pPr>
      <w:r w:rsidRPr="00A14602">
        <w:rPr>
          <w:rFonts w:cs="Noto Sans"/>
          <w:color w:val="156082" w:themeColor="accent1"/>
          <w:szCs w:val="22"/>
        </w:rPr>
        <w:fldChar w:fldCharType="begin">
          <w:ffData>
            <w:name w:val="Text25"/>
            <w:enabled/>
            <w:calcOnExit w:val="0"/>
            <w:textInput/>
          </w:ffData>
        </w:fldChar>
      </w:r>
      <w:bookmarkStart w:id="24" w:name="Text25"/>
      <w:r w:rsidRPr="00A14602">
        <w:rPr>
          <w:rFonts w:cs="Noto Sans"/>
          <w:color w:val="156082" w:themeColor="accent1"/>
          <w:szCs w:val="22"/>
        </w:rPr>
        <w:instrText xml:space="preserve"> FORMTEXT </w:instrText>
      </w:r>
      <w:r w:rsidRPr="00A14602">
        <w:rPr>
          <w:rFonts w:cs="Noto Sans"/>
          <w:color w:val="156082" w:themeColor="accent1"/>
          <w:szCs w:val="22"/>
        </w:rPr>
      </w:r>
      <w:r w:rsidRPr="00A14602">
        <w:rPr>
          <w:rFonts w:cs="Noto Sans"/>
          <w:color w:val="156082" w:themeColor="accent1"/>
          <w:szCs w:val="22"/>
        </w:rPr>
        <w:fldChar w:fldCharType="separate"/>
      </w:r>
      <w:r w:rsidRPr="00A14602">
        <w:rPr>
          <w:rFonts w:cs="Noto Sans"/>
          <w:noProof/>
          <w:color w:val="156082" w:themeColor="accent1"/>
          <w:szCs w:val="22"/>
        </w:rPr>
        <w:t> </w:t>
      </w:r>
      <w:r w:rsidRPr="00A14602">
        <w:rPr>
          <w:rFonts w:cs="Noto Sans"/>
          <w:noProof/>
          <w:color w:val="156082" w:themeColor="accent1"/>
          <w:szCs w:val="22"/>
        </w:rPr>
        <w:t> </w:t>
      </w:r>
      <w:r w:rsidRPr="00A14602">
        <w:rPr>
          <w:rFonts w:cs="Noto Sans"/>
          <w:noProof/>
          <w:color w:val="156082" w:themeColor="accent1"/>
          <w:szCs w:val="22"/>
        </w:rPr>
        <w:t> </w:t>
      </w:r>
      <w:r w:rsidRPr="00A14602">
        <w:rPr>
          <w:rFonts w:cs="Noto Sans"/>
          <w:noProof/>
          <w:color w:val="156082" w:themeColor="accent1"/>
          <w:szCs w:val="22"/>
        </w:rPr>
        <w:t> </w:t>
      </w:r>
      <w:r w:rsidRPr="00A14602">
        <w:rPr>
          <w:rFonts w:cs="Noto Sans"/>
          <w:noProof/>
          <w:color w:val="156082" w:themeColor="accent1"/>
          <w:szCs w:val="22"/>
        </w:rPr>
        <w:t> </w:t>
      </w:r>
      <w:r w:rsidRPr="00A14602">
        <w:rPr>
          <w:rFonts w:cs="Noto Sans"/>
          <w:color w:val="156082" w:themeColor="accent1"/>
          <w:szCs w:val="22"/>
        </w:rPr>
        <w:fldChar w:fldCharType="end"/>
      </w:r>
      <w:bookmarkEnd w:id="24"/>
    </w:p>
    <w:p w14:paraId="37A76027" w14:textId="208C25F4" w:rsidR="0062185C" w:rsidRPr="00A14602" w:rsidRDefault="0062185C" w:rsidP="000631A5">
      <w:pPr>
        <w:spacing w:after="120"/>
        <w:jc w:val="both"/>
        <w:rPr>
          <w:rFonts w:cs="Noto Sans"/>
          <w:b/>
        </w:rPr>
      </w:pPr>
      <w:r w:rsidRPr="00A14602">
        <w:rPr>
          <w:rFonts w:cs="Noto Sans"/>
          <w:b/>
        </w:rPr>
        <w:t>Mitgliedschaften</w:t>
      </w:r>
    </w:p>
    <w:p w14:paraId="2B20857F" w14:textId="77777777" w:rsidR="0062185C" w:rsidRPr="00A14602" w:rsidRDefault="0062185C" w:rsidP="000631A5">
      <w:pPr>
        <w:numPr>
          <w:ilvl w:val="0"/>
          <w:numId w:val="22"/>
        </w:numPr>
        <w:suppressAutoHyphens/>
        <w:ind w:left="360"/>
        <w:jc w:val="both"/>
        <w:rPr>
          <w:rFonts w:cs="Noto Sans"/>
          <w:szCs w:val="22"/>
        </w:rPr>
      </w:pPr>
      <w:r w:rsidRPr="00A14602">
        <w:rPr>
          <w:rFonts w:cs="Noto Sans"/>
          <w:szCs w:val="22"/>
        </w:rPr>
        <w:t xml:space="preserve">Sind Sie Mitglied der WFTO (World Fair Trade </w:t>
      </w:r>
      <w:proofErr w:type="spellStart"/>
      <w:r w:rsidRPr="00A14602">
        <w:rPr>
          <w:rFonts w:cs="Noto Sans"/>
          <w:szCs w:val="22"/>
        </w:rPr>
        <w:t>Organization</w:t>
      </w:r>
      <w:proofErr w:type="spellEnd"/>
      <w:r w:rsidRPr="00A14602">
        <w:rPr>
          <w:rFonts w:cs="Noto Sans"/>
          <w:szCs w:val="22"/>
        </w:rPr>
        <w:t xml:space="preserve">) oder von einem anderen Verband als Fair-Handels-Organisation anerkannt? </w:t>
      </w:r>
    </w:p>
    <w:p w14:paraId="19AE1E00" w14:textId="77777777" w:rsidR="0062185C" w:rsidRPr="00A14602" w:rsidRDefault="0062185C" w:rsidP="000631A5">
      <w:pPr>
        <w:ind w:left="360"/>
        <w:jc w:val="both"/>
        <w:rPr>
          <w:rFonts w:cs="Noto Sans"/>
          <w:szCs w:val="22"/>
        </w:rPr>
      </w:pPr>
      <w:r w:rsidRPr="00A14602">
        <w:rPr>
          <w:rFonts w:cs="Noto Sans"/>
          <w:szCs w:val="22"/>
        </w:rPr>
        <w:fldChar w:fldCharType="begin">
          <w:ffData>
            <w:name w:val="Kontrollkästchen1"/>
            <w:enabled/>
            <w:calcOnExit w:val="0"/>
            <w:checkBox>
              <w:sizeAuto/>
              <w:default w:val="0"/>
            </w:checkBox>
          </w:ffData>
        </w:fldChar>
      </w:r>
      <w:bookmarkStart w:id="25" w:name="Kontrollkästchen1"/>
      <w:r w:rsidRPr="00A14602">
        <w:rPr>
          <w:rFonts w:cs="Noto Sans"/>
          <w:szCs w:val="22"/>
        </w:rPr>
        <w:instrText xml:space="preserve"> FORMCHECKBOX </w:instrText>
      </w:r>
      <w:r w:rsidRPr="00A14602">
        <w:rPr>
          <w:rFonts w:cs="Noto Sans"/>
          <w:szCs w:val="22"/>
        </w:rPr>
      </w:r>
      <w:r w:rsidRPr="00A14602">
        <w:rPr>
          <w:rFonts w:cs="Noto Sans"/>
          <w:szCs w:val="22"/>
        </w:rPr>
        <w:fldChar w:fldCharType="separate"/>
      </w:r>
      <w:r w:rsidRPr="00A14602">
        <w:rPr>
          <w:rFonts w:cs="Noto Sans"/>
          <w:szCs w:val="22"/>
        </w:rPr>
        <w:fldChar w:fldCharType="end"/>
      </w:r>
      <w:bookmarkEnd w:id="25"/>
      <w:r w:rsidRPr="00A14602">
        <w:rPr>
          <w:rFonts w:cs="Noto Sans"/>
          <w:szCs w:val="22"/>
        </w:rPr>
        <w:t xml:space="preserve"> ja</w:t>
      </w:r>
      <w:r w:rsidRPr="00A14602">
        <w:rPr>
          <w:rFonts w:cs="Noto Sans"/>
          <w:szCs w:val="22"/>
        </w:rPr>
        <w:tab/>
      </w:r>
      <w:r w:rsidRPr="00A14602">
        <w:rPr>
          <w:rFonts w:cs="Noto Sans"/>
          <w:szCs w:val="22"/>
        </w:rPr>
        <w:tab/>
      </w:r>
      <w:r w:rsidRPr="00A14602">
        <w:rPr>
          <w:rFonts w:cs="Noto Sans"/>
          <w:szCs w:val="22"/>
        </w:rPr>
        <w:fldChar w:fldCharType="begin">
          <w:ffData>
            <w:name w:val="Kontrollkästchen2"/>
            <w:enabled/>
            <w:calcOnExit w:val="0"/>
            <w:checkBox>
              <w:sizeAuto/>
              <w:default w:val="0"/>
            </w:checkBox>
          </w:ffData>
        </w:fldChar>
      </w:r>
      <w:bookmarkStart w:id="26" w:name="Kontrollkästchen2"/>
      <w:r w:rsidRPr="00A14602">
        <w:rPr>
          <w:rFonts w:cs="Noto Sans"/>
          <w:szCs w:val="22"/>
        </w:rPr>
        <w:instrText xml:space="preserve"> FORMCHECKBOX </w:instrText>
      </w:r>
      <w:r w:rsidRPr="00A14602">
        <w:rPr>
          <w:rFonts w:cs="Noto Sans"/>
          <w:szCs w:val="22"/>
        </w:rPr>
      </w:r>
      <w:r w:rsidRPr="00A14602">
        <w:rPr>
          <w:rFonts w:cs="Noto Sans"/>
          <w:szCs w:val="22"/>
        </w:rPr>
        <w:fldChar w:fldCharType="separate"/>
      </w:r>
      <w:r w:rsidRPr="00A14602">
        <w:rPr>
          <w:rFonts w:cs="Noto Sans"/>
          <w:szCs w:val="22"/>
        </w:rPr>
        <w:fldChar w:fldCharType="end"/>
      </w:r>
      <w:bookmarkEnd w:id="26"/>
      <w:r w:rsidRPr="00A14602">
        <w:rPr>
          <w:rFonts w:cs="Noto Sans"/>
          <w:szCs w:val="22"/>
        </w:rPr>
        <w:t xml:space="preserve"> nein</w:t>
      </w:r>
    </w:p>
    <w:p w14:paraId="47C196B4" w14:textId="77777777" w:rsidR="0062185C" w:rsidRPr="00A14602" w:rsidRDefault="0062185C" w:rsidP="000631A5">
      <w:pPr>
        <w:ind w:left="360"/>
        <w:jc w:val="both"/>
        <w:rPr>
          <w:rFonts w:cs="Noto Sans"/>
          <w:szCs w:val="22"/>
        </w:rPr>
      </w:pPr>
    </w:p>
    <w:p w14:paraId="68BF53C6" w14:textId="77777777" w:rsidR="0062185C" w:rsidRPr="00A14602" w:rsidRDefault="0062185C" w:rsidP="000631A5">
      <w:pPr>
        <w:numPr>
          <w:ilvl w:val="0"/>
          <w:numId w:val="25"/>
        </w:numPr>
        <w:suppressAutoHyphens/>
        <w:ind w:left="708"/>
        <w:jc w:val="both"/>
        <w:rPr>
          <w:rFonts w:cs="Noto Sans"/>
          <w:szCs w:val="22"/>
        </w:rPr>
      </w:pPr>
      <w:r w:rsidRPr="00A14602">
        <w:rPr>
          <w:rFonts w:cs="Noto Sans"/>
          <w:szCs w:val="22"/>
        </w:rPr>
        <w:t>Falls ja, seit wann und bei welcher Organisation?</w:t>
      </w:r>
    </w:p>
    <w:p w14:paraId="0EFDD1B6" w14:textId="77777777" w:rsidR="0062185C" w:rsidRPr="00A14602" w:rsidRDefault="0062185C" w:rsidP="000631A5">
      <w:pPr>
        <w:ind w:left="708"/>
        <w:jc w:val="both"/>
        <w:rPr>
          <w:rFonts w:cs="Noto Sans"/>
          <w:szCs w:val="22"/>
        </w:rPr>
      </w:pPr>
      <w:r w:rsidRPr="00A14602">
        <w:rPr>
          <w:rFonts w:cs="Noto Sans"/>
          <w:color w:val="156082" w:themeColor="accent1"/>
          <w:szCs w:val="22"/>
        </w:rPr>
        <w:fldChar w:fldCharType="begin">
          <w:ffData>
            <w:name w:val="Text26"/>
            <w:enabled/>
            <w:calcOnExit w:val="0"/>
            <w:textInput/>
          </w:ffData>
        </w:fldChar>
      </w:r>
      <w:bookmarkStart w:id="27" w:name="Text26"/>
      <w:r w:rsidRPr="00A14602">
        <w:rPr>
          <w:rFonts w:cs="Noto Sans"/>
          <w:color w:val="156082" w:themeColor="accent1"/>
          <w:szCs w:val="22"/>
        </w:rPr>
        <w:instrText xml:space="preserve"> FORMTEXT </w:instrText>
      </w:r>
      <w:r w:rsidRPr="00A14602">
        <w:rPr>
          <w:rFonts w:cs="Noto Sans"/>
          <w:color w:val="156082" w:themeColor="accent1"/>
          <w:szCs w:val="22"/>
        </w:rPr>
      </w:r>
      <w:r w:rsidRPr="00A14602">
        <w:rPr>
          <w:rFonts w:cs="Noto Sans"/>
          <w:color w:val="156082" w:themeColor="accent1"/>
          <w:szCs w:val="22"/>
        </w:rPr>
        <w:fldChar w:fldCharType="separate"/>
      </w:r>
      <w:r w:rsidRPr="00A14602">
        <w:rPr>
          <w:rFonts w:cs="Noto Sans"/>
          <w:noProof/>
          <w:color w:val="156082" w:themeColor="accent1"/>
          <w:szCs w:val="22"/>
        </w:rPr>
        <w:t> </w:t>
      </w:r>
      <w:r w:rsidRPr="00A14602">
        <w:rPr>
          <w:rFonts w:cs="Noto Sans"/>
          <w:noProof/>
          <w:color w:val="156082" w:themeColor="accent1"/>
          <w:szCs w:val="22"/>
        </w:rPr>
        <w:t> </w:t>
      </w:r>
      <w:r w:rsidRPr="00A14602">
        <w:rPr>
          <w:rFonts w:cs="Noto Sans"/>
          <w:noProof/>
          <w:color w:val="156082" w:themeColor="accent1"/>
          <w:szCs w:val="22"/>
        </w:rPr>
        <w:t> </w:t>
      </w:r>
      <w:r w:rsidRPr="00A14602">
        <w:rPr>
          <w:rFonts w:cs="Noto Sans"/>
          <w:noProof/>
          <w:color w:val="156082" w:themeColor="accent1"/>
          <w:szCs w:val="22"/>
        </w:rPr>
        <w:t> </w:t>
      </w:r>
      <w:r w:rsidRPr="00A14602">
        <w:rPr>
          <w:rFonts w:cs="Noto Sans"/>
          <w:noProof/>
          <w:color w:val="156082" w:themeColor="accent1"/>
          <w:szCs w:val="22"/>
        </w:rPr>
        <w:t> </w:t>
      </w:r>
      <w:r w:rsidRPr="00A14602">
        <w:rPr>
          <w:rFonts w:cs="Noto Sans"/>
          <w:color w:val="156082" w:themeColor="accent1"/>
          <w:szCs w:val="22"/>
        </w:rPr>
        <w:fldChar w:fldCharType="end"/>
      </w:r>
      <w:bookmarkEnd w:id="27"/>
    </w:p>
    <w:p w14:paraId="3A62F37B" w14:textId="77777777" w:rsidR="0062185C" w:rsidRPr="00A14602" w:rsidRDefault="0062185C" w:rsidP="000631A5">
      <w:pPr>
        <w:numPr>
          <w:ilvl w:val="0"/>
          <w:numId w:val="25"/>
        </w:numPr>
        <w:suppressAutoHyphens/>
        <w:ind w:left="708"/>
        <w:jc w:val="both"/>
        <w:rPr>
          <w:rFonts w:cs="Noto Sans"/>
          <w:szCs w:val="22"/>
        </w:rPr>
      </w:pPr>
      <w:r w:rsidRPr="00A14602">
        <w:rPr>
          <w:rFonts w:cs="Noto Sans"/>
          <w:szCs w:val="22"/>
        </w:rPr>
        <w:t>Wenn Sie noch kein WFTO-Mitglied sind, streben Sie eine Mitgliedschaft an? Falls ja, für welchen Zeitpunkt planen Sie eine Mitgliedschaft? Falls nein, warum nicht?</w:t>
      </w:r>
    </w:p>
    <w:p w14:paraId="012390A7" w14:textId="77777777" w:rsidR="0062185C" w:rsidRPr="00A14602" w:rsidRDefault="0062185C" w:rsidP="000631A5">
      <w:pPr>
        <w:ind w:left="708"/>
        <w:jc w:val="both"/>
        <w:rPr>
          <w:rFonts w:cs="Noto Sans"/>
          <w:szCs w:val="22"/>
        </w:rPr>
      </w:pPr>
      <w:r w:rsidRPr="00A14602">
        <w:rPr>
          <w:rFonts w:cs="Noto Sans"/>
          <w:color w:val="156082" w:themeColor="accent1"/>
          <w:szCs w:val="22"/>
        </w:rPr>
        <w:fldChar w:fldCharType="begin">
          <w:ffData>
            <w:name w:val="Text27"/>
            <w:enabled/>
            <w:calcOnExit w:val="0"/>
            <w:textInput/>
          </w:ffData>
        </w:fldChar>
      </w:r>
      <w:bookmarkStart w:id="28" w:name="Text27"/>
      <w:r w:rsidRPr="00A14602">
        <w:rPr>
          <w:rFonts w:cs="Noto Sans"/>
          <w:color w:val="156082" w:themeColor="accent1"/>
          <w:szCs w:val="22"/>
        </w:rPr>
        <w:instrText xml:space="preserve"> FORMTEXT </w:instrText>
      </w:r>
      <w:r w:rsidRPr="00A14602">
        <w:rPr>
          <w:rFonts w:cs="Noto Sans"/>
          <w:color w:val="156082" w:themeColor="accent1"/>
          <w:szCs w:val="22"/>
        </w:rPr>
      </w:r>
      <w:r w:rsidRPr="00A14602">
        <w:rPr>
          <w:rFonts w:cs="Noto Sans"/>
          <w:color w:val="156082" w:themeColor="accent1"/>
          <w:szCs w:val="22"/>
        </w:rPr>
        <w:fldChar w:fldCharType="separate"/>
      </w:r>
      <w:r w:rsidRPr="00A14602">
        <w:rPr>
          <w:rFonts w:cs="Noto Sans"/>
          <w:noProof/>
          <w:color w:val="156082" w:themeColor="accent1"/>
          <w:szCs w:val="22"/>
        </w:rPr>
        <w:t> </w:t>
      </w:r>
      <w:r w:rsidRPr="00A14602">
        <w:rPr>
          <w:rFonts w:cs="Noto Sans"/>
          <w:noProof/>
          <w:color w:val="156082" w:themeColor="accent1"/>
          <w:szCs w:val="22"/>
        </w:rPr>
        <w:t> </w:t>
      </w:r>
      <w:r w:rsidRPr="00A14602">
        <w:rPr>
          <w:rFonts w:cs="Noto Sans"/>
          <w:noProof/>
          <w:color w:val="156082" w:themeColor="accent1"/>
          <w:szCs w:val="22"/>
        </w:rPr>
        <w:t> </w:t>
      </w:r>
      <w:r w:rsidRPr="00A14602">
        <w:rPr>
          <w:rFonts w:cs="Noto Sans"/>
          <w:noProof/>
          <w:color w:val="156082" w:themeColor="accent1"/>
          <w:szCs w:val="22"/>
        </w:rPr>
        <w:t> </w:t>
      </w:r>
      <w:r w:rsidRPr="00A14602">
        <w:rPr>
          <w:rFonts w:cs="Noto Sans"/>
          <w:noProof/>
          <w:color w:val="156082" w:themeColor="accent1"/>
          <w:szCs w:val="22"/>
        </w:rPr>
        <w:t> </w:t>
      </w:r>
      <w:r w:rsidRPr="00A14602">
        <w:rPr>
          <w:rFonts w:cs="Noto Sans"/>
          <w:color w:val="156082" w:themeColor="accent1"/>
          <w:szCs w:val="22"/>
        </w:rPr>
        <w:fldChar w:fldCharType="end"/>
      </w:r>
      <w:bookmarkEnd w:id="28"/>
    </w:p>
    <w:p w14:paraId="4C70F769" w14:textId="77777777" w:rsidR="0062185C" w:rsidRPr="00A14602" w:rsidRDefault="0062185C" w:rsidP="000631A5">
      <w:pPr>
        <w:jc w:val="both"/>
        <w:rPr>
          <w:rFonts w:cs="Noto Sans"/>
        </w:rPr>
      </w:pPr>
    </w:p>
    <w:p w14:paraId="24D05F73" w14:textId="77777777" w:rsidR="0062185C" w:rsidRPr="00A14602" w:rsidRDefault="0062185C" w:rsidP="000631A5">
      <w:pPr>
        <w:jc w:val="both"/>
        <w:rPr>
          <w:rFonts w:cs="Noto Sans"/>
        </w:rPr>
      </w:pPr>
    </w:p>
    <w:p w14:paraId="4F86EC28" w14:textId="77777777" w:rsidR="00AB4B49" w:rsidRDefault="00AB4B49" w:rsidP="000631A5">
      <w:pPr>
        <w:jc w:val="both"/>
        <w:rPr>
          <w:rFonts w:cs="Noto Sans"/>
          <w:b/>
        </w:rPr>
      </w:pPr>
      <w:r>
        <w:rPr>
          <w:rFonts w:cs="Noto Sans"/>
          <w:b/>
        </w:rPr>
        <w:br w:type="page"/>
      </w:r>
    </w:p>
    <w:p w14:paraId="05FFCFD9" w14:textId="28F8AC17" w:rsidR="0062185C" w:rsidRPr="00A14602" w:rsidRDefault="0062185C" w:rsidP="000631A5">
      <w:pPr>
        <w:spacing w:after="120"/>
        <w:jc w:val="both"/>
        <w:rPr>
          <w:rFonts w:cs="Noto Sans"/>
          <w:b/>
        </w:rPr>
      </w:pPr>
      <w:r w:rsidRPr="00A14602">
        <w:rPr>
          <w:rFonts w:cs="Noto Sans"/>
          <w:b/>
        </w:rPr>
        <w:lastRenderedPageBreak/>
        <w:t>Ihre Motivation</w:t>
      </w:r>
    </w:p>
    <w:p w14:paraId="41D570ED" w14:textId="77777777" w:rsidR="0062185C" w:rsidRPr="00A14602" w:rsidRDefault="0062185C" w:rsidP="000631A5">
      <w:pPr>
        <w:numPr>
          <w:ilvl w:val="0"/>
          <w:numId w:val="22"/>
        </w:numPr>
        <w:suppressAutoHyphens/>
        <w:ind w:left="360"/>
        <w:jc w:val="both"/>
        <w:rPr>
          <w:rFonts w:cs="Noto Sans"/>
          <w:szCs w:val="22"/>
        </w:rPr>
      </w:pPr>
      <w:r w:rsidRPr="00A14602">
        <w:rPr>
          <w:rFonts w:cs="Noto Sans"/>
          <w:szCs w:val="22"/>
        </w:rPr>
        <w:t xml:space="preserve">Beschreiben Sie abschließend Ihre Motivation für eine Anerkennung als Weltladen-Lieferant. </w:t>
      </w:r>
    </w:p>
    <w:p w14:paraId="345A1DAC" w14:textId="77777777" w:rsidR="0062185C" w:rsidRPr="00A14602" w:rsidRDefault="0062185C" w:rsidP="000631A5">
      <w:pPr>
        <w:ind w:left="360"/>
        <w:jc w:val="both"/>
        <w:rPr>
          <w:rFonts w:cs="Noto Sans"/>
          <w:szCs w:val="22"/>
        </w:rPr>
      </w:pPr>
      <w:r w:rsidRPr="00A14602">
        <w:rPr>
          <w:rFonts w:cs="Noto Sans"/>
          <w:color w:val="156082" w:themeColor="accent1"/>
          <w:szCs w:val="22"/>
        </w:rPr>
        <w:fldChar w:fldCharType="begin">
          <w:ffData>
            <w:name w:val="Text28"/>
            <w:enabled/>
            <w:calcOnExit w:val="0"/>
            <w:textInput/>
          </w:ffData>
        </w:fldChar>
      </w:r>
      <w:bookmarkStart w:id="29" w:name="Text28"/>
      <w:r w:rsidRPr="00A14602">
        <w:rPr>
          <w:rFonts w:cs="Noto Sans"/>
          <w:color w:val="156082" w:themeColor="accent1"/>
          <w:szCs w:val="22"/>
        </w:rPr>
        <w:instrText xml:space="preserve"> FORMTEXT </w:instrText>
      </w:r>
      <w:r w:rsidRPr="00A14602">
        <w:rPr>
          <w:rFonts w:cs="Noto Sans"/>
          <w:color w:val="156082" w:themeColor="accent1"/>
          <w:szCs w:val="22"/>
        </w:rPr>
      </w:r>
      <w:r w:rsidRPr="00A14602">
        <w:rPr>
          <w:rFonts w:cs="Noto Sans"/>
          <w:color w:val="156082" w:themeColor="accent1"/>
          <w:szCs w:val="22"/>
        </w:rPr>
        <w:fldChar w:fldCharType="separate"/>
      </w:r>
      <w:r w:rsidRPr="00A14602">
        <w:rPr>
          <w:rFonts w:cs="Noto Sans"/>
          <w:noProof/>
          <w:color w:val="156082" w:themeColor="accent1"/>
          <w:szCs w:val="22"/>
        </w:rPr>
        <w:t> </w:t>
      </w:r>
      <w:r w:rsidRPr="00A14602">
        <w:rPr>
          <w:rFonts w:cs="Noto Sans"/>
          <w:noProof/>
          <w:color w:val="156082" w:themeColor="accent1"/>
          <w:szCs w:val="22"/>
        </w:rPr>
        <w:t> </w:t>
      </w:r>
      <w:r w:rsidRPr="00A14602">
        <w:rPr>
          <w:rFonts w:cs="Noto Sans"/>
          <w:noProof/>
          <w:color w:val="156082" w:themeColor="accent1"/>
          <w:szCs w:val="22"/>
        </w:rPr>
        <w:t> </w:t>
      </w:r>
      <w:r w:rsidRPr="00A14602">
        <w:rPr>
          <w:rFonts w:cs="Noto Sans"/>
          <w:noProof/>
          <w:color w:val="156082" w:themeColor="accent1"/>
          <w:szCs w:val="22"/>
        </w:rPr>
        <w:t> </w:t>
      </w:r>
      <w:r w:rsidRPr="00A14602">
        <w:rPr>
          <w:rFonts w:cs="Noto Sans"/>
          <w:noProof/>
          <w:color w:val="156082" w:themeColor="accent1"/>
          <w:szCs w:val="22"/>
        </w:rPr>
        <w:t> </w:t>
      </w:r>
      <w:r w:rsidRPr="00A14602">
        <w:rPr>
          <w:rFonts w:cs="Noto Sans"/>
          <w:color w:val="156082" w:themeColor="accent1"/>
          <w:szCs w:val="22"/>
        </w:rPr>
        <w:fldChar w:fldCharType="end"/>
      </w:r>
      <w:bookmarkEnd w:id="29"/>
    </w:p>
    <w:p w14:paraId="003126B5" w14:textId="77777777" w:rsidR="0062185C" w:rsidRPr="00A14602" w:rsidRDefault="0062185C" w:rsidP="000631A5">
      <w:pPr>
        <w:jc w:val="both"/>
        <w:rPr>
          <w:rFonts w:cs="Noto Sans"/>
          <w:szCs w:val="22"/>
        </w:rPr>
      </w:pPr>
    </w:p>
    <w:p w14:paraId="78A68B59" w14:textId="752420AC" w:rsidR="0062185C" w:rsidRPr="00A14602" w:rsidRDefault="0062185C" w:rsidP="000631A5">
      <w:pPr>
        <w:jc w:val="both"/>
        <w:rPr>
          <w:rFonts w:cs="Noto Sans"/>
          <w:szCs w:val="22"/>
        </w:rPr>
      </w:pPr>
    </w:p>
    <w:p w14:paraId="195DAD87" w14:textId="77777777" w:rsidR="00C9294B" w:rsidRPr="00A14602" w:rsidRDefault="00C9294B" w:rsidP="000631A5">
      <w:pPr>
        <w:jc w:val="both"/>
        <w:rPr>
          <w:rFonts w:cs="Noto Sans"/>
          <w:szCs w:val="22"/>
        </w:rPr>
      </w:pPr>
    </w:p>
    <w:p w14:paraId="39D6CA24" w14:textId="77777777" w:rsidR="00C9294B" w:rsidRPr="00A14602" w:rsidRDefault="00C9294B" w:rsidP="000631A5">
      <w:pPr>
        <w:jc w:val="both"/>
        <w:rPr>
          <w:rFonts w:cs="Noto Sans"/>
          <w:szCs w:val="22"/>
        </w:rPr>
      </w:pPr>
    </w:p>
    <w:p w14:paraId="0015A677" w14:textId="77777777" w:rsidR="00C9294B" w:rsidRPr="00A14602" w:rsidRDefault="00C9294B" w:rsidP="000631A5">
      <w:pPr>
        <w:jc w:val="both"/>
        <w:rPr>
          <w:rFonts w:cs="Noto Sans"/>
          <w:szCs w:val="22"/>
        </w:rPr>
      </w:pPr>
      <w:r w:rsidRPr="00A14602">
        <w:rPr>
          <w:rFonts w:cs="Noto Sans"/>
          <w:szCs w:val="22"/>
        </w:rPr>
        <w:t xml:space="preserve">Ich versichere, dass ich diesen Antrag wahrheitsgemäß ausgefüllt habe und nehme zur Kenntnis, dass er Bestandteil des Vertrages wird und Falschaussagen zu einer Aberkennung der Anerkennung führen können. Ferner bestätige ich, dass ich das Verfahren zur Aufnahme in den Lieferantenkatalog, wie auf </w:t>
      </w:r>
      <w:hyperlink r:id="rId12" w:history="1">
        <w:r w:rsidRPr="00A14602">
          <w:rPr>
            <w:rStyle w:val="Hyperlink"/>
            <w:rFonts w:cs="Noto Sans"/>
            <w:szCs w:val="22"/>
          </w:rPr>
          <w:t>www.weltladen.de</w:t>
        </w:r>
      </w:hyperlink>
      <w:r w:rsidRPr="00A14602">
        <w:rPr>
          <w:rFonts w:cs="Noto Sans"/>
          <w:szCs w:val="22"/>
        </w:rPr>
        <w:t xml:space="preserve"> dargestellt, verstanden habe und insbesondere die </w:t>
      </w:r>
      <w:r w:rsidRPr="00A14602">
        <w:rPr>
          <w:rFonts w:cs="Noto Sans"/>
          <w:b/>
          <w:szCs w:val="22"/>
        </w:rPr>
        <w:t>Konvention der Weltläden</w:t>
      </w:r>
      <w:r w:rsidRPr="00A14602">
        <w:rPr>
          <w:rFonts w:cs="Noto Sans"/>
          <w:szCs w:val="22"/>
        </w:rPr>
        <w:t xml:space="preserve"> als eine wesentliche Grundlage der Arbeit meiner Organisation anerkenne.</w:t>
      </w:r>
    </w:p>
    <w:p w14:paraId="599FDF79" w14:textId="77777777" w:rsidR="00C9294B" w:rsidRPr="00A14602" w:rsidRDefault="00C9294B" w:rsidP="000631A5">
      <w:pPr>
        <w:jc w:val="both"/>
        <w:rPr>
          <w:rFonts w:cs="Noto Sans"/>
          <w:szCs w:val="22"/>
        </w:rPr>
      </w:pPr>
    </w:p>
    <w:p w14:paraId="654D004B" w14:textId="77777777" w:rsidR="00C9294B" w:rsidRPr="00A14602" w:rsidRDefault="00C9294B" w:rsidP="000631A5">
      <w:pPr>
        <w:jc w:val="both"/>
        <w:rPr>
          <w:rFonts w:cs="Noto Sans"/>
          <w:szCs w:val="22"/>
        </w:rPr>
      </w:pPr>
    </w:p>
    <w:p w14:paraId="561134D5" w14:textId="77777777" w:rsidR="00C9294B" w:rsidRPr="00A14602" w:rsidRDefault="00C9294B" w:rsidP="000631A5">
      <w:pPr>
        <w:jc w:val="both"/>
        <w:rPr>
          <w:rFonts w:cs="Noto Sans"/>
          <w:szCs w:val="22"/>
        </w:rPr>
      </w:pPr>
    </w:p>
    <w:p w14:paraId="6D24A552" w14:textId="77777777" w:rsidR="00C9294B" w:rsidRPr="00A14602" w:rsidRDefault="00C9294B" w:rsidP="000631A5">
      <w:pPr>
        <w:jc w:val="both"/>
        <w:rPr>
          <w:rFonts w:cs="Noto Sans"/>
          <w:szCs w:val="22"/>
        </w:rPr>
      </w:pPr>
    </w:p>
    <w:p w14:paraId="31E721BE" w14:textId="77777777" w:rsidR="00C9294B" w:rsidRPr="00A14602" w:rsidRDefault="00C9294B" w:rsidP="000631A5">
      <w:pPr>
        <w:jc w:val="both"/>
        <w:rPr>
          <w:rFonts w:cs="Noto Sans"/>
          <w:szCs w:val="22"/>
        </w:rPr>
      </w:pPr>
    </w:p>
    <w:p w14:paraId="0B063FAE" w14:textId="77777777" w:rsidR="00C9294B" w:rsidRPr="00A14602" w:rsidRDefault="00C9294B" w:rsidP="000631A5">
      <w:pPr>
        <w:jc w:val="both"/>
        <w:rPr>
          <w:rFonts w:cs="Noto Sans"/>
          <w:szCs w:val="22"/>
        </w:rPr>
      </w:pPr>
    </w:p>
    <w:p w14:paraId="09C5BEE5" w14:textId="77777777" w:rsidR="00C9294B" w:rsidRPr="00A14602" w:rsidRDefault="00C9294B" w:rsidP="000631A5">
      <w:pPr>
        <w:jc w:val="both"/>
        <w:rPr>
          <w:rFonts w:cs="Noto Sans"/>
          <w:szCs w:val="22"/>
        </w:rPr>
      </w:pPr>
      <w:r w:rsidRPr="00A14602">
        <w:rPr>
          <w:rFonts w:cs="Noto Sans"/>
          <w:szCs w:val="22"/>
        </w:rPr>
        <w:t>_______________________</w:t>
      </w:r>
      <w:r w:rsidRPr="00A14602">
        <w:rPr>
          <w:rFonts w:cs="Noto Sans"/>
          <w:szCs w:val="22"/>
        </w:rPr>
        <w:tab/>
        <w:t>_______________________________________</w:t>
      </w:r>
    </w:p>
    <w:p w14:paraId="02391204" w14:textId="77777777" w:rsidR="00C9294B" w:rsidRPr="00A14602" w:rsidRDefault="00C9294B" w:rsidP="000631A5">
      <w:pPr>
        <w:jc w:val="both"/>
        <w:rPr>
          <w:rFonts w:cs="Noto Sans"/>
          <w:szCs w:val="22"/>
        </w:rPr>
      </w:pPr>
      <w:r w:rsidRPr="00A14602">
        <w:rPr>
          <w:rFonts w:cs="Noto Sans"/>
          <w:szCs w:val="22"/>
        </w:rPr>
        <w:t>Ort, Datum</w:t>
      </w:r>
      <w:r w:rsidRPr="00A14602">
        <w:rPr>
          <w:rFonts w:cs="Noto Sans"/>
          <w:szCs w:val="22"/>
        </w:rPr>
        <w:tab/>
      </w:r>
      <w:r w:rsidRPr="00A14602">
        <w:rPr>
          <w:rFonts w:cs="Noto Sans"/>
          <w:szCs w:val="22"/>
        </w:rPr>
        <w:tab/>
      </w:r>
      <w:r w:rsidRPr="00A14602">
        <w:rPr>
          <w:rFonts w:cs="Noto Sans"/>
          <w:szCs w:val="22"/>
        </w:rPr>
        <w:tab/>
      </w:r>
      <w:r w:rsidRPr="00A14602">
        <w:rPr>
          <w:rFonts w:cs="Noto Sans"/>
          <w:szCs w:val="22"/>
        </w:rPr>
        <w:tab/>
        <w:t xml:space="preserve">Stempel, Unterschrift der </w:t>
      </w:r>
    </w:p>
    <w:p w14:paraId="6274C71E" w14:textId="77777777" w:rsidR="00C9294B" w:rsidRPr="00A14602" w:rsidRDefault="00C9294B" w:rsidP="000631A5">
      <w:pPr>
        <w:jc w:val="both"/>
        <w:rPr>
          <w:rFonts w:cs="Noto Sans"/>
          <w:szCs w:val="22"/>
        </w:rPr>
      </w:pPr>
      <w:r w:rsidRPr="00A14602">
        <w:rPr>
          <w:rFonts w:cs="Noto Sans"/>
          <w:szCs w:val="22"/>
        </w:rPr>
        <w:tab/>
      </w:r>
      <w:r w:rsidRPr="00A14602">
        <w:rPr>
          <w:rFonts w:cs="Noto Sans"/>
          <w:szCs w:val="22"/>
        </w:rPr>
        <w:tab/>
      </w:r>
      <w:r w:rsidRPr="00A14602">
        <w:rPr>
          <w:rFonts w:cs="Noto Sans"/>
          <w:szCs w:val="22"/>
        </w:rPr>
        <w:tab/>
      </w:r>
      <w:r w:rsidRPr="00A14602">
        <w:rPr>
          <w:rFonts w:cs="Noto Sans"/>
          <w:szCs w:val="22"/>
        </w:rPr>
        <w:tab/>
      </w:r>
      <w:r w:rsidRPr="00A14602">
        <w:rPr>
          <w:rFonts w:cs="Noto Sans"/>
          <w:szCs w:val="22"/>
        </w:rPr>
        <w:tab/>
        <w:t>vertretungsberechtigten Person(en)</w:t>
      </w:r>
    </w:p>
    <w:p w14:paraId="3507B56D" w14:textId="77777777" w:rsidR="00C9294B" w:rsidRPr="00A14602" w:rsidRDefault="00C9294B" w:rsidP="000631A5">
      <w:pPr>
        <w:jc w:val="both"/>
        <w:rPr>
          <w:rFonts w:cs="Noto Sans"/>
          <w:szCs w:val="22"/>
        </w:rPr>
      </w:pPr>
    </w:p>
    <w:p w14:paraId="03C7D3D1" w14:textId="77777777" w:rsidR="00C9294B" w:rsidRPr="00A14602" w:rsidRDefault="00C9294B" w:rsidP="000631A5">
      <w:pPr>
        <w:jc w:val="both"/>
        <w:rPr>
          <w:rFonts w:cs="Noto Sans"/>
          <w:szCs w:val="22"/>
        </w:rPr>
      </w:pPr>
    </w:p>
    <w:p w14:paraId="2415BBC4" w14:textId="77777777" w:rsidR="00C9294B" w:rsidRPr="00A14602" w:rsidRDefault="00C9294B" w:rsidP="000631A5">
      <w:pPr>
        <w:jc w:val="both"/>
        <w:rPr>
          <w:rFonts w:cs="Noto Sans"/>
          <w:szCs w:val="22"/>
        </w:rPr>
      </w:pPr>
    </w:p>
    <w:p w14:paraId="70D10293" w14:textId="77777777" w:rsidR="00C9294B" w:rsidRPr="00A14602" w:rsidRDefault="00C9294B" w:rsidP="000631A5">
      <w:pPr>
        <w:jc w:val="both"/>
        <w:rPr>
          <w:rFonts w:cs="Noto Sans"/>
          <w:szCs w:val="22"/>
        </w:rPr>
      </w:pPr>
      <w:r w:rsidRPr="00A14602">
        <w:rPr>
          <w:rFonts w:cs="Noto Sans"/>
          <w:szCs w:val="22"/>
        </w:rPr>
        <w:t xml:space="preserve">Bitte mit Unterschrift per E-Mail an: </w:t>
      </w:r>
      <w:hyperlink r:id="rId13" w:history="1">
        <w:r w:rsidRPr="00A14602">
          <w:rPr>
            <w:rStyle w:val="Hyperlink"/>
            <w:rFonts w:cs="Noto Sans"/>
            <w:szCs w:val="22"/>
          </w:rPr>
          <w:t>j.schroeder@weltladen.de</w:t>
        </w:r>
      </w:hyperlink>
      <w:r w:rsidRPr="00A14602">
        <w:rPr>
          <w:rFonts w:cs="Noto Sans"/>
          <w:szCs w:val="22"/>
        </w:rPr>
        <w:t xml:space="preserve"> </w:t>
      </w:r>
    </w:p>
    <w:p w14:paraId="1D5CC055" w14:textId="77777777" w:rsidR="00C9294B" w:rsidRPr="00A14602" w:rsidRDefault="00C9294B" w:rsidP="000631A5">
      <w:pPr>
        <w:jc w:val="both"/>
        <w:rPr>
          <w:rFonts w:cs="Noto Sans"/>
          <w:szCs w:val="22"/>
        </w:rPr>
      </w:pPr>
      <w:r w:rsidRPr="00A14602">
        <w:rPr>
          <w:rFonts w:cs="Noto Sans"/>
          <w:szCs w:val="22"/>
        </w:rPr>
        <w:t>oder per Post an:</w:t>
      </w:r>
    </w:p>
    <w:p w14:paraId="0A4B4B55" w14:textId="77777777" w:rsidR="00C9294B" w:rsidRPr="00A14602" w:rsidRDefault="00C9294B" w:rsidP="000631A5">
      <w:pPr>
        <w:jc w:val="both"/>
        <w:rPr>
          <w:rFonts w:cs="Noto Sans"/>
          <w:szCs w:val="22"/>
        </w:rPr>
      </w:pPr>
    </w:p>
    <w:p w14:paraId="0595B62D" w14:textId="77777777" w:rsidR="00C9294B" w:rsidRPr="00A14602" w:rsidRDefault="00C9294B" w:rsidP="000631A5">
      <w:pPr>
        <w:jc w:val="both"/>
        <w:rPr>
          <w:rFonts w:cs="Noto Sans"/>
          <w:szCs w:val="22"/>
        </w:rPr>
      </w:pPr>
      <w:r w:rsidRPr="00A14602">
        <w:rPr>
          <w:rFonts w:cs="Noto Sans"/>
          <w:szCs w:val="22"/>
        </w:rPr>
        <w:t xml:space="preserve">Weltladen-Dachverband e.V. </w:t>
      </w:r>
    </w:p>
    <w:p w14:paraId="5B7A9BF6" w14:textId="77777777" w:rsidR="00C9294B" w:rsidRPr="00A14602" w:rsidRDefault="00C9294B" w:rsidP="000631A5">
      <w:pPr>
        <w:jc w:val="both"/>
        <w:rPr>
          <w:rFonts w:cs="Noto Sans"/>
          <w:szCs w:val="22"/>
        </w:rPr>
      </w:pPr>
      <w:r w:rsidRPr="00A14602">
        <w:rPr>
          <w:rFonts w:cs="Noto Sans"/>
          <w:szCs w:val="22"/>
        </w:rPr>
        <w:t>Julian Schröder</w:t>
      </w:r>
    </w:p>
    <w:p w14:paraId="09BE0E61" w14:textId="77777777" w:rsidR="00C9294B" w:rsidRPr="00A14602" w:rsidRDefault="00C9294B" w:rsidP="000631A5">
      <w:pPr>
        <w:jc w:val="both"/>
        <w:rPr>
          <w:rFonts w:cs="Noto Sans"/>
          <w:szCs w:val="22"/>
        </w:rPr>
      </w:pPr>
      <w:r w:rsidRPr="00A14602">
        <w:rPr>
          <w:rFonts w:cs="Noto Sans"/>
          <w:szCs w:val="22"/>
        </w:rPr>
        <w:t>Ludwigsstr. 11</w:t>
      </w:r>
    </w:p>
    <w:p w14:paraId="5B3A42D4" w14:textId="77777777" w:rsidR="00C9294B" w:rsidRPr="00A14602" w:rsidRDefault="00C9294B" w:rsidP="000631A5">
      <w:pPr>
        <w:jc w:val="both"/>
        <w:rPr>
          <w:rFonts w:cs="Noto Sans"/>
          <w:szCs w:val="22"/>
        </w:rPr>
      </w:pPr>
      <w:r w:rsidRPr="00A14602">
        <w:rPr>
          <w:rFonts w:cs="Noto Sans"/>
          <w:szCs w:val="22"/>
        </w:rPr>
        <w:t>55116 Mainz</w:t>
      </w:r>
    </w:p>
    <w:p w14:paraId="6522A391" w14:textId="77777777" w:rsidR="00C9294B" w:rsidRPr="00A14602" w:rsidRDefault="00C9294B" w:rsidP="000631A5">
      <w:pPr>
        <w:jc w:val="both"/>
        <w:rPr>
          <w:rFonts w:cs="Noto Sans"/>
          <w:szCs w:val="22"/>
        </w:rPr>
      </w:pPr>
      <w:r w:rsidRPr="00A14602">
        <w:rPr>
          <w:rFonts w:cs="Noto Sans"/>
          <w:szCs w:val="22"/>
        </w:rPr>
        <w:t>Tel.: 06131 - 68907 - 87</w:t>
      </w:r>
    </w:p>
    <w:p w14:paraId="283CCBDF" w14:textId="77777777" w:rsidR="0062185C" w:rsidRPr="00A14602" w:rsidRDefault="0062185C" w:rsidP="000631A5">
      <w:pPr>
        <w:jc w:val="both"/>
        <w:rPr>
          <w:rFonts w:cs="Noto Sans"/>
          <w:szCs w:val="22"/>
        </w:rPr>
      </w:pPr>
    </w:p>
    <w:p w14:paraId="31127CB9" w14:textId="77777777" w:rsidR="006B4797" w:rsidRDefault="006B4797" w:rsidP="000631A5">
      <w:pPr>
        <w:jc w:val="both"/>
        <w:rPr>
          <w:rFonts w:cs="Noto Sans"/>
          <w:sz w:val="18"/>
          <w:szCs w:val="18"/>
        </w:rPr>
        <w:sectPr w:rsidR="006B4797" w:rsidSect="00B826DE">
          <w:headerReference w:type="default" r:id="rId14"/>
          <w:footerReference w:type="default" r:id="rId15"/>
          <w:footerReference w:type="first" r:id="rId16"/>
          <w:pgSz w:w="11906" w:h="16838"/>
          <w:pgMar w:top="1417" w:right="1417" w:bottom="1843" w:left="1417" w:header="708" w:footer="530" w:gutter="0"/>
          <w:cols w:space="708"/>
          <w:titlePg/>
          <w:docGrid w:linePitch="360"/>
        </w:sectPr>
      </w:pPr>
    </w:p>
    <w:p w14:paraId="0FBD1355" w14:textId="0AC82A59" w:rsidR="008131B4" w:rsidRDefault="008131B4" w:rsidP="000631A5">
      <w:pPr>
        <w:jc w:val="both"/>
        <w:rPr>
          <w:rFonts w:cs="Noto Sans"/>
          <w:b/>
          <w:u w:val="single"/>
        </w:rPr>
      </w:pPr>
      <w:r w:rsidRPr="00A14602">
        <w:rPr>
          <w:rFonts w:cs="Noto Sans"/>
          <w:b/>
          <w:u w:val="single"/>
        </w:rPr>
        <w:lastRenderedPageBreak/>
        <w:t>Anhang I: Liste der Handelspartner/-innen (Frage 8</w:t>
      </w:r>
      <w:r>
        <w:rPr>
          <w:rFonts w:cs="Noto Sans"/>
          <w:b/>
          <w:u w:val="single"/>
        </w:rPr>
        <w:t>)</w:t>
      </w:r>
    </w:p>
    <w:p w14:paraId="6510D6A5" w14:textId="77777777" w:rsidR="008131B4" w:rsidRPr="00A14602" w:rsidRDefault="008131B4" w:rsidP="000631A5">
      <w:pPr>
        <w:jc w:val="both"/>
        <w:rPr>
          <w:rFonts w:cs="Noto Sans"/>
        </w:rPr>
      </w:pPr>
    </w:p>
    <w:tbl>
      <w:tblP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2693"/>
        <w:gridCol w:w="2268"/>
        <w:gridCol w:w="1843"/>
        <w:gridCol w:w="2409"/>
        <w:gridCol w:w="2127"/>
      </w:tblGrid>
      <w:tr w:rsidR="008131B4" w:rsidRPr="00A14602" w14:paraId="0F676B07" w14:textId="77777777" w:rsidTr="00894A27">
        <w:trPr>
          <w:trHeight w:val="794"/>
        </w:trPr>
        <w:tc>
          <w:tcPr>
            <w:tcW w:w="2689" w:type="dxa"/>
            <w:shd w:val="clear" w:color="auto" w:fill="auto"/>
            <w:vAlign w:val="center"/>
          </w:tcPr>
          <w:p w14:paraId="639B5A20" w14:textId="77777777" w:rsidR="008131B4" w:rsidRPr="00A14602" w:rsidRDefault="008131B4" w:rsidP="000631A5">
            <w:pPr>
              <w:widowControl w:val="0"/>
              <w:autoSpaceDN w:val="0"/>
              <w:textAlignment w:val="baseline"/>
              <w:rPr>
                <w:rFonts w:cs="Noto Sans"/>
                <w:kern w:val="3"/>
                <w:szCs w:val="22"/>
              </w:rPr>
            </w:pPr>
            <w:r w:rsidRPr="00A14602">
              <w:rPr>
                <w:rFonts w:cs="Noto Sans"/>
                <w:kern w:val="3"/>
                <w:szCs w:val="22"/>
              </w:rPr>
              <w:t>Name des Handelspartners/ der</w:t>
            </w:r>
          </w:p>
          <w:p w14:paraId="59DD6AF2" w14:textId="77777777" w:rsidR="008131B4" w:rsidRPr="00A14602" w:rsidRDefault="008131B4" w:rsidP="000631A5">
            <w:pPr>
              <w:widowControl w:val="0"/>
              <w:autoSpaceDN w:val="0"/>
              <w:textAlignment w:val="baseline"/>
              <w:rPr>
                <w:rFonts w:cs="Noto Sans"/>
                <w:kern w:val="3"/>
                <w:szCs w:val="22"/>
              </w:rPr>
            </w:pPr>
            <w:r w:rsidRPr="00A14602">
              <w:rPr>
                <w:rFonts w:cs="Noto Sans"/>
                <w:kern w:val="3"/>
                <w:szCs w:val="22"/>
              </w:rPr>
              <w:t>Produzentenorganisation</w:t>
            </w:r>
          </w:p>
        </w:tc>
        <w:tc>
          <w:tcPr>
            <w:tcW w:w="2693" w:type="dxa"/>
            <w:shd w:val="clear" w:color="auto" w:fill="auto"/>
            <w:vAlign w:val="center"/>
          </w:tcPr>
          <w:p w14:paraId="1E5CA048" w14:textId="77777777" w:rsidR="008131B4" w:rsidRPr="00A14602" w:rsidRDefault="008131B4" w:rsidP="000631A5">
            <w:pPr>
              <w:widowControl w:val="0"/>
              <w:autoSpaceDN w:val="0"/>
              <w:textAlignment w:val="baseline"/>
              <w:rPr>
                <w:rFonts w:cs="Noto Sans"/>
                <w:kern w:val="3"/>
                <w:szCs w:val="22"/>
              </w:rPr>
            </w:pPr>
            <w:r w:rsidRPr="00A14602">
              <w:rPr>
                <w:rFonts w:cs="Noto Sans"/>
                <w:kern w:val="3"/>
                <w:szCs w:val="22"/>
              </w:rPr>
              <w:t>Anschrift</w:t>
            </w:r>
          </w:p>
        </w:tc>
        <w:tc>
          <w:tcPr>
            <w:tcW w:w="2268" w:type="dxa"/>
            <w:shd w:val="clear" w:color="auto" w:fill="auto"/>
            <w:vAlign w:val="center"/>
          </w:tcPr>
          <w:p w14:paraId="627D9FE1" w14:textId="77777777" w:rsidR="008131B4" w:rsidRPr="00A14602" w:rsidRDefault="008131B4" w:rsidP="000631A5">
            <w:pPr>
              <w:widowControl w:val="0"/>
              <w:autoSpaceDN w:val="0"/>
              <w:textAlignment w:val="baseline"/>
              <w:rPr>
                <w:rFonts w:cs="Noto Sans"/>
                <w:kern w:val="3"/>
                <w:szCs w:val="22"/>
              </w:rPr>
            </w:pPr>
            <w:r w:rsidRPr="00A14602">
              <w:rPr>
                <w:rFonts w:cs="Noto Sans"/>
                <w:kern w:val="3"/>
                <w:szCs w:val="22"/>
              </w:rPr>
              <w:t>E-Mail-Adresse und Telefonnummer</w:t>
            </w:r>
          </w:p>
        </w:tc>
        <w:tc>
          <w:tcPr>
            <w:tcW w:w="1843" w:type="dxa"/>
            <w:shd w:val="clear" w:color="auto" w:fill="auto"/>
            <w:vAlign w:val="center"/>
          </w:tcPr>
          <w:p w14:paraId="086B5DA6" w14:textId="77777777" w:rsidR="008131B4" w:rsidRPr="00A14602" w:rsidRDefault="008131B4" w:rsidP="000631A5">
            <w:pPr>
              <w:widowControl w:val="0"/>
              <w:autoSpaceDN w:val="0"/>
              <w:textAlignment w:val="baseline"/>
              <w:rPr>
                <w:rFonts w:cs="Noto Sans"/>
                <w:kern w:val="3"/>
                <w:szCs w:val="22"/>
              </w:rPr>
            </w:pPr>
            <w:r w:rsidRPr="00A14602">
              <w:rPr>
                <w:rFonts w:cs="Noto Sans"/>
                <w:kern w:val="3"/>
                <w:szCs w:val="22"/>
              </w:rPr>
              <w:t>Relevante Anerkennungen, Mitgliedschaften (z.B. WFTO)</w:t>
            </w:r>
          </w:p>
        </w:tc>
        <w:tc>
          <w:tcPr>
            <w:tcW w:w="2409" w:type="dxa"/>
            <w:vAlign w:val="center"/>
          </w:tcPr>
          <w:p w14:paraId="19F453CB" w14:textId="77777777" w:rsidR="008131B4" w:rsidRPr="00A14602" w:rsidRDefault="008131B4" w:rsidP="000631A5">
            <w:pPr>
              <w:widowControl w:val="0"/>
              <w:autoSpaceDN w:val="0"/>
              <w:textAlignment w:val="baseline"/>
              <w:rPr>
                <w:rFonts w:cs="Noto Sans"/>
                <w:kern w:val="3"/>
                <w:szCs w:val="22"/>
              </w:rPr>
            </w:pPr>
            <w:r w:rsidRPr="00A14602">
              <w:rPr>
                <w:rFonts w:cs="Noto Sans"/>
                <w:kern w:val="3"/>
                <w:szCs w:val="22"/>
              </w:rPr>
              <w:t>Hergestellte Produkte</w:t>
            </w:r>
          </w:p>
        </w:tc>
        <w:tc>
          <w:tcPr>
            <w:tcW w:w="2127" w:type="dxa"/>
          </w:tcPr>
          <w:p w14:paraId="4D3F45D9" w14:textId="77777777" w:rsidR="008131B4" w:rsidRPr="00A14602" w:rsidRDefault="008131B4" w:rsidP="000631A5">
            <w:pPr>
              <w:widowControl w:val="0"/>
              <w:autoSpaceDN w:val="0"/>
              <w:textAlignment w:val="baseline"/>
              <w:rPr>
                <w:rFonts w:cs="Noto Sans"/>
                <w:kern w:val="3"/>
                <w:szCs w:val="22"/>
              </w:rPr>
            </w:pPr>
            <w:r w:rsidRPr="00A14602">
              <w:rPr>
                <w:rFonts w:cs="Noto Sans"/>
                <w:kern w:val="3"/>
                <w:szCs w:val="22"/>
              </w:rPr>
              <w:t>Wurde Organisation bereits besucht? Wenn ja, wann zuletzt?</w:t>
            </w:r>
          </w:p>
        </w:tc>
      </w:tr>
      <w:tr w:rsidR="008131B4" w:rsidRPr="00A14602" w14:paraId="3D168949" w14:textId="77777777" w:rsidTr="00894A27">
        <w:trPr>
          <w:trHeight w:val="794"/>
        </w:trPr>
        <w:tc>
          <w:tcPr>
            <w:tcW w:w="2689" w:type="dxa"/>
            <w:shd w:val="clear" w:color="auto" w:fill="auto"/>
            <w:vAlign w:val="center"/>
          </w:tcPr>
          <w:p w14:paraId="0D81B32E" w14:textId="77777777" w:rsidR="008131B4" w:rsidRPr="00A14602" w:rsidRDefault="008131B4" w:rsidP="000631A5">
            <w:pPr>
              <w:widowControl w:val="0"/>
              <w:autoSpaceDN w:val="0"/>
              <w:jc w:val="both"/>
              <w:textAlignment w:val="baseline"/>
              <w:rPr>
                <w:rFonts w:cs="Noto Sans"/>
                <w:color w:val="156082" w:themeColor="accent1"/>
                <w:kern w:val="3"/>
                <w:szCs w:val="22"/>
              </w:rPr>
            </w:pPr>
            <w:r w:rsidRPr="00A14602">
              <w:rPr>
                <w:rFonts w:cs="Noto Sans"/>
                <w:color w:val="156082" w:themeColor="accent1"/>
                <w:kern w:val="3"/>
                <w:szCs w:val="22"/>
              </w:rPr>
              <w:fldChar w:fldCharType="begin">
                <w:ffData>
                  <w:name w:val="Text30"/>
                  <w:enabled/>
                  <w:calcOnExit w:val="0"/>
                  <w:textInput/>
                </w:ffData>
              </w:fldChar>
            </w:r>
            <w:r w:rsidRPr="00A14602">
              <w:rPr>
                <w:rFonts w:cs="Noto Sans"/>
                <w:color w:val="156082" w:themeColor="accent1"/>
                <w:kern w:val="3"/>
                <w:szCs w:val="22"/>
              </w:rPr>
              <w:instrText xml:space="preserve"> </w:instrText>
            </w:r>
            <w:bookmarkStart w:id="30" w:name="Text30"/>
            <w:r w:rsidRPr="00A14602">
              <w:rPr>
                <w:rFonts w:cs="Noto Sans"/>
                <w:color w:val="156082" w:themeColor="accent1"/>
                <w:kern w:val="3"/>
                <w:szCs w:val="22"/>
              </w:rPr>
              <w:instrText xml:space="preserve">FORMTEXT </w:instrText>
            </w:r>
            <w:r w:rsidRPr="00A14602">
              <w:rPr>
                <w:rFonts w:cs="Noto Sans"/>
                <w:color w:val="156082" w:themeColor="accent1"/>
                <w:kern w:val="3"/>
                <w:szCs w:val="22"/>
              </w:rPr>
            </w:r>
            <w:r w:rsidRPr="00A14602">
              <w:rPr>
                <w:rFonts w:cs="Noto Sans"/>
                <w:color w:val="156082" w:themeColor="accent1"/>
                <w:kern w:val="3"/>
                <w:szCs w:val="22"/>
              </w:rPr>
              <w:fldChar w:fldCharType="separate"/>
            </w:r>
            <w:r w:rsidRPr="00A14602">
              <w:rPr>
                <w:rFonts w:cs="Noto Sans"/>
                <w:noProof/>
                <w:color w:val="156082" w:themeColor="accent1"/>
                <w:kern w:val="3"/>
                <w:szCs w:val="22"/>
              </w:rPr>
              <w:t> </w:t>
            </w:r>
            <w:r w:rsidRPr="00A14602">
              <w:rPr>
                <w:rFonts w:cs="Noto Sans"/>
                <w:noProof/>
                <w:color w:val="156082" w:themeColor="accent1"/>
                <w:kern w:val="3"/>
                <w:szCs w:val="22"/>
              </w:rPr>
              <w:t> </w:t>
            </w:r>
            <w:r w:rsidRPr="00A14602">
              <w:rPr>
                <w:rFonts w:cs="Noto Sans"/>
                <w:noProof/>
                <w:color w:val="156082" w:themeColor="accent1"/>
                <w:kern w:val="3"/>
                <w:szCs w:val="22"/>
              </w:rPr>
              <w:t> </w:t>
            </w:r>
            <w:r w:rsidRPr="00A14602">
              <w:rPr>
                <w:rFonts w:cs="Noto Sans"/>
                <w:noProof/>
                <w:color w:val="156082" w:themeColor="accent1"/>
                <w:kern w:val="3"/>
                <w:szCs w:val="22"/>
              </w:rPr>
              <w:t> </w:t>
            </w:r>
            <w:r w:rsidRPr="00A14602">
              <w:rPr>
                <w:rFonts w:cs="Noto Sans"/>
                <w:noProof/>
                <w:color w:val="156082" w:themeColor="accent1"/>
                <w:kern w:val="3"/>
                <w:szCs w:val="22"/>
              </w:rPr>
              <w:t> </w:t>
            </w:r>
            <w:r w:rsidRPr="00A14602">
              <w:rPr>
                <w:rFonts w:cs="Noto Sans"/>
                <w:color w:val="156082" w:themeColor="accent1"/>
                <w:kern w:val="3"/>
                <w:szCs w:val="22"/>
              </w:rPr>
              <w:fldChar w:fldCharType="end"/>
            </w:r>
            <w:bookmarkEnd w:id="30"/>
          </w:p>
        </w:tc>
        <w:tc>
          <w:tcPr>
            <w:tcW w:w="2693" w:type="dxa"/>
            <w:shd w:val="clear" w:color="auto" w:fill="auto"/>
            <w:vAlign w:val="center"/>
          </w:tcPr>
          <w:p w14:paraId="43C391B3" w14:textId="77777777" w:rsidR="008131B4" w:rsidRPr="00A14602" w:rsidRDefault="008131B4" w:rsidP="000631A5">
            <w:pPr>
              <w:widowControl w:val="0"/>
              <w:autoSpaceDN w:val="0"/>
              <w:jc w:val="both"/>
              <w:textAlignment w:val="baseline"/>
              <w:rPr>
                <w:rFonts w:cs="Noto Sans"/>
                <w:color w:val="156082" w:themeColor="accent1"/>
                <w:kern w:val="3"/>
                <w:szCs w:val="22"/>
              </w:rPr>
            </w:pPr>
            <w:r w:rsidRPr="00A14602">
              <w:rPr>
                <w:rFonts w:cs="Noto Sans"/>
                <w:color w:val="156082" w:themeColor="accent1"/>
                <w:kern w:val="3"/>
                <w:szCs w:val="22"/>
              </w:rPr>
              <w:fldChar w:fldCharType="begin">
                <w:ffData>
                  <w:name w:val="Text30"/>
                  <w:enabled/>
                  <w:calcOnExit w:val="0"/>
                  <w:textInput/>
                </w:ffData>
              </w:fldChar>
            </w:r>
            <w:r w:rsidRPr="00A14602">
              <w:rPr>
                <w:rFonts w:cs="Noto Sans"/>
                <w:color w:val="156082" w:themeColor="accent1"/>
                <w:kern w:val="3"/>
                <w:szCs w:val="22"/>
              </w:rPr>
              <w:instrText xml:space="preserve"> FORMTEXT </w:instrText>
            </w:r>
            <w:r w:rsidRPr="00A14602">
              <w:rPr>
                <w:rFonts w:cs="Noto Sans"/>
                <w:color w:val="156082" w:themeColor="accent1"/>
                <w:kern w:val="3"/>
                <w:szCs w:val="22"/>
              </w:rPr>
            </w:r>
            <w:r w:rsidRPr="00A14602">
              <w:rPr>
                <w:rFonts w:cs="Noto Sans"/>
                <w:color w:val="156082" w:themeColor="accent1"/>
                <w:kern w:val="3"/>
                <w:szCs w:val="22"/>
              </w:rPr>
              <w:fldChar w:fldCharType="separate"/>
            </w:r>
            <w:r w:rsidRPr="00A14602">
              <w:rPr>
                <w:rFonts w:cs="Noto Sans"/>
                <w:noProof/>
                <w:color w:val="156082" w:themeColor="accent1"/>
                <w:kern w:val="3"/>
                <w:szCs w:val="22"/>
              </w:rPr>
              <w:t> </w:t>
            </w:r>
            <w:r w:rsidRPr="00A14602">
              <w:rPr>
                <w:rFonts w:cs="Noto Sans"/>
                <w:noProof/>
                <w:color w:val="156082" w:themeColor="accent1"/>
                <w:kern w:val="3"/>
                <w:szCs w:val="22"/>
              </w:rPr>
              <w:t> </w:t>
            </w:r>
            <w:r w:rsidRPr="00A14602">
              <w:rPr>
                <w:rFonts w:cs="Noto Sans"/>
                <w:noProof/>
                <w:color w:val="156082" w:themeColor="accent1"/>
                <w:kern w:val="3"/>
                <w:szCs w:val="22"/>
              </w:rPr>
              <w:t> </w:t>
            </w:r>
            <w:r w:rsidRPr="00A14602">
              <w:rPr>
                <w:rFonts w:cs="Noto Sans"/>
                <w:noProof/>
                <w:color w:val="156082" w:themeColor="accent1"/>
                <w:kern w:val="3"/>
                <w:szCs w:val="22"/>
              </w:rPr>
              <w:t> </w:t>
            </w:r>
            <w:r w:rsidRPr="00A14602">
              <w:rPr>
                <w:rFonts w:cs="Noto Sans"/>
                <w:noProof/>
                <w:color w:val="156082" w:themeColor="accent1"/>
                <w:kern w:val="3"/>
                <w:szCs w:val="22"/>
              </w:rPr>
              <w:t> </w:t>
            </w:r>
            <w:r w:rsidRPr="00A14602">
              <w:rPr>
                <w:rFonts w:cs="Noto Sans"/>
                <w:color w:val="156082" w:themeColor="accent1"/>
                <w:kern w:val="3"/>
                <w:szCs w:val="22"/>
              </w:rPr>
              <w:fldChar w:fldCharType="end"/>
            </w:r>
          </w:p>
        </w:tc>
        <w:tc>
          <w:tcPr>
            <w:tcW w:w="2268" w:type="dxa"/>
            <w:shd w:val="clear" w:color="auto" w:fill="auto"/>
            <w:vAlign w:val="center"/>
          </w:tcPr>
          <w:p w14:paraId="40B95D63" w14:textId="77777777" w:rsidR="008131B4" w:rsidRPr="00A14602" w:rsidRDefault="008131B4" w:rsidP="000631A5">
            <w:pPr>
              <w:jc w:val="both"/>
              <w:rPr>
                <w:rFonts w:cs="Noto Sans"/>
                <w:color w:val="156082" w:themeColor="accent1"/>
                <w:szCs w:val="22"/>
              </w:rPr>
            </w:pPr>
            <w:r w:rsidRPr="00A14602">
              <w:rPr>
                <w:rFonts w:cs="Noto Sans"/>
                <w:color w:val="156082" w:themeColor="accent1"/>
                <w:kern w:val="3"/>
                <w:szCs w:val="22"/>
              </w:rPr>
              <w:fldChar w:fldCharType="begin">
                <w:ffData>
                  <w:name w:val="Text30"/>
                  <w:enabled/>
                  <w:calcOnExit w:val="0"/>
                  <w:textInput/>
                </w:ffData>
              </w:fldChar>
            </w:r>
            <w:r w:rsidRPr="00A14602">
              <w:rPr>
                <w:rFonts w:cs="Noto Sans"/>
                <w:color w:val="156082" w:themeColor="accent1"/>
                <w:kern w:val="3"/>
                <w:szCs w:val="22"/>
              </w:rPr>
              <w:instrText xml:space="preserve"> FORMTEXT </w:instrText>
            </w:r>
            <w:r w:rsidRPr="00A14602">
              <w:rPr>
                <w:rFonts w:cs="Noto Sans"/>
                <w:color w:val="156082" w:themeColor="accent1"/>
                <w:kern w:val="3"/>
                <w:szCs w:val="22"/>
              </w:rPr>
            </w:r>
            <w:r w:rsidRPr="00A14602">
              <w:rPr>
                <w:rFonts w:cs="Noto Sans"/>
                <w:color w:val="156082" w:themeColor="accent1"/>
                <w:kern w:val="3"/>
                <w:szCs w:val="22"/>
              </w:rPr>
              <w:fldChar w:fldCharType="separate"/>
            </w:r>
            <w:r w:rsidRPr="00A14602">
              <w:rPr>
                <w:rFonts w:cs="Noto Sans"/>
                <w:noProof/>
                <w:color w:val="156082" w:themeColor="accent1"/>
                <w:kern w:val="3"/>
                <w:szCs w:val="22"/>
              </w:rPr>
              <w:t> </w:t>
            </w:r>
            <w:r w:rsidRPr="00A14602">
              <w:rPr>
                <w:rFonts w:cs="Noto Sans"/>
                <w:noProof/>
                <w:color w:val="156082" w:themeColor="accent1"/>
                <w:kern w:val="3"/>
                <w:szCs w:val="22"/>
              </w:rPr>
              <w:t> </w:t>
            </w:r>
            <w:r w:rsidRPr="00A14602">
              <w:rPr>
                <w:rFonts w:cs="Noto Sans"/>
                <w:noProof/>
                <w:color w:val="156082" w:themeColor="accent1"/>
                <w:kern w:val="3"/>
                <w:szCs w:val="22"/>
              </w:rPr>
              <w:t> </w:t>
            </w:r>
            <w:r w:rsidRPr="00A14602">
              <w:rPr>
                <w:rFonts w:cs="Noto Sans"/>
                <w:noProof/>
                <w:color w:val="156082" w:themeColor="accent1"/>
                <w:kern w:val="3"/>
                <w:szCs w:val="22"/>
              </w:rPr>
              <w:t> </w:t>
            </w:r>
            <w:r w:rsidRPr="00A14602">
              <w:rPr>
                <w:rFonts w:cs="Noto Sans"/>
                <w:noProof/>
                <w:color w:val="156082" w:themeColor="accent1"/>
                <w:kern w:val="3"/>
                <w:szCs w:val="22"/>
              </w:rPr>
              <w:t> </w:t>
            </w:r>
            <w:r w:rsidRPr="00A14602">
              <w:rPr>
                <w:rFonts w:cs="Noto Sans"/>
                <w:color w:val="156082" w:themeColor="accent1"/>
                <w:kern w:val="3"/>
                <w:szCs w:val="22"/>
              </w:rPr>
              <w:fldChar w:fldCharType="end"/>
            </w:r>
          </w:p>
        </w:tc>
        <w:tc>
          <w:tcPr>
            <w:tcW w:w="1843" w:type="dxa"/>
            <w:shd w:val="clear" w:color="auto" w:fill="auto"/>
            <w:vAlign w:val="center"/>
          </w:tcPr>
          <w:p w14:paraId="2240853E" w14:textId="77777777" w:rsidR="008131B4" w:rsidRPr="00A14602" w:rsidRDefault="008131B4" w:rsidP="000631A5">
            <w:pPr>
              <w:jc w:val="both"/>
              <w:rPr>
                <w:rFonts w:cs="Noto Sans"/>
                <w:color w:val="156082" w:themeColor="accent1"/>
                <w:szCs w:val="22"/>
              </w:rPr>
            </w:pPr>
            <w:r w:rsidRPr="00A14602">
              <w:rPr>
                <w:rFonts w:cs="Noto Sans"/>
                <w:color w:val="156082" w:themeColor="accent1"/>
                <w:kern w:val="3"/>
                <w:szCs w:val="22"/>
              </w:rPr>
              <w:fldChar w:fldCharType="begin">
                <w:ffData>
                  <w:name w:val="Text30"/>
                  <w:enabled/>
                  <w:calcOnExit w:val="0"/>
                  <w:textInput/>
                </w:ffData>
              </w:fldChar>
            </w:r>
            <w:r w:rsidRPr="00A14602">
              <w:rPr>
                <w:rFonts w:cs="Noto Sans"/>
                <w:color w:val="156082" w:themeColor="accent1"/>
                <w:kern w:val="3"/>
                <w:szCs w:val="22"/>
              </w:rPr>
              <w:instrText xml:space="preserve"> FORMTEXT </w:instrText>
            </w:r>
            <w:r w:rsidRPr="00A14602">
              <w:rPr>
                <w:rFonts w:cs="Noto Sans"/>
                <w:color w:val="156082" w:themeColor="accent1"/>
                <w:kern w:val="3"/>
                <w:szCs w:val="22"/>
              </w:rPr>
            </w:r>
            <w:r w:rsidRPr="00A14602">
              <w:rPr>
                <w:rFonts w:cs="Noto Sans"/>
                <w:color w:val="156082" w:themeColor="accent1"/>
                <w:kern w:val="3"/>
                <w:szCs w:val="22"/>
              </w:rPr>
              <w:fldChar w:fldCharType="separate"/>
            </w:r>
            <w:r w:rsidRPr="00A14602">
              <w:rPr>
                <w:rFonts w:cs="Noto Sans"/>
                <w:noProof/>
                <w:color w:val="156082" w:themeColor="accent1"/>
                <w:kern w:val="3"/>
                <w:szCs w:val="22"/>
              </w:rPr>
              <w:t> </w:t>
            </w:r>
            <w:r w:rsidRPr="00A14602">
              <w:rPr>
                <w:rFonts w:cs="Noto Sans"/>
                <w:noProof/>
                <w:color w:val="156082" w:themeColor="accent1"/>
                <w:kern w:val="3"/>
                <w:szCs w:val="22"/>
              </w:rPr>
              <w:t> </w:t>
            </w:r>
            <w:r w:rsidRPr="00A14602">
              <w:rPr>
                <w:rFonts w:cs="Noto Sans"/>
                <w:noProof/>
                <w:color w:val="156082" w:themeColor="accent1"/>
                <w:kern w:val="3"/>
                <w:szCs w:val="22"/>
              </w:rPr>
              <w:t> </w:t>
            </w:r>
            <w:r w:rsidRPr="00A14602">
              <w:rPr>
                <w:rFonts w:cs="Noto Sans"/>
                <w:noProof/>
                <w:color w:val="156082" w:themeColor="accent1"/>
                <w:kern w:val="3"/>
                <w:szCs w:val="22"/>
              </w:rPr>
              <w:t> </w:t>
            </w:r>
            <w:r w:rsidRPr="00A14602">
              <w:rPr>
                <w:rFonts w:cs="Noto Sans"/>
                <w:noProof/>
                <w:color w:val="156082" w:themeColor="accent1"/>
                <w:kern w:val="3"/>
                <w:szCs w:val="22"/>
              </w:rPr>
              <w:t> </w:t>
            </w:r>
            <w:r w:rsidRPr="00A14602">
              <w:rPr>
                <w:rFonts w:cs="Noto Sans"/>
                <w:color w:val="156082" w:themeColor="accent1"/>
                <w:kern w:val="3"/>
                <w:szCs w:val="22"/>
              </w:rPr>
              <w:fldChar w:fldCharType="end"/>
            </w:r>
          </w:p>
        </w:tc>
        <w:tc>
          <w:tcPr>
            <w:tcW w:w="2409" w:type="dxa"/>
            <w:vAlign w:val="center"/>
          </w:tcPr>
          <w:p w14:paraId="2044730B" w14:textId="77777777" w:rsidR="008131B4" w:rsidRPr="00A14602" w:rsidRDefault="008131B4" w:rsidP="000631A5">
            <w:pPr>
              <w:jc w:val="both"/>
              <w:rPr>
                <w:rFonts w:cs="Noto Sans"/>
                <w:color w:val="156082" w:themeColor="accent1"/>
                <w:szCs w:val="22"/>
              </w:rPr>
            </w:pPr>
            <w:r w:rsidRPr="00A14602">
              <w:rPr>
                <w:rFonts w:cs="Noto Sans"/>
                <w:color w:val="156082" w:themeColor="accent1"/>
                <w:kern w:val="3"/>
                <w:szCs w:val="22"/>
              </w:rPr>
              <w:fldChar w:fldCharType="begin">
                <w:ffData>
                  <w:name w:val="Text30"/>
                  <w:enabled/>
                  <w:calcOnExit w:val="0"/>
                  <w:textInput/>
                </w:ffData>
              </w:fldChar>
            </w:r>
            <w:r w:rsidRPr="00A14602">
              <w:rPr>
                <w:rFonts w:cs="Noto Sans"/>
                <w:color w:val="156082" w:themeColor="accent1"/>
                <w:kern w:val="3"/>
                <w:szCs w:val="22"/>
              </w:rPr>
              <w:instrText xml:space="preserve"> FORMTEXT </w:instrText>
            </w:r>
            <w:r w:rsidRPr="00A14602">
              <w:rPr>
                <w:rFonts w:cs="Noto Sans"/>
                <w:color w:val="156082" w:themeColor="accent1"/>
                <w:kern w:val="3"/>
                <w:szCs w:val="22"/>
              </w:rPr>
            </w:r>
            <w:r w:rsidRPr="00A14602">
              <w:rPr>
                <w:rFonts w:cs="Noto Sans"/>
                <w:color w:val="156082" w:themeColor="accent1"/>
                <w:kern w:val="3"/>
                <w:szCs w:val="22"/>
              </w:rPr>
              <w:fldChar w:fldCharType="separate"/>
            </w:r>
            <w:r w:rsidRPr="00A14602">
              <w:rPr>
                <w:rFonts w:cs="Noto Sans"/>
                <w:noProof/>
                <w:color w:val="156082" w:themeColor="accent1"/>
                <w:kern w:val="3"/>
                <w:szCs w:val="22"/>
              </w:rPr>
              <w:t> </w:t>
            </w:r>
            <w:r w:rsidRPr="00A14602">
              <w:rPr>
                <w:rFonts w:cs="Noto Sans"/>
                <w:noProof/>
                <w:color w:val="156082" w:themeColor="accent1"/>
                <w:kern w:val="3"/>
                <w:szCs w:val="22"/>
              </w:rPr>
              <w:t> </w:t>
            </w:r>
            <w:r w:rsidRPr="00A14602">
              <w:rPr>
                <w:rFonts w:cs="Noto Sans"/>
                <w:noProof/>
                <w:color w:val="156082" w:themeColor="accent1"/>
                <w:kern w:val="3"/>
                <w:szCs w:val="22"/>
              </w:rPr>
              <w:t> </w:t>
            </w:r>
            <w:r w:rsidRPr="00A14602">
              <w:rPr>
                <w:rFonts w:cs="Noto Sans"/>
                <w:noProof/>
                <w:color w:val="156082" w:themeColor="accent1"/>
                <w:kern w:val="3"/>
                <w:szCs w:val="22"/>
              </w:rPr>
              <w:t> </w:t>
            </w:r>
            <w:r w:rsidRPr="00A14602">
              <w:rPr>
                <w:rFonts w:cs="Noto Sans"/>
                <w:noProof/>
                <w:color w:val="156082" w:themeColor="accent1"/>
                <w:kern w:val="3"/>
                <w:szCs w:val="22"/>
              </w:rPr>
              <w:t> </w:t>
            </w:r>
            <w:r w:rsidRPr="00A14602">
              <w:rPr>
                <w:rFonts w:cs="Noto Sans"/>
                <w:color w:val="156082" w:themeColor="accent1"/>
                <w:kern w:val="3"/>
                <w:szCs w:val="22"/>
              </w:rPr>
              <w:fldChar w:fldCharType="end"/>
            </w:r>
          </w:p>
        </w:tc>
        <w:tc>
          <w:tcPr>
            <w:tcW w:w="2127" w:type="dxa"/>
            <w:vAlign w:val="center"/>
          </w:tcPr>
          <w:p w14:paraId="7CFE2676" w14:textId="77777777" w:rsidR="008131B4" w:rsidRPr="00A14602" w:rsidRDefault="008131B4" w:rsidP="000631A5">
            <w:pPr>
              <w:jc w:val="both"/>
              <w:rPr>
                <w:rFonts w:cs="Noto Sans"/>
                <w:color w:val="156082" w:themeColor="accent1"/>
                <w:szCs w:val="22"/>
              </w:rPr>
            </w:pPr>
            <w:r w:rsidRPr="00A14602">
              <w:rPr>
                <w:rFonts w:cs="Noto Sans"/>
                <w:color w:val="156082" w:themeColor="accent1"/>
                <w:kern w:val="3"/>
                <w:szCs w:val="22"/>
              </w:rPr>
              <w:fldChar w:fldCharType="begin">
                <w:ffData>
                  <w:name w:val="Text30"/>
                  <w:enabled/>
                  <w:calcOnExit w:val="0"/>
                  <w:textInput/>
                </w:ffData>
              </w:fldChar>
            </w:r>
            <w:r w:rsidRPr="00A14602">
              <w:rPr>
                <w:rFonts w:cs="Noto Sans"/>
                <w:color w:val="156082" w:themeColor="accent1"/>
                <w:kern w:val="3"/>
                <w:szCs w:val="22"/>
              </w:rPr>
              <w:instrText xml:space="preserve"> FORMTEXT </w:instrText>
            </w:r>
            <w:r w:rsidRPr="00A14602">
              <w:rPr>
                <w:rFonts w:cs="Noto Sans"/>
                <w:color w:val="156082" w:themeColor="accent1"/>
                <w:kern w:val="3"/>
                <w:szCs w:val="22"/>
              </w:rPr>
            </w:r>
            <w:r w:rsidRPr="00A14602">
              <w:rPr>
                <w:rFonts w:cs="Noto Sans"/>
                <w:color w:val="156082" w:themeColor="accent1"/>
                <w:kern w:val="3"/>
                <w:szCs w:val="22"/>
              </w:rPr>
              <w:fldChar w:fldCharType="separate"/>
            </w:r>
            <w:r w:rsidRPr="00A14602">
              <w:rPr>
                <w:rFonts w:cs="Noto Sans"/>
                <w:noProof/>
                <w:color w:val="156082" w:themeColor="accent1"/>
                <w:kern w:val="3"/>
                <w:szCs w:val="22"/>
              </w:rPr>
              <w:t> </w:t>
            </w:r>
            <w:r w:rsidRPr="00A14602">
              <w:rPr>
                <w:rFonts w:cs="Noto Sans"/>
                <w:noProof/>
                <w:color w:val="156082" w:themeColor="accent1"/>
                <w:kern w:val="3"/>
                <w:szCs w:val="22"/>
              </w:rPr>
              <w:t> </w:t>
            </w:r>
            <w:r w:rsidRPr="00A14602">
              <w:rPr>
                <w:rFonts w:cs="Noto Sans"/>
                <w:noProof/>
                <w:color w:val="156082" w:themeColor="accent1"/>
                <w:kern w:val="3"/>
                <w:szCs w:val="22"/>
              </w:rPr>
              <w:t> </w:t>
            </w:r>
            <w:r w:rsidRPr="00A14602">
              <w:rPr>
                <w:rFonts w:cs="Noto Sans"/>
                <w:noProof/>
                <w:color w:val="156082" w:themeColor="accent1"/>
                <w:kern w:val="3"/>
                <w:szCs w:val="22"/>
              </w:rPr>
              <w:t> </w:t>
            </w:r>
            <w:r w:rsidRPr="00A14602">
              <w:rPr>
                <w:rFonts w:cs="Noto Sans"/>
                <w:noProof/>
                <w:color w:val="156082" w:themeColor="accent1"/>
                <w:kern w:val="3"/>
                <w:szCs w:val="22"/>
              </w:rPr>
              <w:t> </w:t>
            </w:r>
            <w:r w:rsidRPr="00A14602">
              <w:rPr>
                <w:rFonts w:cs="Noto Sans"/>
                <w:color w:val="156082" w:themeColor="accent1"/>
                <w:kern w:val="3"/>
                <w:szCs w:val="22"/>
              </w:rPr>
              <w:fldChar w:fldCharType="end"/>
            </w:r>
          </w:p>
        </w:tc>
      </w:tr>
      <w:tr w:rsidR="008131B4" w:rsidRPr="00A14602" w14:paraId="798598A7" w14:textId="77777777" w:rsidTr="00894A27">
        <w:trPr>
          <w:trHeight w:val="794"/>
        </w:trPr>
        <w:tc>
          <w:tcPr>
            <w:tcW w:w="2689" w:type="dxa"/>
            <w:shd w:val="clear" w:color="auto" w:fill="auto"/>
            <w:vAlign w:val="center"/>
          </w:tcPr>
          <w:p w14:paraId="249D7848" w14:textId="77777777" w:rsidR="008131B4" w:rsidRPr="00A14602" w:rsidRDefault="008131B4" w:rsidP="000631A5">
            <w:pPr>
              <w:widowControl w:val="0"/>
              <w:autoSpaceDN w:val="0"/>
              <w:jc w:val="both"/>
              <w:textAlignment w:val="baseline"/>
              <w:rPr>
                <w:rFonts w:cs="Noto Sans"/>
                <w:color w:val="156082" w:themeColor="accent1"/>
                <w:kern w:val="3"/>
                <w:szCs w:val="22"/>
              </w:rPr>
            </w:pPr>
            <w:r w:rsidRPr="00A14602">
              <w:rPr>
                <w:rFonts w:cs="Noto Sans"/>
                <w:color w:val="156082" w:themeColor="accent1"/>
                <w:kern w:val="3"/>
                <w:szCs w:val="22"/>
              </w:rPr>
              <w:fldChar w:fldCharType="begin">
                <w:ffData>
                  <w:name w:val="Text30"/>
                  <w:enabled/>
                  <w:calcOnExit w:val="0"/>
                  <w:textInput/>
                </w:ffData>
              </w:fldChar>
            </w:r>
            <w:r w:rsidRPr="00A14602">
              <w:rPr>
                <w:rFonts w:cs="Noto Sans"/>
                <w:color w:val="156082" w:themeColor="accent1"/>
                <w:kern w:val="3"/>
                <w:szCs w:val="22"/>
              </w:rPr>
              <w:instrText xml:space="preserve"> FORMTEXT </w:instrText>
            </w:r>
            <w:r w:rsidRPr="00A14602">
              <w:rPr>
                <w:rFonts w:cs="Noto Sans"/>
                <w:color w:val="156082" w:themeColor="accent1"/>
                <w:kern w:val="3"/>
                <w:szCs w:val="22"/>
              </w:rPr>
            </w:r>
            <w:r w:rsidRPr="00A14602">
              <w:rPr>
                <w:rFonts w:cs="Noto Sans"/>
                <w:color w:val="156082" w:themeColor="accent1"/>
                <w:kern w:val="3"/>
                <w:szCs w:val="22"/>
              </w:rPr>
              <w:fldChar w:fldCharType="separate"/>
            </w:r>
            <w:r w:rsidRPr="00A14602">
              <w:rPr>
                <w:rFonts w:cs="Noto Sans"/>
                <w:noProof/>
                <w:color w:val="156082" w:themeColor="accent1"/>
                <w:kern w:val="3"/>
                <w:szCs w:val="22"/>
              </w:rPr>
              <w:t> </w:t>
            </w:r>
            <w:r w:rsidRPr="00A14602">
              <w:rPr>
                <w:rFonts w:cs="Noto Sans"/>
                <w:noProof/>
                <w:color w:val="156082" w:themeColor="accent1"/>
                <w:kern w:val="3"/>
                <w:szCs w:val="22"/>
              </w:rPr>
              <w:t> </w:t>
            </w:r>
            <w:r w:rsidRPr="00A14602">
              <w:rPr>
                <w:rFonts w:cs="Noto Sans"/>
                <w:noProof/>
                <w:color w:val="156082" w:themeColor="accent1"/>
                <w:kern w:val="3"/>
                <w:szCs w:val="22"/>
              </w:rPr>
              <w:t> </w:t>
            </w:r>
            <w:r w:rsidRPr="00A14602">
              <w:rPr>
                <w:rFonts w:cs="Noto Sans"/>
                <w:noProof/>
                <w:color w:val="156082" w:themeColor="accent1"/>
                <w:kern w:val="3"/>
                <w:szCs w:val="22"/>
              </w:rPr>
              <w:t> </w:t>
            </w:r>
            <w:r w:rsidRPr="00A14602">
              <w:rPr>
                <w:rFonts w:cs="Noto Sans"/>
                <w:noProof/>
                <w:color w:val="156082" w:themeColor="accent1"/>
                <w:kern w:val="3"/>
                <w:szCs w:val="22"/>
              </w:rPr>
              <w:t> </w:t>
            </w:r>
            <w:r w:rsidRPr="00A14602">
              <w:rPr>
                <w:rFonts w:cs="Noto Sans"/>
                <w:color w:val="156082" w:themeColor="accent1"/>
                <w:kern w:val="3"/>
                <w:szCs w:val="22"/>
              </w:rPr>
              <w:fldChar w:fldCharType="end"/>
            </w:r>
          </w:p>
        </w:tc>
        <w:tc>
          <w:tcPr>
            <w:tcW w:w="2693" w:type="dxa"/>
            <w:shd w:val="clear" w:color="auto" w:fill="auto"/>
            <w:vAlign w:val="center"/>
          </w:tcPr>
          <w:p w14:paraId="481C35ED" w14:textId="77777777" w:rsidR="008131B4" w:rsidRPr="00A14602" w:rsidRDefault="008131B4" w:rsidP="000631A5">
            <w:pPr>
              <w:jc w:val="both"/>
              <w:rPr>
                <w:rFonts w:cs="Noto Sans"/>
                <w:color w:val="156082" w:themeColor="accent1"/>
                <w:szCs w:val="22"/>
              </w:rPr>
            </w:pPr>
            <w:r w:rsidRPr="00A14602">
              <w:rPr>
                <w:rFonts w:cs="Noto Sans"/>
                <w:color w:val="156082" w:themeColor="accent1"/>
                <w:kern w:val="3"/>
                <w:szCs w:val="22"/>
              </w:rPr>
              <w:fldChar w:fldCharType="begin">
                <w:ffData>
                  <w:name w:val="Text30"/>
                  <w:enabled/>
                  <w:calcOnExit w:val="0"/>
                  <w:textInput/>
                </w:ffData>
              </w:fldChar>
            </w:r>
            <w:r w:rsidRPr="00A14602">
              <w:rPr>
                <w:rFonts w:cs="Noto Sans"/>
                <w:color w:val="156082" w:themeColor="accent1"/>
                <w:kern w:val="3"/>
                <w:szCs w:val="22"/>
              </w:rPr>
              <w:instrText xml:space="preserve"> FORMTEXT </w:instrText>
            </w:r>
            <w:r w:rsidRPr="00A14602">
              <w:rPr>
                <w:rFonts w:cs="Noto Sans"/>
                <w:color w:val="156082" w:themeColor="accent1"/>
                <w:kern w:val="3"/>
                <w:szCs w:val="22"/>
              </w:rPr>
            </w:r>
            <w:r w:rsidRPr="00A14602">
              <w:rPr>
                <w:rFonts w:cs="Noto Sans"/>
                <w:color w:val="156082" w:themeColor="accent1"/>
                <w:kern w:val="3"/>
                <w:szCs w:val="22"/>
              </w:rPr>
              <w:fldChar w:fldCharType="separate"/>
            </w:r>
            <w:r w:rsidRPr="00A14602">
              <w:rPr>
                <w:rFonts w:cs="Noto Sans"/>
                <w:noProof/>
                <w:color w:val="156082" w:themeColor="accent1"/>
                <w:kern w:val="3"/>
                <w:szCs w:val="22"/>
              </w:rPr>
              <w:t> </w:t>
            </w:r>
            <w:r w:rsidRPr="00A14602">
              <w:rPr>
                <w:rFonts w:cs="Noto Sans"/>
                <w:noProof/>
                <w:color w:val="156082" w:themeColor="accent1"/>
                <w:kern w:val="3"/>
                <w:szCs w:val="22"/>
              </w:rPr>
              <w:t> </w:t>
            </w:r>
            <w:r w:rsidRPr="00A14602">
              <w:rPr>
                <w:rFonts w:cs="Noto Sans"/>
                <w:noProof/>
                <w:color w:val="156082" w:themeColor="accent1"/>
                <w:kern w:val="3"/>
                <w:szCs w:val="22"/>
              </w:rPr>
              <w:t> </w:t>
            </w:r>
            <w:r w:rsidRPr="00A14602">
              <w:rPr>
                <w:rFonts w:cs="Noto Sans"/>
                <w:noProof/>
                <w:color w:val="156082" w:themeColor="accent1"/>
                <w:kern w:val="3"/>
                <w:szCs w:val="22"/>
              </w:rPr>
              <w:t> </w:t>
            </w:r>
            <w:r w:rsidRPr="00A14602">
              <w:rPr>
                <w:rFonts w:cs="Noto Sans"/>
                <w:noProof/>
                <w:color w:val="156082" w:themeColor="accent1"/>
                <w:kern w:val="3"/>
                <w:szCs w:val="22"/>
              </w:rPr>
              <w:t> </w:t>
            </w:r>
            <w:r w:rsidRPr="00A14602">
              <w:rPr>
                <w:rFonts w:cs="Noto Sans"/>
                <w:color w:val="156082" w:themeColor="accent1"/>
                <w:kern w:val="3"/>
                <w:szCs w:val="22"/>
              </w:rPr>
              <w:fldChar w:fldCharType="end"/>
            </w:r>
          </w:p>
        </w:tc>
        <w:tc>
          <w:tcPr>
            <w:tcW w:w="2268" w:type="dxa"/>
            <w:shd w:val="clear" w:color="auto" w:fill="auto"/>
            <w:vAlign w:val="center"/>
          </w:tcPr>
          <w:p w14:paraId="7D4DA1C8" w14:textId="77777777" w:rsidR="008131B4" w:rsidRPr="00A14602" w:rsidRDefault="008131B4" w:rsidP="000631A5">
            <w:pPr>
              <w:jc w:val="both"/>
              <w:rPr>
                <w:rFonts w:cs="Noto Sans"/>
                <w:color w:val="156082" w:themeColor="accent1"/>
                <w:szCs w:val="22"/>
              </w:rPr>
            </w:pPr>
            <w:r w:rsidRPr="00A14602">
              <w:rPr>
                <w:rFonts w:cs="Noto Sans"/>
                <w:color w:val="156082" w:themeColor="accent1"/>
                <w:kern w:val="3"/>
                <w:szCs w:val="22"/>
              </w:rPr>
              <w:fldChar w:fldCharType="begin">
                <w:ffData>
                  <w:name w:val="Text30"/>
                  <w:enabled/>
                  <w:calcOnExit w:val="0"/>
                  <w:textInput/>
                </w:ffData>
              </w:fldChar>
            </w:r>
            <w:r w:rsidRPr="00A14602">
              <w:rPr>
                <w:rFonts w:cs="Noto Sans"/>
                <w:color w:val="156082" w:themeColor="accent1"/>
                <w:kern w:val="3"/>
                <w:szCs w:val="22"/>
              </w:rPr>
              <w:instrText xml:space="preserve"> FORMTEXT </w:instrText>
            </w:r>
            <w:r w:rsidRPr="00A14602">
              <w:rPr>
                <w:rFonts w:cs="Noto Sans"/>
                <w:color w:val="156082" w:themeColor="accent1"/>
                <w:kern w:val="3"/>
                <w:szCs w:val="22"/>
              </w:rPr>
            </w:r>
            <w:r w:rsidRPr="00A14602">
              <w:rPr>
                <w:rFonts w:cs="Noto Sans"/>
                <w:color w:val="156082" w:themeColor="accent1"/>
                <w:kern w:val="3"/>
                <w:szCs w:val="22"/>
              </w:rPr>
              <w:fldChar w:fldCharType="separate"/>
            </w:r>
            <w:r w:rsidRPr="00A14602">
              <w:rPr>
                <w:rFonts w:cs="Noto Sans"/>
                <w:noProof/>
                <w:color w:val="156082" w:themeColor="accent1"/>
                <w:kern w:val="3"/>
                <w:szCs w:val="22"/>
              </w:rPr>
              <w:t> </w:t>
            </w:r>
            <w:r w:rsidRPr="00A14602">
              <w:rPr>
                <w:rFonts w:cs="Noto Sans"/>
                <w:noProof/>
                <w:color w:val="156082" w:themeColor="accent1"/>
                <w:kern w:val="3"/>
                <w:szCs w:val="22"/>
              </w:rPr>
              <w:t> </w:t>
            </w:r>
            <w:r w:rsidRPr="00A14602">
              <w:rPr>
                <w:rFonts w:cs="Noto Sans"/>
                <w:noProof/>
                <w:color w:val="156082" w:themeColor="accent1"/>
                <w:kern w:val="3"/>
                <w:szCs w:val="22"/>
              </w:rPr>
              <w:t> </w:t>
            </w:r>
            <w:r w:rsidRPr="00A14602">
              <w:rPr>
                <w:rFonts w:cs="Noto Sans"/>
                <w:noProof/>
                <w:color w:val="156082" w:themeColor="accent1"/>
                <w:kern w:val="3"/>
                <w:szCs w:val="22"/>
              </w:rPr>
              <w:t> </w:t>
            </w:r>
            <w:r w:rsidRPr="00A14602">
              <w:rPr>
                <w:rFonts w:cs="Noto Sans"/>
                <w:noProof/>
                <w:color w:val="156082" w:themeColor="accent1"/>
                <w:kern w:val="3"/>
                <w:szCs w:val="22"/>
              </w:rPr>
              <w:t> </w:t>
            </w:r>
            <w:r w:rsidRPr="00A14602">
              <w:rPr>
                <w:rFonts w:cs="Noto Sans"/>
                <w:color w:val="156082" w:themeColor="accent1"/>
                <w:kern w:val="3"/>
                <w:szCs w:val="22"/>
              </w:rPr>
              <w:fldChar w:fldCharType="end"/>
            </w:r>
          </w:p>
        </w:tc>
        <w:tc>
          <w:tcPr>
            <w:tcW w:w="1843" w:type="dxa"/>
            <w:shd w:val="clear" w:color="auto" w:fill="auto"/>
            <w:vAlign w:val="center"/>
          </w:tcPr>
          <w:p w14:paraId="264469F2" w14:textId="77777777" w:rsidR="008131B4" w:rsidRPr="00A14602" w:rsidRDefault="008131B4" w:rsidP="000631A5">
            <w:pPr>
              <w:jc w:val="both"/>
              <w:rPr>
                <w:rFonts w:cs="Noto Sans"/>
                <w:color w:val="156082" w:themeColor="accent1"/>
                <w:szCs w:val="22"/>
              </w:rPr>
            </w:pPr>
            <w:r w:rsidRPr="00A14602">
              <w:rPr>
                <w:rFonts w:cs="Noto Sans"/>
                <w:color w:val="156082" w:themeColor="accent1"/>
                <w:kern w:val="3"/>
                <w:szCs w:val="22"/>
              </w:rPr>
              <w:fldChar w:fldCharType="begin">
                <w:ffData>
                  <w:name w:val="Text30"/>
                  <w:enabled/>
                  <w:calcOnExit w:val="0"/>
                  <w:textInput/>
                </w:ffData>
              </w:fldChar>
            </w:r>
            <w:r w:rsidRPr="00A14602">
              <w:rPr>
                <w:rFonts w:cs="Noto Sans"/>
                <w:color w:val="156082" w:themeColor="accent1"/>
                <w:kern w:val="3"/>
                <w:szCs w:val="22"/>
              </w:rPr>
              <w:instrText xml:space="preserve"> FORMTEXT </w:instrText>
            </w:r>
            <w:r w:rsidRPr="00A14602">
              <w:rPr>
                <w:rFonts w:cs="Noto Sans"/>
                <w:color w:val="156082" w:themeColor="accent1"/>
                <w:kern w:val="3"/>
                <w:szCs w:val="22"/>
              </w:rPr>
            </w:r>
            <w:r w:rsidRPr="00A14602">
              <w:rPr>
                <w:rFonts w:cs="Noto Sans"/>
                <w:color w:val="156082" w:themeColor="accent1"/>
                <w:kern w:val="3"/>
                <w:szCs w:val="22"/>
              </w:rPr>
              <w:fldChar w:fldCharType="separate"/>
            </w:r>
            <w:r w:rsidRPr="00A14602">
              <w:rPr>
                <w:rFonts w:cs="Noto Sans"/>
                <w:noProof/>
                <w:color w:val="156082" w:themeColor="accent1"/>
                <w:kern w:val="3"/>
                <w:szCs w:val="22"/>
              </w:rPr>
              <w:t> </w:t>
            </w:r>
            <w:r w:rsidRPr="00A14602">
              <w:rPr>
                <w:rFonts w:cs="Noto Sans"/>
                <w:noProof/>
                <w:color w:val="156082" w:themeColor="accent1"/>
                <w:kern w:val="3"/>
                <w:szCs w:val="22"/>
              </w:rPr>
              <w:t> </w:t>
            </w:r>
            <w:r w:rsidRPr="00A14602">
              <w:rPr>
                <w:rFonts w:cs="Noto Sans"/>
                <w:noProof/>
                <w:color w:val="156082" w:themeColor="accent1"/>
                <w:kern w:val="3"/>
                <w:szCs w:val="22"/>
              </w:rPr>
              <w:t> </w:t>
            </w:r>
            <w:r w:rsidRPr="00A14602">
              <w:rPr>
                <w:rFonts w:cs="Noto Sans"/>
                <w:noProof/>
                <w:color w:val="156082" w:themeColor="accent1"/>
                <w:kern w:val="3"/>
                <w:szCs w:val="22"/>
              </w:rPr>
              <w:t> </w:t>
            </w:r>
            <w:r w:rsidRPr="00A14602">
              <w:rPr>
                <w:rFonts w:cs="Noto Sans"/>
                <w:noProof/>
                <w:color w:val="156082" w:themeColor="accent1"/>
                <w:kern w:val="3"/>
                <w:szCs w:val="22"/>
              </w:rPr>
              <w:t> </w:t>
            </w:r>
            <w:r w:rsidRPr="00A14602">
              <w:rPr>
                <w:rFonts w:cs="Noto Sans"/>
                <w:color w:val="156082" w:themeColor="accent1"/>
                <w:kern w:val="3"/>
                <w:szCs w:val="22"/>
              </w:rPr>
              <w:fldChar w:fldCharType="end"/>
            </w:r>
          </w:p>
        </w:tc>
        <w:tc>
          <w:tcPr>
            <w:tcW w:w="2409" w:type="dxa"/>
            <w:vAlign w:val="center"/>
          </w:tcPr>
          <w:p w14:paraId="29A13F29" w14:textId="77777777" w:rsidR="008131B4" w:rsidRPr="00A14602" w:rsidRDefault="008131B4" w:rsidP="000631A5">
            <w:pPr>
              <w:jc w:val="both"/>
              <w:rPr>
                <w:rFonts w:cs="Noto Sans"/>
                <w:color w:val="156082" w:themeColor="accent1"/>
                <w:szCs w:val="22"/>
              </w:rPr>
            </w:pPr>
            <w:r w:rsidRPr="00A14602">
              <w:rPr>
                <w:rFonts w:cs="Noto Sans"/>
                <w:color w:val="156082" w:themeColor="accent1"/>
                <w:kern w:val="3"/>
                <w:szCs w:val="22"/>
              </w:rPr>
              <w:fldChar w:fldCharType="begin">
                <w:ffData>
                  <w:name w:val="Text30"/>
                  <w:enabled/>
                  <w:calcOnExit w:val="0"/>
                  <w:textInput/>
                </w:ffData>
              </w:fldChar>
            </w:r>
            <w:r w:rsidRPr="00A14602">
              <w:rPr>
                <w:rFonts w:cs="Noto Sans"/>
                <w:color w:val="156082" w:themeColor="accent1"/>
                <w:kern w:val="3"/>
                <w:szCs w:val="22"/>
              </w:rPr>
              <w:instrText xml:space="preserve"> FORMTEXT </w:instrText>
            </w:r>
            <w:r w:rsidRPr="00A14602">
              <w:rPr>
                <w:rFonts w:cs="Noto Sans"/>
                <w:color w:val="156082" w:themeColor="accent1"/>
                <w:kern w:val="3"/>
                <w:szCs w:val="22"/>
              </w:rPr>
            </w:r>
            <w:r w:rsidRPr="00A14602">
              <w:rPr>
                <w:rFonts w:cs="Noto Sans"/>
                <w:color w:val="156082" w:themeColor="accent1"/>
                <w:kern w:val="3"/>
                <w:szCs w:val="22"/>
              </w:rPr>
              <w:fldChar w:fldCharType="separate"/>
            </w:r>
            <w:r w:rsidRPr="00A14602">
              <w:rPr>
                <w:rFonts w:cs="Noto Sans"/>
                <w:noProof/>
                <w:color w:val="156082" w:themeColor="accent1"/>
                <w:kern w:val="3"/>
                <w:szCs w:val="22"/>
              </w:rPr>
              <w:t> </w:t>
            </w:r>
            <w:r w:rsidRPr="00A14602">
              <w:rPr>
                <w:rFonts w:cs="Noto Sans"/>
                <w:noProof/>
                <w:color w:val="156082" w:themeColor="accent1"/>
                <w:kern w:val="3"/>
                <w:szCs w:val="22"/>
              </w:rPr>
              <w:t> </w:t>
            </w:r>
            <w:r w:rsidRPr="00A14602">
              <w:rPr>
                <w:rFonts w:cs="Noto Sans"/>
                <w:noProof/>
                <w:color w:val="156082" w:themeColor="accent1"/>
                <w:kern w:val="3"/>
                <w:szCs w:val="22"/>
              </w:rPr>
              <w:t> </w:t>
            </w:r>
            <w:r w:rsidRPr="00A14602">
              <w:rPr>
                <w:rFonts w:cs="Noto Sans"/>
                <w:noProof/>
                <w:color w:val="156082" w:themeColor="accent1"/>
                <w:kern w:val="3"/>
                <w:szCs w:val="22"/>
              </w:rPr>
              <w:t> </w:t>
            </w:r>
            <w:r w:rsidRPr="00A14602">
              <w:rPr>
                <w:rFonts w:cs="Noto Sans"/>
                <w:noProof/>
                <w:color w:val="156082" w:themeColor="accent1"/>
                <w:kern w:val="3"/>
                <w:szCs w:val="22"/>
              </w:rPr>
              <w:t> </w:t>
            </w:r>
            <w:r w:rsidRPr="00A14602">
              <w:rPr>
                <w:rFonts w:cs="Noto Sans"/>
                <w:color w:val="156082" w:themeColor="accent1"/>
                <w:kern w:val="3"/>
                <w:szCs w:val="22"/>
              </w:rPr>
              <w:fldChar w:fldCharType="end"/>
            </w:r>
          </w:p>
        </w:tc>
        <w:tc>
          <w:tcPr>
            <w:tcW w:w="2127" w:type="dxa"/>
            <w:vAlign w:val="center"/>
          </w:tcPr>
          <w:p w14:paraId="2A00BDFF" w14:textId="77777777" w:rsidR="008131B4" w:rsidRPr="00A14602" w:rsidRDefault="008131B4" w:rsidP="000631A5">
            <w:pPr>
              <w:jc w:val="both"/>
              <w:rPr>
                <w:rFonts w:cs="Noto Sans"/>
                <w:color w:val="156082" w:themeColor="accent1"/>
                <w:szCs w:val="22"/>
              </w:rPr>
            </w:pPr>
            <w:r w:rsidRPr="00A14602">
              <w:rPr>
                <w:rFonts w:cs="Noto Sans"/>
                <w:color w:val="156082" w:themeColor="accent1"/>
                <w:kern w:val="3"/>
                <w:szCs w:val="22"/>
              </w:rPr>
              <w:fldChar w:fldCharType="begin">
                <w:ffData>
                  <w:name w:val="Text30"/>
                  <w:enabled/>
                  <w:calcOnExit w:val="0"/>
                  <w:textInput/>
                </w:ffData>
              </w:fldChar>
            </w:r>
            <w:r w:rsidRPr="00A14602">
              <w:rPr>
                <w:rFonts w:cs="Noto Sans"/>
                <w:color w:val="156082" w:themeColor="accent1"/>
                <w:kern w:val="3"/>
                <w:szCs w:val="22"/>
              </w:rPr>
              <w:instrText xml:space="preserve"> FORMTEXT </w:instrText>
            </w:r>
            <w:r w:rsidRPr="00A14602">
              <w:rPr>
                <w:rFonts w:cs="Noto Sans"/>
                <w:color w:val="156082" w:themeColor="accent1"/>
                <w:kern w:val="3"/>
                <w:szCs w:val="22"/>
              </w:rPr>
            </w:r>
            <w:r w:rsidRPr="00A14602">
              <w:rPr>
                <w:rFonts w:cs="Noto Sans"/>
                <w:color w:val="156082" w:themeColor="accent1"/>
                <w:kern w:val="3"/>
                <w:szCs w:val="22"/>
              </w:rPr>
              <w:fldChar w:fldCharType="separate"/>
            </w:r>
            <w:r w:rsidRPr="00A14602">
              <w:rPr>
                <w:rFonts w:cs="Noto Sans"/>
                <w:noProof/>
                <w:color w:val="156082" w:themeColor="accent1"/>
                <w:kern w:val="3"/>
                <w:szCs w:val="22"/>
              </w:rPr>
              <w:t> </w:t>
            </w:r>
            <w:r w:rsidRPr="00A14602">
              <w:rPr>
                <w:rFonts w:cs="Noto Sans"/>
                <w:noProof/>
                <w:color w:val="156082" w:themeColor="accent1"/>
                <w:kern w:val="3"/>
                <w:szCs w:val="22"/>
              </w:rPr>
              <w:t> </w:t>
            </w:r>
            <w:r w:rsidRPr="00A14602">
              <w:rPr>
                <w:rFonts w:cs="Noto Sans"/>
                <w:noProof/>
                <w:color w:val="156082" w:themeColor="accent1"/>
                <w:kern w:val="3"/>
                <w:szCs w:val="22"/>
              </w:rPr>
              <w:t> </w:t>
            </w:r>
            <w:r w:rsidRPr="00A14602">
              <w:rPr>
                <w:rFonts w:cs="Noto Sans"/>
                <w:noProof/>
                <w:color w:val="156082" w:themeColor="accent1"/>
                <w:kern w:val="3"/>
                <w:szCs w:val="22"/>
              </w:rPr>
              <w:t> </w:t>
            </w:r>
            <w:r w:rsidRPr="00A14602">
              <w:rPr>
                <w:rFonts w:cs="Noto Sans"/>
                <w:noProof/>
                <w:color w:val="156082" w:themeColor="accent1"/>
                <w:kern w:val="3"/>
                <w:szCs w:val="22"/>
              </w:rPr>
              <w:t> </w:t>
            </w:r>
            <w:r w:rsidRPr="00A14602">
              <w:rPr>
                <w:rFonts w:cs="Noto Sans"/>
                <w:color w:val="156082" w:themeColor="accent1"/>
                <w:kern w:val="3"/>
                <w:szCs w:val="22"/>
              </w:rPr>
              <w:fldChar w:fldCharType="end"/>
            </w:r>
          </w:p>
        </w:tc>
      </w:tr>
      <w:tr w:rsidR="008131B4" w:rsidRPr="00A14602" w14:paraId="70532E17" w14:textId="77777777" w:rsidTr="00894A27">
        <w:trPr>
          <w:trHeight w:val="794"/>
        </w:trPr>
        <w:tc>
          <w:tcPr>
            <w:tcW w:w="2689" w:type="dxa"/>
            <w:shd w:val="clear" w:color="auto" w:fill="auto"/>
            <w:vAlign w:val="center"/>
          </w:tcPr>
          <w:p w14:paraId="153E47A4" w14:textId="77777777" w:rsidR="008131B4" w:rsidRPr="00A14602" w:rsidRDefault="008131B4" w:rsidP="000631A5">
            <w:pPr>
              <w:widowControl w:val="0"/>
              <w:autoSpaceDN w:val="0"/>
              <w:jc w:val="both"/>
              <w:textAlignment w:val="baseline"/>
              <w:rPr>
                <w:rFonts w:cs="Noto Sans"/>
                <w:color w:val="156082" w:themeColor="accent1"/>
                <w:kern w:val="3"/>
                <w:szCs w:val="22"/>
              </w:rPr>
            </w:pPr>
            <w:r w:rsidRPr="00A14602">
              <w:rPr>
                <w:rFonts w:cs="Noto Sans"/>
                <w:color w:val="156082" w:themeColor="accent1"/>
                <w:kern w:val="3"/>
                <w:szCs w:val="22"/>
              </w:rPr>
              <w:fldChar w:fldCharType="begin">
                <w:ffData>
                  <w:name w:val="Text30"/>
                  <w:enabled/>
                  <w:calcOnExit w:val="0"/>
                  <w:textInput/>
                </w:ffData>
              </w:fldChar>
            </w:r>
            <w:r w:rsidRPr="00A14602">
              <w:rPr>
                <w:rFonts w:cs="Noto Sans"/>
                <w:color w:val="156082" w:themeColor="accent1"/>
                <w:kern w:val="3"/>
                <w:szCs w:val="22"/>
              </w:rPr>
              <w:instrText xml:space="preserve"> FORMTEXT </w:instrText>
            </w:r>
            <w:r w:rsidRPr="00A14602">
              <w:rPr>
                <w:rFonts w:cs="Noto Sans"/>
                <w:color w:val="156082" w:themeColor="accent1"/>
                <w:kern w:val="3"/>
                <w:szCs w:val="22"/>
              </w:rPr>
            </w:r>
            <w:r w:rsidRPr="00A14602">
              <w:rPr>
                <w:rFonts w:cs="Noto Sans"/>
                <w:color w:val="156082" w:themeColor="accent1"/>
                <w:kern w:val="3"/>
                <w:szCs w:val="22"/>
              </w:rPr>
              <w:fldChar w:fldCharType="separate"/>
            </w:r>
            <w:r w:rsidRPr="00A14602">
              <w:rPr>
                <w:rFonts w:cs="Noto Sans"/>
                <w:noProof/>
                <w:color w:val="156082" w:themeColor="accent1"/>
                <w:kern w:val="3"/>
                <w:szCs w:val="22"/>
              </w:rPr>
              <w:t> </w:t>
            </w:r>
            <w:r w:rsidRPr="00A14602">
              <w:rPr>
                <w:rFonts w:cs="Noto Sans"/>
                <w:noProof/>
                <w:color w:val="156082" w:themeColor="accent1"/>
                <w:kern w:val="3"/>
                <w:szCs w:val="22"/>
              </w:rPr>
              <w:t> </w:t>
            </w:r>
            <w:r w:rsidRPr="00A14602">
              <w:rPr>
                <w:rFonts w:cs="Noto Sans"/>
                <w:noProof/>
                <w:color w:val="156082" w:themeColor="accent1"/>
                <w:kern w:val="3"/>
                <w:szCs w:val="22"/>
              </w:rPr>
              <w:t> </w:t>
            </w:r>
            <w:r w:rsidRPr="00A14602">
              <w:rPr>
                <w:rFonts w:cs="Noto Sans"/>
                <w:noProof/>
                <w:color w:val="156082" w:themeColor="accent1"/>
                <w:kern w:val="3"/>
                <w:szCs w:val="22"/>
              </w:rPr>
              <w:t> </w:t>
            </w:r>
            <w:r w:rsidRPr="00A14602">
              <w:rPr>
                <w:rFonts w:cs="Noto Sans"/>
                <w:noProof/>
                <w:color w:val="156082" w:themeColor="accent1"/>
                <w:kern w:val="3"/>
                <w:szCs w:val="22"/>
              </w:rPr>
              <w:t> </w:t>
            </w:r>
            <w:r w:rsidRPr="00A14602">
              <w:rPr>
                <w:rFonts w:cs="Noto Sans"/>
                <w:color w:val="156082" w:themeColor="accent1"/>
                <w:kern w:val="3"/>
                <w:szCs w:val="22"/>
              </w:rPr>
              <w:fldChar w:fldCharType="end"/>
            </w:r>
          </w:p>
        </w:tc>
        <w:tc>
          <w:tcPr>
            <w:tcW w:w="2693" w:type="dxa"/>
            <w:shd w:val="clear" w:color="auto" w:fill="auto"/>
            <w:vAlign w:val="center"/>
          </w:tcPr>
          <w:p w14:paraId="114F138E" w14:textId="77777777" w:rsidR="008131B4" w:rsidRPr="00A14602" w:rsidRDefault="008131B4" w:rsidP="000631A5">
            <w:pPr>
              <w:jc w:val="both"/>
              <w:rPr>
                <w:rFonts w:cs="Noto Sans"/>
                <w:color w:val="156082" w:themeColor="accent1"/>
                <w:szCs w:val="22"/>
              </w:rPr>
            </w:pPr>
            <w:r w:rsidRPr="00A14602">
              <w:rPr>
                <w:rFonts w:cs="Noto Sans"/>
                <w:color w:val="156082" w:themeColor="accent1"/>
                <w:kern w:val="3"/>
                <w:szCs w:val="22"/>
              </w:rPr>
              <w:fldChar w:fldCharType="begin">
                <w:ffData>
                  <w:name w:val="Text30"/>
                  <w:enabled/>
                  <w:calcOnExit w:val="0"/>
                  <w:textInput/>
                </w:ffData>
              </w:fldChar>
            </w:r>
            <w:r w:rsidRPr="00A14602">
              <w:rPr>
                <w:rFonts w:cs="Noto Sans"/>
                <w:color w:val="156082" w:themeColor="accent1"/>
                <w:kern w:val="3"/>
                <w:szCs w:val="22"/>
              </w:rPr>
              <w:instrText xml:space="preserve"> FORMTEXT </w:instrText>
            </w:r>
            <w:r w:rsidRPr="00A14602">
              <w:rPr>
                <w:rFonts w:cs="Noto Sans"/>
                <w:color w:val="156082" w:themeColor="accent1"/>
                <w:kern w:val="3"/>
                <w:szCs w:val="22"/>
              </w:rPr>
            </w:r>
            <w:r w:rsidRPr="00A14602">
              <w:rPr>
                <w:rFonts w:cs="Noto Sans"/>
                <w:color w:val="156082" w:themeColor="accent1"/>
                <w:kern w:val="3"/>
                <w:szCs w:val="22"/>
              </w:rPr>
              <w:fldChar w:fldCharType="separate"/>
            </w:r>
            <w:r w:rsidRPr="00A14602">
              <w:rPr>
                <w:rFonts w:cs="Noto Sans"/>
                <w:noProof/>
                <w:color w:val="156082" w:themeColor="accent1"/>
                <w:kern w:val="3"/>
                <w:szCs w:val="22"/>
              </w:rPr>
              <w:t> </w:t>
            </w:r>
            <w:r w:rsidRPr="00A14602">
              <w:rPr>
                <w:rFonts w:cs="Noto Sans"/>
                <w:noProof/>
                <w:color w:val="156082" w:themeColor="accent1"/>
                <w:kern w:val="3"/>
                <w:szCs w:val="22"/>
              </w:rPr>
              <w:t> </w:t>
            </w:r>
            <w:r w:rsidRPr="00A14602">
              <w:rPr>
                <w:rFonts w:cs="Noto Sans"/>
                <w:noProof/>
                <w:color w:val="156082" w:themeColor="accent1"/>
                <w:kern w:val="3"/>
                <w:szCs w:val="22"/>
              </w:rPr>
              <w:t> </w:t>
            </w:r>
            <w:r w:rsidRPr="00A14602">
              <w:rPr>
                <w:rFonts w:cs="Noto Sans"/>
                <w:noProof/>
                <w:color w:val="156082" w:themeColor="accent1"/>
                <w:kern w:val="3"/>
                <w:szCs w:val="22"/>
              </w:rPr>
              <w:t> </w:t>
            </w:r>
            <w:r w:rsidRPr="00A14602">
              <w:rPr>
                <w:rFonts w:cs="Noto Sans"/>
                <w:noProof/>
                <w:color w:val="156082" w:themeColor="accent1"/>
                <w:kern w:val="3"/>
                <w:szCs w:val="22"/>
              </w:rPr>
              <w:t> </w:t>
            </w:r>
            <w:r w:rsidRPr="00A14602">
              <w:rPr>
                <w:rFonts w:cs="Noto Sans"/>
                <w:color w:val="156082" w:themeColor="accent1"/>
                <w:kern w:val="3"/>
                <w:szCs w:val="22"/>
              </w:rPr>
              <w:fldChar w:fldCharType="end"/>
            </w:r>
          </w:p>
        </w:tc>
        <w:tc>
          <w:tcPr>
            <w:tcW w:w="2268" w:type="dxa"/>
            <w:shd w:val="clear" w:color="auto" w:fill="auto"/>
            <w:vAlign w:val="center"/>
          </w:tcPr>
          <w:p w14:paraId="21ADF22C" w14:textId="77777777" w:rsidR="008131B4" w:rsidRPr="00A14602" w:rsidRDefault="008131B4" w:rsidP="000631A5">
            <w:pPr>
              <w:jc w:val="both"/>
              <w:rPr>
                <w:rFonts w:cs="Noto Sans"/>
                <w:color w:val="156082" w:themeColor="accent1"/>
                <w:szCs w:val="22"/>
              </w:rPr>
            </w:pPr>
            <w:r w:rsidRPr="00A14602">
              <w:rPr>
                <w:rFonts w:cs="Noto Sans"/>
                <w:color w:val="156082" w:themeColor="accent1"/>
                <w:kern w:val="3"/>
                <w:szCs w:val="22"/>
              </w:rPr>
              <w:fldChar w:fldCharType="begin">
                <w:ffData>
                  <w:name w:val="Text30"/>
                  <w:enabled/>
                  <w:calcOnExit w:val="0"/>
                  <w:textInput/>
                </w:ffData>
              </w:fldChar>
            </w:r>
            <w:r w:rsidRPr="00A14602">
              <w:rPr>
                <w:rFonts w:cs="Noto Sans"/>
                <w:color w:val="156082" w:themeColor="accent1"/>
                <w:kern w:val="3"/>
                <w:szCs w:val="22"/>
              </w:rPr>
              <w:instrText xml:space="preserve"> FORMTEXT </w:instrText>
            </w:r>
            <w:r w:rsidRPr="00A14602">
              <w:rPr>
                <w:rFonts w:cs="Noto Sans"/>
                <w:color w:val="156082" w:themeColor="accent1"/>
                <w:kern w:val="3"/>
                <w:szCs w:val="22"/>
              </w:rPr>
            </w:r>
            <w:r w:rsidRPr="00A14602">
              <w:rPr>
                <w:rFonts w:cs="Noto Sans"/>
                <w:color w:val="156082" w:themeColor="accent1"/>
                <w:kern w:val="3"/>
                <w:szCs w:val="22"/>
              </w:rPr>
              <w:fldChar w:fldCharType="separate"/>
            </w:r>
            <w:r w:rsidRPr="00A14602">
              <w:rPr>
                <w:rFonts w:cs="Noto Sans"/>
                <w:noProof/>
                <w:color w:val="156082" w:themeColor="accent1"/>
                <w:kern w:val="3"/>
                <w:szCs w:val="22"/>
              </w:rPr>
              <w:t> </w:t>
            </w:r>
            <w:r w:rsidRPr="00A14602">
              <w:rPr>
                <w:rFonts w:cs="Noto Sans"/>
                <w:noProof/>
                <w:color w:val="156082" w:themeColor="accent1"/>
                <w:kern w:val="3"/>
                <w:szCs w:val="22"/>
              </w:rPr>
              <w:t> </w:t>
            </w:r>
            <w:r w:rsidRPr="00A14602">
              <w:rPr>
                <w:rFonts w:cs="Noto Sans"/>
                <w:noProof/>
                <w:color w:val="156082" w:themeColor="accent1"/>
                <w:kern w:val="3"/>
                <w:szCs w:val="22"/>
              </w:rPr>
              <w:t> </w:t>
            </w:r>
            <w:r w:rsidRPr="00A14602">
              <w:rPr>
                <w:rFonts w:cs="Noto Sans"/>
                <w:noProof/>
                <w:color w:val="156082" w:themeColor="accent1"/>
                <w:kern w:val="3"/>
                <w:szCs w:val="22"/>
              </w:rPr>
              <w:t> </w:t>
            </w:r>
            <w:r w:rsidRPr="00A14602">
              <w:rPr>
                <w:rFonts w:cs="Noto Sans"/>
                <w:noProof/>
                <w:color w:val="156082" w:themeColor="accent1"/>
                <w:kern w:val="3"/>
                <w:szCs w:val="22"/>
              </w:rPr>
              <w:t> </w:t>
            </w:r>
            <w:r w:rsidRPr="00A14602">
              <w:rPr>
                <w:rFonts w:cs="Noto Sans"/>
                <w:color w:val="156082" w:themeColor="accent1"/>
                <w:kern w:val="3"/>
                <w:szCs w:val="22"/>
              </w:rPr>
              <w:fldChar w:fldCharType="end"/>
            </w:r>
          </w:p>
        </w:tc>
        <w:tc>
          <w:tcPr>
            <w:tcW w:w="1843" w:type="dxa"/>
            <w:shd w:val="clear" w:color="auto" w:fill="auto"/>
            <w:vAlign w:val="center"/>
          </w:tcPr>
          <w:p w14:paraId="293055AE" w14:textId="77777777" w:rsidR="008131B4" w:rsidRPr="00A14602" w:rsidRDefault="008131B4" w:rsidP="000631A5">
            <w:pPr>
              <w:jc w:val="both"/>
              <w:rPr>
                <w:rFonts w:cs="Noto Sans"/>
                <w:color w:val="156082" w:themeColor="accent1"/>
                <w:szCs w:val="22"/>
              </w:rPr>
            </w:pPr>
            <w:r w:rsidRPr="00A14602">
              <w:rPr>
                <w:rFonts w:cs="Noto Sans"/>
                <w:color w:val="156082" w:themeColor="accent1"/>
                <w:kern w:val="3"/>
                <w:szCs w:val="22"/>
              </w:rPr>
              <w:fldChar w:fldCharType="begin">
                <w:ffData>
                  <w:name w:val="Text30"/>
                  <w:enabled/>
                  <w:calcOnExit w:val="0"/>
                  <w:textInput/>
                </w:ffData>
              </w:fldChar>
            </w:r>
            <w:r w:rsidRPr="00A14602">
              <w:rPr>
                <w:rFonts w:cs="Noto Sans"/>
                <w:color w:val="156082" w:themeColor="accent1"/>
                <w:kern w:val="3"/>
                <w:szCs w:val="22"/>
              </w:rPr>
              <w:instrText xml:space="preserve"> FORMTEXT </w:instrText>
            </w:r>
            <w:r w:rsidRPr="00A14602">
              <w:rPr>
                <w:rFonts w:cs="Noto Sans"/>
                <w:color w:val="156082" w:themeColor="accent1"/>
                <w:kern w:val="3"/>
                <w:szCs w:val="22"/>
              </w:rPr>
            </w:r>
            <w:r w:rsidRPr="00A14602">
              <w:rPr>
                <w:rFonts w:cs="Noto Sans"/>
                <w:color w:val="156082" w:themeColor="accent1"/>
                <w:kern w:val="3"/>
                <w:szCs w:val="22"/>
              </w:rPr>
              <w:fldChar w:fldCharType="separate"/>
            </w:r>
            <w:r w:rsidRPr="00A14602">
              <w:rPr>
                <w:rFonts w:cs="Noto Sans"/>
                <w:noProof/>
                <w:color w:val="156082" w:themeColor="accent1"/>
                <w:kern w:val="3"/>
                <w:szCs w:val="22"/>
              </w:rPr>
              <w:t> </w:t>
            </w:r>
            <w:r w:rsidRPr="00A14602">
              <w:rPr>
                <w:rFonts w:cs="Noto Sans"/>
                <w:noProof/>
                <w:color w:val="156082" w:themeColor="accent1"/>
                <w:kern w:val="3"/>
                <w:szCs w:val="22"/>
              </w:rPr>
              <w:t> </w:t>
            </w:r>
            <w:r w:rsidRPr="00A14602">
              <w:rPr>
                <w:rFonts w:cs="Noto Sans"/>
                <w:noProof/>
                <w:color w:val="156082" w:themeColor="accent1"/>
                <w:kern w:val="3"/>
                <w:szCs w:val="22"/>
              </w:rPr>
              <w:t> </w:t>
            </w:r>
            <w:r w:rsidRPr="00A14602">
              <w:rPr>
                <w:rFonts w:cs="Noto Sans"/>
                <w:noProof/>
                <w:color w:val="156082" w:themeColor="accent1"/>
                <w:kern w:val="3"/>
                <w:szCs w:val="22"/>
              </w:rPr>
              <w:t> </w:t>
            </w:r>
            <w:r w:rsidRPr="00A14602">
              <w:rPr>
                <w:rFonts w:cs="Noto Sans"/>
                <w:noProof/>
                <w:color w:val="156082" w:themeColor="accent1"/>
                <w:kern w:val="3"/>
                <w:szCs w:val="22"/>
              </w:rPr>
              <w:t> </w:t>
            </w:r>
            <w:r w:rsidRPr="00A14602">
              <w:rPr>
                <w:rFonts w:cs="Noto Sans"/>
                <w:color w:val="156082" w:themeColor="accent1"/>
                <w:kern w:val="3"/>
                <w:szCs w:val="22"/>
              </w:rPr>
              <w:fldChar w:fldCharType="end"/>
            </w:r>
          </w:p>
        </w:tc>
        <w:tc>
          <w:tcPr>
            <w:tcW w:w="2409" w:type="dxa"/>
            <w:vAlign w:val="center"/>
          </w:tcPr>
          <w:p w14:paraId="3E53C9EE" w14:textId="77777777" w:rsidR="008131B4" w:rsidRPr="00A14602" w:rsidRDefault="008131B4" w:rsidP="000631A5">
            <w:pPr>
              <w:jc w:val="both"/>
              <w:rPr>
                <w:rFonts w:cs="Noto Sans"/>
                <w:color w:val="156082" w:themeColor="accent1"/>
                <w:szCs w:val="22"/>
              </w:rPr>
            </w:pPr>
            <w:r w:rsidRPr="00A14602">
              <w:rPr>
                <w:rFonts w:cs="Noto Sans"/>
                <w:color w:val="156082" w:themeColor="accent1"/>
                <w:kern w:val="3"/>
                <w:szCs w:val="22"/>
              </w:rPr>
              <w:fldChar w:fldCharType="begin">
                <w:ffData>
                  <w:name w:val="Text30"/>
                  <w:enabled/>
                  <w:calcOnExit w:val="0"/>
                  <w:textInput/>
                </w:ffData>
              </w:fldChar>
            </w:r>
            <w:r w:rsidRPr="00A14602">
              <w:rPr>
                <w:rFonts w:cs="Noto Sans"/>
                <w:color w:val="156082" w:themeColor="accent1"/>
                <w:kern w:val="3"/>
                <w:szCs w:val="22"/>
              </w:rPr>
              <w:instrText xml:space="preserve"> FORMTEXT </w:instrText>
            </w:r>
            <w:r w:rsidRPr="00A14602">
              <w:rPr>
                <w:rFonts w:cs="Noto Sans"/>
                <w:color w:val="156082" w:themeColor="accent1"/>
                <w:kern w:val="3"/>
                <w:szCs w:val="22"/>
              </w:rPr>
            </w:r>
            <w:r w:rsidRPr="00A14602">
              <w:rPr>
                <w:rFonts w:cs="Noto Sans"/>
                <w:color w:val="156082" w:themeColor="accent1"/>
                <w:kern w:val="3"/>
                <w:szCs w:val="22"/>
              </w:rPr>
              <w:fldChar w:fldCharType="separate"/>
            </w:r>
            <w:r w:rsidRPr="00A14602">
              <w:rPr>
                <w:rFonts w:cs="Noto Sans"/>
                <w:noProof/>
                <w:color w:val="156082" w:themeColor="accent1"/>
                <w:kern w:val="3"/>
                <w:szCs w:val="22"/>
              </w:rPr>
              <w:t> </w:t>
            </w:r>
            <w:r w:rsidRPr="00A14602">
              <w:rPr>
                <w:rFonts w:cs="Noto Sans"/>
                <w:noProof/>
                <w:color w:val="156082" w:themeColor="accent1"/>
                <w:kern w:val="3"/>
                <w:szCs w:val="22"/>
              </w:rPr>
              <w:t> </w:t>
            </w:r>
            <w:r w:rsidRPr="00A14602">
              <w:rPr>
                <w:rFonts w:cs="Noto Sans"/>
                <w:noProof/>
                <w:color w:val="156082" w:themeColor="accent1"/>
                <w:kern w:val="3"/>
                <w:szCs w:val="22"/>
              </w:rPr>
              <w:t> </w:t>
            </w:r>
            <w:r w:rsidRPr="00A14602">
              <w:rPr>
                <w:rFonts w:cs="Noto Sans"/>
                <w:noProof/>
                <w:color w:val="156082" w:themeColor="accent1"/>
                <w:kern w:val="3"/>
                <w:szCs w:val="22"/>
              </w:rPr>
              <w:t> </w:t>
            </w:r>
            <w:r w:rsidRPr="00A14602">
              <w:rPr>
                <w:rFonts w:cs="Noto Sans"/>
                <w:noProof/>
                <w:color w:val="156082" w:themeColor="accent1"/>
                <w:kern w:val="3"/>
                <w:szCs w:val="22"/>
              </w:rPr>
              <w:t> </w:t>
            </w:r>
            <w:r w:rsidRPr="00A14602">
              <w:rPr>
                <w:rFonts w:cs="Noto Sans"/>
                <w:color w:val="156082" w:themeColor="accent1"/>
                <w:kern w:val="3"/>
                <w:szCs w:val="22"/>
              </w:rPr>
              <w:fldChar w:fldCharType="end"/>
            </w:r>
          </w:p>
        </w:tc>
        <w:tc>
          <w:tcPr>
            <w:tcW w:w="2127" w:type="dxa"/>
            <w:vAlign w:val="center"/>
          </w:tcPr>
          <w:p w14:paraId="2F768182" w14:textId="77777777" w:rsidR="008131B4" w:rsidRPr="00A14602" w:rsidRDefault="008131B4" w:rsidP="000631A5">
            <w:pPr>
              <w:jc w:val="both"/>
              <w:rPr>
                <w:rFonts w:cs="Noto Sans"/>
                <w:color w:val="156082" w:themeColor="accent1"/>
                <w:szCs w:val="22"/>
              </w:rPr>
            </w:pPr>
            <w:r w:rsidRPr="00A14602">
              <w:rPr>
                <w:rFonts w:cs="Noto Sans"/>
                <w:color w:val="156082" w:themeColor="accent1"/>
                <w:kern w:val="3"/>
                <w:szCs w:val="22"/>
              </w:rPr>
              <w:fldChar w:fldCharType="begin">
                <w:ffData>
                  <w:name w:val="Text30"/>
                  <w:enabled/>
                  <w:calcOnExit w:val="0"/>
                  <w:textInput/>
                </w:ffData>
              </w:fldChar>
            </w:r>
            <w:r w:rsidRPr="00A14602">
              <w:rPr>
                <w:rFonts w:cs="Noto Sans"/>
                <w:color w:val="156082" w:themeColor="accent1"/>
                <w:kern w:val="3"/>
                <w:szCs w:val="22"/>
              </w:rPr>
              <w:instrText xml:space="preserve"> FORMTEXT </w:instrText>
            </w:r>
            <w:r w:rsidRPr="00A14602">
              <w:rPr>
                <w:rFonts w:cs="Noto Sans"/>
                <w:color w:val="156082" w:themeColor="accent1"/>
                <w:kern w:val="3"/>
                <w:szCs w:val="22"/>
              </w:rPr>
            </w:r>
            <w:r w:rsidRPr="00A14602">
              <w:rPr>
                <w:rFonts w:cs="Noto Sans"/>
                <w:color w:val="156082" w:themeColor="accent1"/>
                <w:kern w:val="3"/>
                <w:szCs w:val="22"/>
              </w:rPr>
              <w:fldChar w:fldCharType="separate"/>
            </w:r>
            <w:r w:rsidRPr="00A14602">
              <w:rPr>
                <w:rFonts w:cs="Noto Sans"/>
                <w:noProof/>
                <w:color w:val="156082" w:themeColor="accent1"/>
                <w:kern w:val="3"/>
                <w:szCs w:val="22"/>
              </w:rPr>
              <w:t> </w:t>
            </w:r>
            <w:r w:rsidRPr="00A14602">
              <w:rPr>
                <w:rFonts w:cs="Noto Sans"/>
                <w:noProof/>
                <w:color w:val="156082" w:themeColor="accent1"/>
                <w:kern w:val="3"/>
                <w:szCs w:val="22"/>
              </w:rPr>
              <w:t> </w:t>
            </w:r>
            <w:r w:rsidRPr="00A14602">
              <w:rPr>
                <w:rFonts w:cs="Noto Sans"/>
                <w:noProof/>
                <w:color w:val="156082" w:themeColor="accent1"/>
                <w:kern w:val="3"/>
                <w:szCs w:val="22"/>
              </w:rPr>
              <w:t> </w:t>
            </w:r>
            <w:r w:rsidRPr="00A14602">
              <w:rPr>
                <w:rFonts w:cs="Noto Sans"/>
                <w:noProof/>
                <w:color w:val="156082" w:themeColor="accent1"/>
                <w:kern w:val="3"/>
                <w:szCs w:val="22"/>
              </w:rPr>
              <w:t> </w:t>
            </w:r>
            <w:r w:rsidRPr="00A14602">
              <w:rPr>
                <w:rFonts w:cs="Noto Sans"/>
                <w:noProof/>
                <w:color w:val="156082" w:themeColor="accent1"/>
                <w:kern w:val="3"/>
                <w:szCs w:val="22"/>
              </w:rPr>
              <w:t> </w:t>
            </w:r>
            <w:r w:rsidRPr="00A14602">
              <w:rPr>
                <w:rFonts w:cs="Noto Sans"/>
                <w:color w:val="156082" w:themeColor="accent1"/>
                <w:kern w:val="3"/>
                <w:szCs w:val="22"/>
              </w:rPr>
              <w:fldChar w:fldCharType="end"/>
            </w:r>
          </w:p>
        </w:tc>
      </w:tr>
      <w:tr w:rsidR="008131B4" w:rsidRPr="00A14602" w14:paraId="3CDDFDC8" w14:textId="77777777" w:rsidTr="00894A27">
        <w:trPr>
          <w:trHeight w:val="794"/>
        </w:trPr>
        <w:tc>
          <w:tcPr>
            <w:tcW w:w="2689" w:type="dxa"/>
            <w:shd w:val="clear" w:color="auto" w:fill="auto"/>
            <w:vAlign w:val="center"/>
          </w:tcPr>
          <w:p w14:paraId="421C2EB4" w14:textId="77777777" w:rsidR="008131B4" w:rsidRPr="00A14602" w:rsidRDefault="008131B4" w:rsidP="000631A5">
            <w:pPr>
              <w:widowControl w:val="0"/>
              <w:autoSpaceDN w:val="0"/>
              <w:jc w:val="both"/>
              <w:textAlignment w:val="baseline"/>
              <w:rPr>
                <w:rFonts w:cs="Noto Sans"/>
                <w:color w:val="156082" w:themeColor="accent1"/>
                <w:kern w:val="3"/>
                <w:szCs w:val="22"/>
              </w:rPr>
            </w:pPr>
            <w:r w:rsidRPr="00A14602">
              <w:rPr>
                <w:rFonts w:cs="Noto Sans"/>
                <w:color w:val="156082" w:themeColor="accent1"/>
                <w:kern w:val="3"/>
                <w:szCs w:val="22"/>
              </w:rPr>
              <w:fldChar w:fldCharType="begin">
                <w:ffData>
                  <w:name w:val="Text30"/>
                  <w:enabled/>
                  <w:calcOnExit w:val="0"/>
                  <w:textInput/>
                </w:ffData>
              </w:fldChar>
            </w:r>
            <w:r w:rsidRPr="00A14602">
              <w:rPr>
                <w:rFonts w:cs="Noto Sans"/>
                <w:color w:val="156082" w:themeColor="accent1"/>
                <w:kern w:val="3"/>
                <w:szCs w:val="22"/>
              </w:rPr>
              <w:instrText xml:space="preserve"> FORMTEXT </w:instrText>
            </w:r>
            <w:r w:rsidRPr="00A14602">
              <w:rPr>
                <w:rFonts w:cs="Noto Sans"/>
                <w:color w:val="156082" w:themeColor="accent1"/>
                <w:kern w:val="3"/>
                <w:szCs w:val="22"/>
              </w:rPr>
            </w:r>
            <w:r w:rsidRPr="00A14602">
              <w:rPr>
                <w:rFonts w:cs="Noto Sans"/>
                <w:color w:val="156082" w:themeColor="accent1"/>
                <w:kern w:val="3"/>
                <w:szCs w:val="22"/>
              </w:rPr>
              <w:fldChar w:fldCharType="separate"/>
            </w:r>
            <w:r w:rsidRPr="00A14602">
              <w:rPr>
                <w:rFonts w:cs="Noto Sans"/>
                <w:noProof/>
                <w:color w:val="156082" w:themeColor="accent1"/>
                <w:kern w:val="3"/>
                <w:szCs w:val="22"/>
              </w:rPr>
              <w:t> </w:t>
            </w:r>
            <w:r w:rsidRPr="00A14602">
              <w:rPr>
                <w:rFonts w:cs="Noto Sans"/>
                <w:noProof/>
                <w:color w:val="156082" w:themeColor="accent1"/>
                <w:kern w:val="3"/>
                <w:szCs w:val="22"/>
              </w:rPr>
              <w:t> </w:t>
            </w:r>
            <w:r w:rsidRPr="00A14602">
              <w:rPr>
                <w:rFonts w:cs="Noto Sans"/>
                <w:noProof/>
                <w:color w:val="156082" w:themeColor="accent1"/>
                <w:kern w:val="3"/>
                <w:szCs w:val="22"/>
              </w:rPr>
              <w:t> </w:t>
            </w:r>
            <w:r w:rsidRPr="00A14602">
              <w:rPr>
                <w:rFonts w:cs="Noto Sans"/>
                <w:noProof/>
                <w:color w:val="156082" w:themeColor="accent1"/>
                <w:kern w:val="3"/>
                <w:szCs w:val="22"/>
              </w:rPr>
              <w:t> </w:t>
            </w:r>
            <w:r w:rsidRPr="00A14602">
              <w:rPr>
                <w:rFonts w:cs="Noto Sans"/>
                <w:noProof/>
                <w:color w:val="156082" w:themeColor="accent1"/>
                <w:kern w:val="3"/>
                <w:szCs w:val="22"/>
              </w:rPr>
              <w:t> </w:t>
            </w:r>
            <w:r w:rsidRPr="00A14602">
              <w:rPr>
                <w:rFonts w:cs="Noto Sans"/>
                <w:color w:val="156082" w:themeColor="accent1"/>
                <w:kern w:val="3"/>
                <w:szCs w:val="22"/>
              </w:rPr>
              <w:fldChar w:fldCharType="end"/>
            </w:r>
          </w:p>
        </w:tc>
        <w:tc>
          <w:tcPr>
            <w:tcW w:w="2693" w:type="dxa"/>
            <w:shd w:val="clear" w:color="auto" w:fill="auto"/>
            <w:vAlign w:val="center"/>
          </w:tcPr>
          <w:p w14:paraId="4E387D17" w14:textId="77777777" w:rsidR="008131B4" w:rsidRPr="00A14602" w:rsidRDefault="008131B4" w:rsidP="000631A5">
            <w:pPr>
              <w:jc w:val="both"/>
              <w:rPr>
                <w:rFonts w:cs="Noto Sans"/>
                <w:color w:val="156082" w:themeColor="accent1"/>
                <w:szCs w:val="22"/>
              </w:rPr>
            </w:pPr>
            <w:r w:rsidRPr="00A14602">
              <w:rPr>
                <w:rFonts w:cs="Noto Sans"/>
                <w:color w:val="156082" w:themeColor="accent1"/>
                <w:kern w:val="3"/>
                <w:szCs w:val="22"/>
              </w:rPr>
              <w:fldChar w:fldCharType="begin">
                <w:ffData>
                  <w:name w:val="Text30"/>
                  <w:enabled/>
                  <w:calcOnExit w:val="0"/>
                  <w:textInput/>
                </w:ffData>
              </w:fldChar>
            </w:r>
            <w:r w:rsidRPr="00A14602">
              <w:rPr>
                <w:rFonts w:cs="Noto Sans"/>
                <w:color w:val="156082" w:themeColor="accent1"/>
                <w:kern w:val="3"/>
                <w:szCs w:val="22"/>
              </w:rPr>
              <w:instrText xml:space="preserve"> FORMTEXT </w:instrText>
            </w:r>
            <w:r w:rsidRPr="00A14602">
              <w:rPr>
                <w:rFonts w:cs="Noto Sans"/>
                <w:color w:val="156082" w:themeColor="accent1"/>
                <w:kern w:val="3"/>
                <w:szCs w:val="22"/>
              </w:rPr>
            </w:r>
            <w:r w:rsidRPr="00A14602">
              <w:rPr>
                <w:rFonts w:cs="Noto Sans"/>
                <w:color w:val="156082" w:themeColor="accent1"/>
                <w:kern w:val="3"/>
                <w:szCs w:val="22"/>
              </w:rPr>
              <w:fldChar w:fldCharType="separate"/>
            </w:r>
            <w:r w:rsidRPr="00A14602">
              <w:rPr>
                <w:rFonts w:cs="Noto Sans"/>
                <w:noProof/>
                <w:color w:val="156082" w:themeColor="accent1"/>
                <w:kern w:val="3"/>
                <w:szCs w:val="22"/>
              </w:rPr>
              <w:t> </w:t>
            </w:r>
            <w:r w:rsidRPr="00A14602">
              <w:rPr>
                <w:rFonts w:cs="Noto Sans"/>
                <w:noProof/>
                <w:color w:val="156082" w:themeColor="accent1"/>
                <w:kern w:val="3"/>
                <w:szCs w:val="22"/>
              </w:rPr>
              <w:t> </w:t>
            </w:r>
            <w:r w:rsidRPr="00A14602">
              <w:rPr>
                <w:rFonts w:cs="Noto Sans"/>
                <w:noProof/>
                <w:color w:val="156082" w:themeColor="accent1"/>
                <w:kern w:val="3"/>
                <w:szCs w:val="22"/>
              </w:rPr>
              <w:t> </w:t>
            </w:r>
            <w:r w:rsidRPr="00A14602">
              <w:rPr>
                <w:rFonts w:cs="Noto Sans"/>
                <w:noProof/>
                <w:color w:val="156082" w:themeColor="accent1"/>
                <w:kern w:val="3"/>
                <w:szCs w:val="22"/>
              </w:rPr>
              <w:t> </w:t>
            </w:r>
            <w:r w:rsidRPr="00A14602">
              <w:rPr>
                <w:rFonts w:cs="Noto Sans"/>
                <w:noProof/>
                <w:color w:val="156082" w:themeColor="accent1"/>
                <w:kern w:val="3"/>
                <w:szCs w:val="22"/>
              </w:rPr>
              <w:t> </w:t>
            </w:r>
            <w:r w:rsidRPr="00A14602">
              <w:rPr>
                <w:rFonts w:cs="Noto Sans"/>
                <w:color w:val="156082" w:themeColor="accent1"/>
                <w:kern w:val="3"/>
                <w:szCs w:val="22"/>
              </w:rPr>
              <w:fldChar w:fldCharType="end"/>
            </w:r>
          </w:p>
        </w:tc>
        <w:tc>
          <w:tcPr>
            <w:tcW w:w="2268" w:type="dxa"/>
            <w:shd w:val="clear" w:color="auto" w:fill="auto"/>
            <w:vAlign w:val="center"/>
          </w:tcPr>
          <w:p w14:paraId="6823C30E" w14:textId="77777777" w:rsidR="008131B4" w:rsidRPr="00A14602" w:rsidRDefault="008131B4" w:rsidP="000631A5">
            <w:pPr>
              <w:jc w:val="both"/>
              <w:rPr>
                <w:rFonts w:cs="Noto Sans"/>
                <w:color w:val="156082" w:themeColor="accent1"/>
                <w:szCs w:val="22"/>
              </w:rPr>
            </w:pPr>
            <w:r w:rsidRPr="00A14602">
              <w:rPr>
                <w:rFonts w:cs="Noto Sans"/>
                <w:color w:val="156082" w:themeColor="accent1"/>
                <w:kern w:val="3"/>
                <w:szCs w:val="22"/>
              </w:rPr>
              <w:fldChar w:fldCharType="begin">
                <w:ffData>
                  <w:name w:val="Text30"/>
                  <w:enabled/>
                  <w:calcOnExit w:val="0"/>
                  <w:textInput/>
                </w:ffData>
              </w:fldChar>
            </w:r>
            <w:r w:rsidRPr="00A14602">
              <w:rPr>
                <w:rFonts w:cs="Noto Sans"/>
                <w:color w:val="156082" w:themeColor="accent1"/>
                <w:kern w:val="3"/>
                <w:szCs w:val="22"/>
              </w:rPr>
              <w:instrText xml:space="preserve"> FORMTEXT </w:instrText>
            </w:r>
            <w:r w:rsidRPr="00A14602">
              <w:rPr>
                <w:rFonts w:cs="Noto Sans"/>
                <w:color w:val="156082" w:themeColor="accent1"/>
                <w:kern w:val="3"/>
                <w:szCs w:val="22"/>
              </w:rPr>
            </w:r>
            <w:r w:rsidRPr="00A14602">
              <w:rPr>
                <w:rFonts w:cs="Noto Sans"/>
                <w:color w:val="156082" w:themeColor="accent1"/>
                <w:kern w:val="3"/>
                <w:szCs w:val="22"/>
              </w:rPr>
              <w:fldChar w:fldCharType="separate"/>
            </w:r>
            <w:r w:rsidRPr="00A14602">
              <w:rPr>
                <w:rFonts w:cs="Noto Sans"/>
                <w:noProof/>
                <w:color w:val="156082" w:themeColor="accent1"/>
                <w:kern w:val="3"/>
                <w:szCs w:val="22"/>
              </w:rPr>
              <w:t> </w:t>
            </w:r>
            <w:r w:rsidRPr="00A14602">
              <w:rPr>
                <w:rFonts w:cs="Noto Sans"/>
                <w:noProof/>
                <w:color w:val="156082" w:themeColor="accent1"/>
                <w:kern w:val="3"/>
                <w:szCs w:val="22"/>
              </w:rPr>
              <w:t> </w:t>
            </w:r>
            <w:r w:rsidRPr="00A14602">
              <w:rPr>
                <w:rFonts w:cs="Noto Sans"/>
                <w:noProof/>
                <w:color w:val="156082" w:themeColor="accent1"/>
                <w:kern w:val="3"/>
                <w:szCs w:val="22"/>
              </w:rPr>
              <w:t> </w:t>
            </w:r>
            <w:r w:rsidRPr="00A14602">
              <w:rPr>
                <w:rFonts w:cs="Noto Sans"/>
                <w:noProof/>
                <w:color w:val="156082" w:themeColor="accent1"/>
                <w:kern w:val="3"/>
                <w:szCs w:val="22"/>
              </w:rPr>
              <w:t> </w:t>
            </w:r>
            <w:r w:rsidRPr="00A14602">
              <w:rPr>
                <w:rFonts w:cs="Noto Sans"/>
                <w:noProof/>
                <w:color w:val="156082" w:themeColor="accent1"/>
                <w:kern w:val="3"/>
                <w:szCs w:val="22"/>
              </w:rPr>
              <w:t> </w:t>
            </w:r>
            <w:r w:rsidRPr="00A14602">
              <w:rPr>
                <w:rFonts w:cs="Noto Sans"/>
                <w:color w:val="156082" w:themeColor="accent1"/>
                <w:kern w:val="3"/>
                <w:szCs w:val="22"/>
              </w:rPr>
              <w:fldChar w:fldCharType="end"/>
            </w:r>
          </w:p>
        </w:tc>
        <w:tc>
          <w:tcPr>
            <w:tcW w:w="1843" w:type="dxa"/>
            <w:shd w:val="clear" w:color="auto" w:fill="auto"/>
            <w:vAlign w:val="center"/>
          </w:tcPr>
          <w:p w14:paraId="3EFED8E9" w14:textId="77777777" w:rsidR="008131B4" w:rsidRPr="00A14602" w:rsidRDefault="008131B4" w:rsidP="000631A5">
            <w:pPr>
              <w:jc w:val="both"/>
              <w:rPr>
                <w:rFonts w:cs="Noto Sans"/>
                <w:color w:val="156082" w:themeColor="accent1"/>
                <w:szCs w:val="22"/>
              </w:rPr>
            </w:pPr>
            <w:r w:rsidRPr="00A14602">
              <w:rPr>
                <w:rFonts w:cs="Noto Sans"/>
                <w:color w:val="156082" w:themeColor="accent1"/>
                <w:kern w:val="3"/>
                <w:szCs w:val="22"/>
              </w:rPr>
              <w:fldChar w:fldCharType="begin">
                <w:ffData>
                  <w:name w:val="Text30"/>
                  <w:enabled/>
                  <w:calcOnExit w:val="0"/>
                  <w:textInput/>
                </w:ffData>
              </w:fldChar>
            </w:r>
            <w:r w:rsidRPr="00A14602">
              <w:rPr>
                <w:rFonts w:cs="Noto Sans"/>
                <w:color w:val="156082" w:themeColor="accent1"/>
                <w:kern w:val="3"/>
                <w:szCs w:val="22"/>
              </w:rPr>
              <w:instrText xml:space="preserve"> FORMTEXT </w:instrText>
            </w:r>
            <w:r w:rsidRPr="00A14602">
              <w:rPr>
                <w:rFonts w:cs="Noto Sans"/>
                <w:color w:val="156082" w:themeColor="accent1"/>
                <w:kern w:val="3"/>
                <w:szCs w:val="22"/>
              </w:rPr>
            </w:r>
            <w:r w:rsidRPr="00A14602">
              <w:rPr>
                <w:rFonts w:cs="Noto Sans"/>
                <w:color w:val="156082" w:themeColor="accent1"/>
                <w:kern w:val="3"/>
                <w:szCs w:val="22"/>
              </w:rPr>
              <w:fldChar w:fldCharType="separate"/>
            </w:r>
            <w:r w:rsidRPr="00A14602">
              <w:rPr>
                <w:rFonts w:cs="Noto Sans"/>
                <w:noProof/>
                <w:color w:val="156082" w:themeColor="accent1"/>
                <w:kern w:val="3"/>
                <w:szCs w:val="22"/>
              </w:rPr>
              <w:t> </w:t>
            </w:r>
            <w:r w:rsidRPr="00A14602">
              <w:rPr>
                <w:rFonts w:cs="Noto Sans"/>
                <w:noProof/>
                <w:color w:val="156082" w:themeColor="accent1"/>
                <w:kern w:val="3"/>
                <w:szCs w:val="22"/>
              </w:rPr>
              <w:t> </w:t>
            </w:r>
            <w:r w:rsidRPr="00A14602">
              <w:rPr>
                <w:rFonts w:cs="Noto Sans"/>
                <w:noProof/>
                <w:color w:val="156082" w:themeColor="accent1"/>
                <w:kern w:val="3"/>
                <w:szCs w:val="22"/>
              </w:rPr>
              <w:t> </w:t>
            </w:r>
            <w:r w:rsidRPr="00A14602">
              <w:rPr>
                <w:rFonts w:cs="Noto Sans"/>
                <w:noProof/>
                <w:color w:val="156082" w:themeColor="accent1"/>
                <w:kern w:val="3"/>
                <w:szCs w:val="22"/>
              </w:rPr>
              <w:t> </w:t>
            </w:r>
            <w:r w:rsidRPr="00A14602">
              <w:rPr>
                <w:rFonts w:cs="Noto Sans"/>
                <w:noProof/>
                <w:color w:val="156082" w:themeColor="accent1"/>
                <w:kern w:val="3"/>
                <w:szCs w:val="22"/>
              </w:rPr>
              <w:t> </w:t>
            </w:r>
            <w:r w:rsidRPr="00A14602">
              <w:rPr>
                <w:rFonts w:cs="Noto Sans"/>
                <w:color w:val="156082" w:themeColor="accent1"/>
                <w:kern w:val="3"/>
                <w:szCs w:val="22"/>
              </w:rPr>
              <w:fldChar w:fldCharType="end"/>
            </w:r>
          </w:p>
        </w:tc>
        <w:tc>
          <w:tcPr>
            <w:tcW w:w="2409" w:type="dxa"/>
            <w:vAlign w:val="center"/>
          </w:tcPr>
          <w:p w14:paraId="51D440E7" w14:textId="77777777" w:rsidR="008131B4" w:rsidRPr="00A14602" w:rsidRDefault="008131B4" w:rsidP="000631A5">
            <w:pPr>
              <w:jc w:val="both"/>
              <w:rPr>
                <w:rFonts w:cs="Noto Sans"/>
                <w:color w:val="156082" w:themeColor="accent1"/>
                <w:szCs w:val="22"/>
              </w:rPr>
            </w:pPr>
            <w:r w:rsidRPr="00A14602">
              <w:rPr>
                <w:rFonts w:cs="Noto Sans"/>
                <w:color w:val="156082" w:themeColor="accent1"/>
                <w:kern w:val="3"/>
                <w:szCs w:val="22"/>
              </w:rPr>
              <w:fldChar w:fldCharType="begin">
                <w:ffData>
                  <w:name w:val="Text30"/>
                  <w:enabled/>
                  <w:calcOnExit w:val="0"/>
                  <w:textInput/>
                </w:ffData>
              </w:fldChar>
            </w:r>
            <w:r w:rsidRPr="00A14602">
              <w:rPr>
                <w:rFonts w:cs="Noto Sans"/>
                <w:color w:val="156082" w:themeColor="accent1"/>
                <w:kern w:val="3"/>
                <w:szCs w:val="22"/>
              </w:rPr>
              <w:instrText xml:space="preserve"> FORMTEXT </w:instrText>
            </w:r>
            <w:r w:rsidRPr="00A14602">
              <w:rPr>
                <w:rFonts w:cs="Noto Sans"/>
                <w:color w:val="156082" w:themeColor="accent1"/>
                <w:kern w:val="3"/>
                <w:szCs w:val="22"/>
              </w:rPr>
            </w:r>
            <w:r w:rsidRPr="00A14602">
              <w:rPr>
                <w:rFonts w:cs="Noto Sans"/>
                <w:color w:val="156082" w:themeColor="accent1"/>
                <w:kern w:val="3"/>
                <w:szCs w:val="22"/>
              </w:rPr>
              <w:fldChar w:fldCharType="separate"/>
            </w:r>
            <w:r w:rsidRPr="00A14602">
              <w:rPr>
                <w:rFonts w:cs="Noto Sans"/>
                <w:noProof/>
                <w:color w:val="156082" w:themeColor="accent1"/>
                <w:kern w:val="3"/>
                <w:szCs w:val="22"/>
              </w:rPr>
              <w:t> </w:t>
            </w:r>
            <w:r w:rsidRPr="00A14602">
              <w:rPr>
                <w:rFonts w:cs="Noto Sans"/>
                <w:noProof/>
                <w:color w:val="156082" w:themeColor="accent1"/>
                <w:kern w:val="3"/>
                <w:szCs w:val="22"/>
              </w:rPr>
              <w:t> </w:t>
            </w:r>
            <w:r w:rsidRPr="00A14602">
              <w:rPr>
                <w:rFonts w:cs="Noto Sans"/>
                <w:noProof/>
                <w:color w:val="156082" w:themeColor="accent1"/>
                <w:kern w:val="3"/>
                <w:szCs w:val="22"/>
              </w:rPr>
              <w:t> </w:t>
            </w:r>
            <w:r w:rsidRPr="00A14602">
              <w:rPr>
                <w:rFonts w:cs="Noto Sans"/>
                <w:noProof/>
                <w:color w:val="156082" w:themeColor="accent1"/>
                <w:kern w:val="3"/>
                <w:szCs w:val="22"/>
              </w:rPr>
              <w:t> </w:t>
            </w:r>
            <w:r w:rsidRPr="00A14602">
              <w:rPr>
                <w:rFonts w:cs="Noto Sans"/>
                <w:noProof/>
                <w:color w:val="156082" w:themeColor="accent1"/>
                <w:kern w:val="3"/>
                <w:szCs w:val="22"/>
              </w:rPr>
              <w:t> </w:t>
            </w:r>
            <w:r w:rsidRPr="00A14602">
              <w:rPr>
                <w:rFonts w:cs="Noto Sans"/>
                <w:color w:val="156082" w:themeColor="accent1"/>
                <w:kern w:val="3"/>
                <w:szCs w:val="22"/>
              </w:rPr>
              <w:fldChar w:fldCharType="end"/>
            </w:r>
          </w:p>
        </w:tc>
        <w:tc>
          <w:tcPr>
            <w:tcW w:w="2127" w:type="dxa"/>
            <w:vAlign w:val="center"/>
          </w:tcPr>
          <w:p w14:paraId="56CACB16" w14:textId="77777777" w:rsidR="008131B4" w:rsidRPr="00A14602" w:rsidRDefault="008131B4" w:rsidP="000631A5">
            <w:pPr>
              <w:jc w:val="both"/>
              <w:rPr>
                <w:rFonts w:cs="Noto Sans"/>
                <w:color w:val="156082" w:themeColor="accent1"/>
                <w:szCs w:val="22"/>
              </w:rPr>
            </w:pPr>
            <w:r w:rsidRPr="00A14602">
              <w:rPr>
                <w:rFonts w:cs="Noto Sans"/>
                <w:color w:val="156082" w:themeColor="accent1"/>
                <w:kern w:val="3"/>
                <w:szCs w:val="22"/>
              </w:rPr>
              <w:fldChar w:fldCharType="begin">
                <w:ffData>
                  <w:name w:val="Text30"/>
                  <w:enabled/>
                  <w:calcOnExit w:val="0"/>
                  <w:textInput/>
                </w:ffData>
              </w:fldChar>
            </w:r>
            <w:r w:rsidRPr="00A14602">
              <w:rPr>
                <w:rFonts w:cs="Noto Sans"/>
                <w:color w:val="156082" w:themeColor="accent1"/>
                <w:kern w:val="3"/>
                <w:szCs w:val="22"/>
              </w:rPr>
              <w:instrText xml:space="preserve"> FORMTEXT </w:instrText>
            </w:r>
            <w:r w:rsidRPr="00A14602">
              <w:rPr>
                <w:rFonts w:cs="Noto Sans"/>
                <w:color w:val="156082" w:themeColor="accent1"/>
                <w:kern w:val="3"/>
                <w:szCs w:val="22"/>
              </w:rPr>
            </w:r>
            <w:r w:rsidRPr="00A14602">
              <w:rPr>
                <w:rFonts w:cs="Noto Sans"/>
                <w:color w:val="156082" w:themeColor="accent1"/>
                <w:kern w:val="3"/>
                <w:szCs w:val="22"/>
              </w:rPr>
              <w:fldChar w:fldCharType="separate"/>
            </w:r>
            <w:r w:rsidRPr="00A14602">
              <w:rPr>
                <w:rFonts w:cs="Noto Sans"/>
                <w:noProof/>
                <w:color w:val="156082" w:themeColor="accent1"/>
                <w:kern w:val="3"/>
                <w:szCs w:val="22"/>
              </w:rPr>
              <w:t> </w:t>
            </w:r>
            <w:r w:rsidRPr="00A14602">
              <w:rPr>
                <w:rFonts w:cs="Noto Sans"/>
                <w:noProof/>
                <w:color w:val="156082" w:themeColor="accent1"/>
                <w:kern w:val="3"/>
                <w:szCs w:val="22"/>
              </w:rPr>
              <w:t> </w:t>
            </w:r>
            <w:r w:rsidRPr="00A14602">
              <w:rPr>
                <w:rFonts w:cs="Noto Sans"/>
                <w:noProof/>
                <w:color w:val="156082" w:themeColor="accent1"/>
                <w:kern w:val="3"/>
                <w:szCs w:val="22"/>
              </w:rPr>
              <w:t> </w:t>
            </w:r>
            <w:r w:rsidRPr="00A14602">
              <w:rPr>
                <w:rFonts w:cs="Noto Sans"/>
                <w:noProof/>
                <w:color w:val="156082" w:themeColor="accent1"/>
                <w:kern w:val="3"/>
                <w:szCs w:val="22"/>
              </w:rPr>
              <w:t> </w:t>
            </w:r>
            <w:r w:rsidRPr="00A14602">
              <w:rPr>
                <w:rFonts w:cs="Noto Sans"/>
                <w:noProof/>
                <w:color w:val="156082" w:themeColor="accent1"/>
                <w:kern w:val="3"/>
                <w:szCs w:val="22"/>
              </w:rPr>
              <w:t> </w:t>
            </w:r>
            <w:r w:rsidRPr="00A14602">
              <w:rPr>
                <w:rFonts w:cs="Noto Sans"/>
                <w:color w:val="156082" w:themeColor="accent1"/>
                <w:kern w:val="3"/>
                <w:szCs w:val="22"/>
              </w:rPr>
              <w:fldChar w:fldCharType="end"/>
            </w:r>
          </w:p>
        </w:tc>
      </w:tr>
      <w:tr w:rsidR="008131B4" w:rsidRPr="00A14602" w14:paraId="7CA59D6B" w14:textId="77777777" w:rsidTr="00894A27">
        <w:trPr>
          <w:trHeight w:val="794"/>
        </w:trPr>
        <w:tc>
          <w:tcPr>
            <w:tcW w:w="2689" w:type="dxa"/>
            <w:shd w:val="clear" w:color="auto" w:fill="auto"/>
            <w:vAlign w:val="center"/>
          </w:tcPr>
          <w:p w14:paraId="2B5DC5FD" w14:textId="77777777" w:rsidR="008131B4" w:rsidRPr="00A14602" w:rsidRDefault="008131B4" w:rsidP="000631A5">
            <w:pPr>
              <w:widowControl w:val="0"/>
              <w:autoSpaceDN w:val="0"/>
              <w:jc w:val="both"/>
              <w:textAlignment w:val="baseline"/>
              <w:rPr>
                <w:rFonts w:cs="Noto Sans"/>
                <w:color w:val="156082" w:themeColor="accent1"/>
                <w:kern w:val="3"/>
                <w:szCs w:val="22"/>
              </w:rPr>
            </w:pPr>
            <w:r w:rsidRPr="00A14602">
              <w:rPr>
                <w:rFonts w:cs="Noto Sans"/>
                <w:color w:val="156082" w:themeColor="accent1"/>
                <w:kern w:val="3"/>
                <w:szCs w:val="22"/>
              </w:rPr>
              <w:fldChar w:fldCharType="begin">
                <w:ffData>
                  <w:name w:val="Text30"/>
                  <w:enabled/>
                  <w:calcOnExit w:val="0"/>
                  <w:textInput/>
                </w:ffData>
              </w:fldChar>
            </w:r>
            <w:r w:rsidRPr="00A14602">
              <w:rPr>
                <w:rFonts w:cs="Noto Sans"/>
                <w:color w:val="156082" w:themeColor="accent1"/>
                <w:kern w:val="3"/>
                <w:szCs w:val="22"/>
              </w:rPr>
              <w:instrText xml:space="preserve"> FORMTEXT </w:instrText>
            </w:r>
            <w:r w:rsidRPr="00A14602">
              <w:rPr>
                <w:rFonts w:cs="Noto Sans"/>
                <w:color w:val="156082" w:themeColor="accent1"/>
                <w:kern w:val="3"/>
                <w:szCs w:val="22"/>
              </w:rPr>
            </w:r>
            <w:r w:rsidRPr="00A14602">
              <w:rPr>
                <w:rFonts w:cs="Noto Sans"/>
                <w:color w:val="156082" w:themeColor="accent1"/>
                <w:kern w:val="3"/>
                <w:szCs w:val="22"/>
              </w:rPr>
              <w:fldChar w:fldCharType="separate"/>
            </w:r>
            <w:r w:rsidRPr="00A14602">
              <w:rPr>
                <w:rFonts w:cs="Noto Sans"/>
                <w:noProof/>
                <w:color w:val="156082" w:themeColor="accent1"/>
                <w:kern w:val="3"/>
                <w:szCs w:val="22"/>
              </w:rPr>
              <w:t> </w:t>
            </w:r>
            <w:r w:rsidRPr="00A14602">
              <w:rPr>
                <w:rFonts w:cs="Noto Sans"/>
                <w:noProof/>
                <w:color w:val="156082" w:themeColor="accent1"/>
                <w:kern w:val="3"/>
                <w:szCs w:val="22"/>
              </w:rPr>
              <w:t> </w:t>
            </w:r>
            <w:r w:rsidRPr="00A14602">
              <w:rPr>
                <w:rFonts w:cs="Noto Sans"/>
                <w:noProof/>
                <w:color w:val="156082" w:themeColor="accent1"/>
                <w:kern w:val="3"/>
                <w:szCs w:val="22"/>
              </w:rPr>
              <w:t> </w:t>
            </w:r>
            <w:r w:rsidRPr="00A14602">
              <w:rPr>
                <w:rFonts w:cs="Noto Sans"/>
                <w:noProof/>
                <w:color w:val="156082" w:themeColor="accent1"/>
                <w:kern w:val="3"/>
                <w:szCs w:val="22"/>
              </w:rPr>
              <w:t> </w:t>
            </w:r>
            <w:r w:rsidRPr="00A14602">
              <w:rPr>
                <w:rFonts w:cs="Noto Sans"/>
                <w:noProof/>
                <w:color w:val="156082" w:themeColor="accent1"/>
                <w:kern w:val="3"/>
                <w:szCs w:val="22"/>
              </w:rPr>
              <w:t> </w:t>
            </w:r>
            <w:r w:rsidRPr="00A14602">
              <w:rPr>
                <w:rFonts w:cs="Noto Sans"/>
                <w:color w:val="156082" w:themeColor="accent1"/>
                <w:kern w:val="3"/>
                <w:szCs w:val="22"/>
              </w:rPr>
              <w:fldChar w:fldCharType="end"/>
            </w:r>
          </w:p>
        </w:tc>
        <w:tc>
          <w:tcPr>
            <w:tcW w:w="2693" w:type="dxa"/>
            <w:shd w:val="clear" w:color="auto" w:fill="auto"/>
            <w:vAlign w:val="center"/>
          </w:tcPr>
          <w:p w14:paraId="478136B4" w14:textId="77777777" w:rsidR="008131B4" w:rsidRPr="00A14602" w:rsidRDefault="008131B4" w:rsidP="000631A5">
            <w:pPr>
              <w:jc w:val="both"/>
              <w:rPr>
                <w:rFonts w:cs="Noto Sans"/>
                <w:color w:val="156082" w:themeColor="accent1"/>
                <w:szCs w:val="22"/>
              </w:rPr>
            </w:pPr>
            <w:r w:rsidRPr="00A14602">
              <w:rPr>
                <w:rFonts w:cs="Noto Sans"/>
                <w:color w:val="156082" w:themeColor="accent1"/>
                <w:kern w:val="3"/>
                <w:szCs w:val="22"/>
              </w:rPr>
              <w:fldChar w:fldCharType="begin">
                <w:ffData>
                  <w:name w:val="Text30"/>
                  <w:enabled/>
                  <w:calcOnExit w:val="0"/>
                  <w:textInput/>
                </w:ffData>
              </w:fldChar>
            </w:r>
            <w:r w:rsidRPr="00A14602">
              <w:rPr>
                <w:rFonts w:cs="Noto Sans"/>
                <w:color w:val="156082" w:themeColor="accent1"/>
                <w:kern w:val="3"/>
                <w:szCs w:val="22"/>
              </w:rPr>
              <w:instrText xml:space="preserve"> FORMTEXT </w:instrText>
            </w:r>
            <w:r w:rsidRPr="00A14602">
              <w:rPr>
                <w:rFonts w:cs="Noto Sans"/>
                <w:color w:val="156082" w:themeColor="accent1"/>
                <w:kern w:val="3"/>
                <w:szCs w:val="22"/>
              </w:rPr>
            </w:r>
            <w:r w:rsidRPr="00A14602">
              <w:rPr>
                <w:rFonts w:cs="Noto Sans"/>
                <w:color w:val="156082" w:themeColor="accent1"/>
                <w:kern w:val="3"/>
                <w:szCs w:val="22"/>
              </w:rPr>
              <w:fldChar w:fldCharType="separate"/>
            </w:r>
            <w:r w:rsidRPr="00A14602">
              <w:rPr>
                <w:rFonts w:cs="Noto Sans"/>
                <w:noProof/>
                <w:color w:val="156082" w:themeColor="accent1"/>
                <w:kern w:val="3"/>
                <w:szCs w:val="22"/>
              </w:rPr>
              <w:t> </w:t>
            </w:r>
            <w:r w:rsidRPr="00A14602">
              <w:rPr>
                <w:rFonts w:cs="Noto Sans"/>
                <w:noProof/>
                <w:color w:val="156082" w:themeColor="accent1"/>
                <w:kern w:val="3"/>
                <w:szCs w:val="22"/>
              </w:rPr>
              <w:t> </w:t>
            </w:r>
            <w:r w:rsidRPr="00A14602">
              <w:rPr>
                <w:rFonts w:cs="Noto Sans"/>
                <w:noProof/>
                <w:color w:val="156082" w:themeColor="accent1"/>
                <w:kern w:val="3"/>
                <w:szCs w:val="22"/>
              </w:rPr>
              <w:t> </w:t>
            </w:r>
            <w:r w:rsidRPr="00A14602">
              <w:rPr>
                <w:rFonts w:cs="Noto Sans"/>
                <w:noProof/>
                <w:color w:val="156082" w:themeColor="accent1"/>
                <w:kern w:val="3"/>
                <w:szCs w:val="22"/>
              </w:rPr>
              <w:t> </w:t>
            </w:r>
            <w:r w:rsidRPr="00A14602">
              <w:rPr>
                <w:rFonts w:cs="Noto Sans"/>
                <w:noProof/>
                <w:color w:val="156082" w:themeColor="accent1"/>
                <w:kern w:val="3"/>
                <w:szCs w:val="22"/>
              </w:rPr>
              <w:t> </w:t>
            </w:r>
            <w:r w:rsidRPr="00A14602">
              <w:rPr>
                <w:rFonts w:cs="Noto Sans"/>
                <w:color w:val="156082" w:themeColor="accent1"/>
                <w:kern w:val="3"/>
                <w:szCs w:val="22"/>
              </w:rPr>
              <w:fldChar w:fldCharType="end"/>
            </w:r>
          </w:p>
        </w:tc>
        <w:tc>
          <w:tcPr>
            <w:tcW w:w="2268" w:type="dxa"/>
            <w:shd w:val="clear" w:color="auto" w:fill="auto"/>
            <w:vAlign w:val="center"/>
          </w:tcPr>
          <w:p w14:paraId="431C6F48" w14:textId="77777777" w:rsidR="008131B4" w:rsidRPr="00A14602" w:rsidRDefault="008131B4" w:rsidP="000631A5">
            <w:pPr>
              <w:jc w:val="both"/>
              <w:rPr>
                <w:rFonts w:cs="Noto Sans"/>
                <w:color w:val="156082" w:themeColor="accent1"/>
                <w:szCs w:val="22"/>
              </w:rPr>
            </w:pPr>
            <w:r w:rsidRPr="00A14602">
              <w:rPr>
                <w:rFonts w:cs="Noto Sans"/>
                <w:color w:val="156082" w:themeColor="accent1"/>
                <w:kern w:val="3"/>
                <w:szCs w:val="22"/>
              </w:rPr>
              <w:fldChar w:fldCharType="begin">
                <w:ffData>
                  <w:name w:val="Text30"/>
                  <w:enabled/>
                  <w:calcOnExit w:val="0"/>
                  <w:textInput/>
                </w:ffData>
              </w:fldChar>
            </w:r>
            <w:r w:rsidRPr="00A14602">
              <w:rPr>
                <w:rFonts w:cs="Noto Sans"/>
                <w:color w:val="156082" w:themeColor="accent1"/>
                <w:kern w:val="3"/>
                <w:szCs w:val="22"/>
              </w:rPr>
              <w:instrText xml:space="preserve"> FORMTEXT </w:instrText>
            </w:r>
            <w:r w:rsidRPr="00A14602">
              <w:rPr>
                <w:rFonts w:cs="Noto Sans"/>
                <w:color w:val="156082" w:themeColor="accent1"/>
                <w:kern w:val="3"/>
                <w:szCs w:val="22"/>
              </w:rPr>
            </w:r>
            <w:r w:rsidRPr="00A14602">
              <w:rPr>
                <w:rFonts w:cs="Noto Sans"/>
                <w:color w:val="156082" w:themeColor="accent1"/>
                <w:kern w:val="3"/>
                <w:szCs w:val="22"/>
              </w:rPr>
              <w:fldChar w:fldCharType="separate"/>
            </w:r>
            <w:r w:rsidRPr="00A14602">
              <w:rPr>
                <w:rFonts w:cs="Noto Sans"/>
                <w:noProof/>
                <w:color w:val="156082" w:themeColor="accent1"/>
                <w:kern w:val="3"/>
                <w:szCs w:val="22"/>
              </w:rPr>
              <w:t> </w:t>
            </w:r>
            <w:r w:rsidRPr="00A14602">
              <w:rPr>
                <w:rFonts w:cs="Noto Sans"/>
                <w:noProof/>
                <w:color w:val="156082" w:themeColor="accent1"/>
                <w:kern w:val="3"/>
                <w:szCs w:val="22"/>
              </w:rPr>
              <w:t> </w:t>
            </w:r>
            <w:r w:rsidRPr="00A14602">
              <w:rPr>
                <w:rFonts w:cs="Noto Sans"/>
                <w:noProof/>
                <w:color w:val="156082" w:themeColor="accent1"/>
                <w:kern w:val="3"/>
                <w:szCs w:val="22"/>
              </w:rPr>
              <w:t> </w:t>
            </w:r>
            <w:r w:rsidRPr="00A14602">
              <w:rPr>
                <w:rFonts w:cs="Noto Sans"/>
                <w:noProof/>
                <w:color w:val="156082" w:themeColor="accent1"/>
                <w:kern w:val="3"/>
                <w:szCs w:val="22"/>
              </w:rPr>
              <w:t> </w:t>
            </w:r>
            <w:r w:rsidRPr="00A14602">
              <w:rPr>
                <w:rFonts w:cs="Noto Sans"/>
                <w:noProof/>
                <w:color w:val="156082" w:themeColor="accent1"/>
                <w:kern w:val="3"/>
                <w:szCs w:val="22"/>
              </w:rPr>
              <w:t> </w:t>
            </w:r>
            <w:r w:rsidRPr="00A14602">
              <w:rPr>
                <w:rFonts w:cs="Noto Sans"/>
                <w:color w:val="156082" w:themeColor="accent1"/>
                <w:kern w:val="3"/>
                <w:szCs w:val="22"/>
              </w:rPr>
              <w:fldChar w:fldCharType="end"/>
            </w:r>
          </w:p>
        </w:tc>
        <w:tc>
          <w:tcPr>
            <w:tcW w:w="1843" w:type="dxa"/>
            <w:shd w:val="clear" w:color="auto" w:fill="auto"/>
            <w:vAlign w:val="center"/>
          </w:tcPr>
          <w:p w14:paraId="34E5F978" w14:textId="77777777" w:rsidR="008131B4" w:rsidRPr="00A14602" w:rsidRDefault="008131B4" w:rsidP="000631A5">
            <w:pPr>
              <w:jc w:val="both"/>
              <w:rPr>
                <w:rFonts w:cs="Noto Sans"/>
                <w:color w:val="156082" w:themeColor="accent1"/>
                <w:szCs w:val="22"/>
              </w:rPr>
            </w:pPr>
            <w:r w:rsidRPr="00A14602">
              <w:rPr>
                <w:rFonts w:cs="Noto Sans"/>
                <w:color w:val="156082" w:themeColor="accent1"/>
                <w:kern w:val="3"/>
                <w:szCs w:val="22"/>
              </w:rPr>
              <w:fldChar w:fldCharType="begin">
                <w:ffData>
                  <w:name w:val="Text30"/>
                  <w:enabled/>
                  <w:calcOnExit w:val="0"/>
                  <w:textInput/>
                </w:ffData>
              </w:fldChar>
            </w:r>
            <w:r w:rsidRPr="00A14602">
              <w:rPr>
                <w:rFonts w:cs="Noto Sans"/>
                <w:color w:val="156082" w:themeColor="accent1"/>
                <w:kern w:val="3"/>
                <w:szCs w:val="22"/>
              </w:rPr>
              <w:instrText xml:space="preserve"> FORMTEXT </w:instrText>
            </w:r>
            <w:r w:rsidRPr="00A14602">
              <w:rPr>
                <w:rFonts w:cs="Noto Sans"/>
                <w:color w:val="156082" w:themeColor="accent1"/>
                <w:kern w:val="3"/>
                <w:szCs w:val="22"/>
              </w:rPr>
            </w:r>
            <w:r w:rsidRPr="00A14602">
              <w:rPr>
                <w:rFonts w:cs="Noto Sans"/>
                <w:color w:val="156082" w:themeColor="accent1"/>
                <w:kern w:val="3"/>
                <w:szCs w:val="22"/>
              </w:rPr>
              <w:fldChar w:fldCharType="separate"/>
            </w:r>
            <w:r w:rsidRPr="00A14602">
              <w:rPr>
                <w:rFonts w:cs="Noto Sans"/>
                <w:noProof/>
                <w:color w:val="156082" w:themeColor="accent1"/>
                <w:kern w:val="3"/>
                <w:szCs w:val="22"/>
              </w:rPr>
              <w:t> </w:t>
            </w:r>
            <w:r w:rsidRPr="00A14602">
              <w:rPr>
                <w:rFonts w:cs="Noto Sans"/>
                <w:noProof/>
                <w:color w:val="156082" w:themeColor="accent1"/>
                <w:kern w:val="3"/>
                <w:szCs w:val="22"/>
              </w:rPr>
              <w:t> </w:t>
            </w:r>
            <w:r w:rsidRPr="00A14602">
              <w:rPr>
                <w:rFonts w:cs="Noto Sans"/>
                <w:noProof/>
                <w:color w:val="156082" w:themeColor="accent1"/>
                <w:kern w:val="3"/>
                <w:szCs w:val="22"/>
              </w:rPr>
              <w:t> </w:t>
            </w:r>
            <w:r w:rsidRPr="00A14602">
              <w:rPr>
                <w:rFonts w:cs="Noto Sans"/>
                <w:noProof/>
                <w:color w:val="156082" w:themeColor="accent1"/>
                <w:kern w:val="3"/>
                <w:szCs w:val="22"/>
              </w:rPr>
              <w:t> </w:t>
            </w:r>
            <w:r w:rsidRPr="00A14602">
              <w:rPr>
                <w:rFonts w:cs="Noto Sans"/>
                <w:noProof/>
                <w:color w:val="156082" w:themeColor="accent1"/>
                <w:kern w:val="3"/>
                <w:szCs w:val="22"/>
              </w:rPr>
              <w:t> </w:t>
            </w:r>
            <w:r w:rsidRPr="00A14602">
              <w:rPr>
                <w:rFonts w:cs="Noto Sans"/>
                <w:color w:val="156082" w:themeColor="accent1"/>
                <w:kern w:val="3"/>
                <w:szCs w:val="22"/>
              </w:rPr>
              <w:fldChar w:fldCharType="end"/>
            </w:r>
          </w:p>
        </w:tc>
        <w:tc>
          <w:tcPr>
            <w:tcW w:w="2409" w:type="dxa"/>
            <w:vAlign w:val="center"/>
          </w:tcPr>
          <w:p w14:paraId="75A0420A" w14:textId="77777777" w:rsidR="008131B4" w:rsidRPr="00A14602" w:rsidRDefault="008131B4" w:rsidP="000631A5">
            <w:pPr>
              <w:jc w:val="both"/>
              <w:rPr>
                <w:rFonts w:cs="Noto Sans"/>
                <w:color w:val="156082" w:themeColor="accent1"/>
                <w:szCs w:val="22"/>
              </w:rPr>
            </w:pPr>
            <w:r w:rsidRPr="00A14602">
              <w:rPr>
                <w:rFonts w:cs="Noto Sans"/>
                <w:color w:val="156082" w:themeColor="accent1"/>
                <w:kern w:val="3"/>
                <w:szCs w:val="22"/>
              </w:rPr>
              <w:fldChar w:fldCharType="begin">
                <w:ffData>
                  <w:name w:val="Text30"/>
                  <w:enabled/>
                  <w:calcOnExit w:val="0"/>
                  <w:textInput/>
                </w:ffData>
              </w:fldChar>
            </w:r>
            <w:r w:rsidRPr="00A14602">
              <w:rPr>
                <w:rFonts w:cs="Noto Sans"/>
                <w:color w:val="156082" w:themeColor="accent1"/>
                <w:kern w:val="3"/>
                <w:szCs w:val="22"/>
              </w:rPr>
              <w:instrText xml:space="preserve"> FORMTEXT </w:instrText>
            </w:r>
            <w:r w:rsidRPr="00A14602">
              <w:rPr>
                <w:rFonts w:cs="Noto Sans"/>
                <w:color w:val="156082" w:themeColor="accent1"/>
                <w:kern w:val="3"/>
                <w:szCs w:val="22"/>
              </w:rPr>
            </w:r>
            <w:r w:rsidRPr="00A14602">
              <w:rPr>
                <w:rFonts w:cs="Noto Sans"/>
                <w:color w:val="156082" w:themeColor="accent1"/>
                <w:kern w:val="3"/>
                <w:szCs w:val="22"/>
              </w:rPr>
              <w:fldChar w:fldCharType="separate"/>
            </w:r>
            <w:r w:rsidRPr="00A14602">
              <w:rPr>
                <w:rFonts w:cs="Noto Sans"/>
                <w:noProof/>
                <w:color w:val="156082" w:themeColor="accent1"/>
                <w:kern w:val="3"/>
                <w:szCs w:val="22"/>
              </w:rPr>
              <w:t> </w:t>
            </w:r>
            <w:r w:rsidRPr="00A14602">
              <w:rPr>
                <w:rFonts w:cs="Noto Sans"/>
                <w:noProof/>
                <w:color w:val="156082" w:themeColor="accent1"/>
                <w:kern w:val="3"/>
                <w:szCs w:val="22"/>
              </w:rPr>
              <w:t> </w:t>
            </w:r>
            <w:r w:rsidRPr="00A14602">
              <w:rPr>
                <w:rFonts w:cs="Noto Sans"/>
                <w:noProof/>
                <w:color w:val="156082" w:themeColor="accent1"/>
                <w:kern w:val="3"/>
                <w:szCs w:val="22"/>
              </w:rPr>
              <w:t> </w:t>
            </w:r>
            <w:r w:rsidRPr="00A14602">
              <w:rPr>
                <w:rFonts w:cs="Noto Sans"/>
                <w:noProof/>
                <w:color w:val="156082" w:themeColor="accent1"/>
                <w:kern w:val="3"/>
                <w:szCs w:val="22"/>
              </w:rPr>
              <w:t> </w:t>
            </w:r>
            <w:r w:rsidRPr="00A14602">
              <w:rPr>
                <w:rFonts w:cs="Noto Sans"/>
                <w:noProof/>
                <w:color w:val="156082" w:themeColor="accent1"/>
                <w:kern w:val="3"/>
                <w:szCs w:val="22"/>
              </w:rPr>
              <w:t> </w:t>
            </w:r>
            <w:r w:rsidRPr="00A14602">
              <w:rPr>
                <w:rFonts w:cs="Noto Sans"/>
                <w:color w:val="156082" w:themeColor="accent1"/>
                <w:kern w:val="3"/>
                <w:szCs w:val="22"/>
              </w:rPr>
              <w:fldChar w:fldCharType="end"/>
            </w:r>
          </w:p>
        </w:tc>
        <w:tc>
          <w:tcPr>
            <w:tcW w:w="2127" w:type="dxa"/>
            <w:vAlign w:val="center"/>
          </w:tcPr>
          <w:p w14:paraId="2012647C" w14:textId="77777777" w:rsidR="008131B4" w:rsidRPr="00A14602" w:rsidRDefault="008131B4" w:rsidP="000631A5">
            <w:pPr>
              <w:jc w:val="both"/>
              <w:rPr>
                <w:rFonts w:cs="Noto Sans"/>
                <w:color w:val="156082" w:themeColor="accent1"/>
                <w:szCs w:val="22"/>
              </w:rPr>
            </w:pPr>
            <w:r w:rsidRPr="00A14602">
              <w:rPr>
                <w:rFonts w:cs="Noto Sans"/>
                <w:color w:val="156082" w:themeColor="accent1"/>
                <w:kern w:val="3"/>
                <w:szCs w:val="22"/>
              </w:rPr>
              <w:fldChar w:fldCharType="begin">
                <w:ffData>
                  <w:name w:val="Text30"/>
                  <w:enabled/>
                  <w:calcOnExit w:val="0"/>
                  <w:textInput/>
                </w:ffData>
              </w:fldChar>
            </w:r>
            <w:r w:rsidRPr="00A14602">
              <w:rPr>
                <w:rFonts w:cs="Noto Sans"/>
                <w:color w:val="156082" w:themeColor="accent1"/>
                <w:kern w:val="3"/>
                <w:szCs w:val="22"/>
              </w:rPr>
              <w:instrText xml:space="preserve"> FORMTEXT </w:instrText>
            </w:r>
            <w:r w:rsidRPr="00A14602">
              <w:rPr>
                <w:rFonts w:cs="Noto Sans"/>
                <w:color w:val="156082" w:themeColor="accent1"/>
                <w:kern w:val="3"/>
                <w:szCs w:val="22"/>
              </w:rPr>
            </w:r>
            <w:r w:rsidRPr="00A14602">
              <w:rPr>
                <w:rFonts w:cs="Noto Sans"/>
                <w:color w:val="156082" w:themeColor="accent1"/>
                <w:kern w:val="3"/>
                <w:szCs w:val="22"/>
              </w:rPr>
              <w:fldChar w:fldCharType="separate"/>
            </w:r>
            <w:r w:rsidRPr="00A14602">
              <w:rPr>
                <w:rFonts w:cs="Noto Sans"/>
                <w:noProof/>
                <w:color w:val="156082" w:themeColor="accent1"/>
                <w:kern w:val="3"/>
                <w:szCs w:val="22"/>
              </w:rPr>
              <w:t> </w:t>
            </w:r>
            <w:r w:rsidRPr="00A14602">
              <w:rPr>
                <w:rFonts w:cs="Noto Sans"/>
                <w:noProof/>
                <w:color w:val="156082" w:themeColor="accent1"/>
                <w:kern w:val="3"/>
                <w:szCs w:val="22"/>
              </w:rPr>
              <w:t> </w:t>
            </w:r>
            <w:r w:rsidRPr="00A14602">
              <w:rPr>
                <w:rFonts w:cs="Noto Sans"/>
                <w:noProof/>
                <w:color w:val="156082" w:themeColor="accent1"/>
                <w:kern w:val="3"/>
                <w:szCs w:val="22"/>
              </w:rPr>
              <w:t> </w:t>
            </w:r>
            <w:r w:rsidRPr="00A14602">
              <w:rPr>
                <w:rFonts w:cs="Noto Sans"/>
                <w:noProof/>
                <w:color w:val="156082" w:themeColor="accent1"/>
                <w:kern w:val="3"/>
                <w:szCs w:val="22"/>
              </w:rPr>
              <w:t> </w:t>
            </w:r>
            <w:r w:rsidRPr="00A14602">
              <w:rPr>
                <w:rFonts w:cs="Noto Sans"/>
                <w:noProof/>
                <w:color w:val="156082" w:themeColor="accent1"/>
                <w:kern w:val="3"/>
                <w:szCs w:val="22"/>
              </w:rPr>
              <w:t> </w:t>
            </w:r>
            <w:r w:rsidRPr="00A14602">
              <w:rPr>
                <w:rFonts w:cs="Noto Sans"/>
                <w:color w:val="156082" w:themeColor="accent1"/>
                <w:kern w:val="3"/>
                <w:szCs w:val="22"/>
              </w:rPr>
              <w:fldChar w:fldCharType="end"/>
            </w:r>
          </w:p>
        </w:tc>
      </w:tr>
      <w:tr w:rsidR="008131B4" w:rsidRPr="00A14602" w14:paraId="03FCD6A9" w14:textId="77777777" w:rsidTr="00894A27">
        <w:trPr>
          <w:trHeight w:val="794"/>
        </w:trPr>
        <w:tc>
          <w:tcPr>
            <w:tcW w:w="2689" w:type="dxa"/>
            <w:shd w:val="clear" w:color="auto" w:fill="auto"/>
            <w:vAlign w:val="center"/>
          </w:tcPr>
          <w:p w14:paraId="789510CC" w14:textId="77777777" w:rsidR="008131B4" w:rsidRPr="00A14602" w:rsidRDefault="008131B4" w:rsidP="000631A5">
            <w:pPr>
              <w:widowControl w:val="0"/>
              <w:autoSpaceDN w:val="0"/>
              <w:jc w:val="both"/>
              <w:textAlignment w:val="baseline"/>
              <w:rPr>
                <w:rFonts w:cs="Noto Sans"/>
                <w:color w:val="156082" w:themeColor="accent1"/>
                <w:kern w:val="3"/>
                <w:szCs w:val="22"/>
              </w:rPr>
            </w:pPr>
            <w:r w:rsidRPr="00A14602">
              <w:rPr>
                <w:rFonts w:cs="Noto Sans"/>
                <w:color w:val="156082" w:themeColor="accent1"/>
                <w:kern w:val="3"/>
                <w:szCs w:val="22"/>
              </w:rPr>
              <w:fldChar w:fldCharType="begin">
                <w:ffData>
                  <w:name w:val="Text30"/>
                  <w:enabled/>
                  <w:calcOnExit w:val="0"/>
                  <w:textInput/>
                </w:ffData>
              </w:fldChar>
            </w:r>
            <w:r w:rsidRPr="00A14602">
              <w:rPr>
                <w:rFonts w:cs="Noto Sans"/>
                <w:color w:val="156082" w:themeColor="accent1"/>
                <w:kern w:val="3"/>
                <w:szCs w:val="22"/>
              </w:rPr>
              <w:instrText xml:space="preserve"> FORMTEXT </w:instrText>
            </w:r>
            <w:r w:rsidRPr="00A14602">
              <w:rPr>
                <w:rFonts w:cs="Noto Sans"/>
                <w:color w:val="156082" w:themeColor="accent1"/>
                <w:kern w:val="3"/>
                <w:szCs w:val="22"/>
              </w:rPr>
            </w:r>
            <w:r w:rsidRPr="00A14602">
              <w:rPr>
                <w:rFonts w:cs="Noto Sans"/>
                <w:color w:val="156082" w:themeColor="accent1"/>
                <w:kern w:val="3"/>
                <w:szCs w:val="22"/>
              </w:rPr>
              <w:fldChar w:fldCharType="separate"/>
            </w:r>
            <w:r w:rsidRPr="00A14602">
              <w:rPr>
                <w:rFonts w:cs="Noto Sans"/>
                <w:noProof/>
                <w:color w:val="156082" w:themeColor="accent1"/>
                <w:kern w:val="3"/>
                <w:szCs w:val="22"/>
              </w:rPr>
              <w:t> </w:t>
            </w:r>
            <w:r w:rsidRPr="00A14602">
              <w:rPr>
                <w:rFonts w:cs="Noto Sans"/>
                <w:noProof/>
                <w:color w:val="156082" w:themeColor="accent1"/>
                <w:kern w:val="3"/>
                <w:szCs w:val="22"/>
              </w:rPr>
              <w:t> </w:t>
            </w:r>
            <w:r w:rsidRPr="00A14602">
              <w:rPr>
                <w:rFonts w:cs="Noto Sans"/>
                <w:noProof/>
                <w:color w:val="156082" w:themeColor="accent1"/>
                <w:kern w:val="3"/>
                <w:szCs w:val="22"/>
              </w:rPr>
              <w:t> </w:t>
            </w:r>
            <w:r w:rsidRPr="00A14602">
              <w:rPr>
                <w:rFonts w:cs="Noto Sans"/>
                <w:noProof/>
                <w:color w:val="156082" w:themeColor="accent1"/>
                <w:kern w:val="3"/>
                <w:szCs w:val="22"/>
              </w:rPr>
              <w:t> </w:t>
            </w:r>
            <w:r w:rsidRPr="00A14602">
              <w:rPr>
                <w:rFonts w:cs="Noto Sans"/>
                <w:noProof/>
                <w:color w:val="156082" w:themeColor="accent1"/>
                <w:kern w:val="3"/>
                <w:szCs w:val="22"/>
              </w:rPr>
              <w:t> </w:t>
            </w:r>
            <w:r w:rsidRPr="00A14602">
              <w:rPr>
                <w:rFonts w:cs="Noto Sans"/>
                <w:color w:val="156082" w:themeColor="accent1"/>
                <w:kern w:val="3"/>
                <w:szCs w:val="22"/>
              </w:rPr>
              <w:fldChar w:fldCharType="end"/>
            </w:r>
          </w:p>
        </w:tc>
        <w:tc>
          <w:tcPr>
            <w:tcW w:w="2693" w:type="dxa"/>
            <w:shd w:val="clear" w:color="auto" w:fill="auto"/>
            <w:vAlign w:val="center"/>
          </w:tcPr>
          <w:p w14:paraId="09B256ED" w14:textId="77777777" w:rsidR="008131B4" w:rsidRPr="00A14602" w:rsidRDefault="008131B4" w:rsidP="000631A5">
            <w:pPr>
              <w:jc w:val="both"/>
              <w:rPr>
                <w:rFonts w:cs="Noto Sans"/>
                <w:color w:val="156082" w:themeColor="accent1"/>
                <w:szCs w:val="22"/>
              </w:rPr>
            </w:pPr>
            <w:r w:rsidRPr="00A14602">
              <w:rPr>
                <w:rFonts w:cs="Noto Sans"/>
                <w:color w:val="156082" w:themeColor="accent1"/>
                <w:kern w:val="3"/>
                <w:szCs w:val="22"/>
              </w:rPr>
              <w:fldChar w:fldCharType="begin">
                <w:ffData>
                  <w:name w:val="Text30"/>
                  <w:enabled/>
                  <w:calcOnExit w:val="0"/>
                  <w:textInput/>
                </w:ffData>
              </w:fldChar>
            </w:r>
            <w:r w:rsidRPr="00A14602">
              <w:rPr>
                <w:rFonts w:cs="Noto Sans"/>
                <w:color w:val="156082" w:themeColor="accent1"/>
                <w:kern w:val="3"/>
                <w:szCs w:val="22"/>
              </w:rPr>
              <w:instrText xml:space="preserve"> FORMTEXT </w:instrText>
            </w:r>
            <w:r w:rsidRPr="00A14602">
              <w:rPr>
                <w:rFonts w:cs="Noto Sans"/>
                <w:color w:val="156082" w:themeColor="accent1"/>
                <w:kern w:val="3"/>
                <w:szCs w:val="22"/>
              </w:rPr>
            </w:r>
            <w:r w:rsidRPr="00A14602">
              <w:rPr>
                <w:rFonts w:cs="Noto Sans"/>
                <w:color w:val="156082" w:themeColor="accent1"/>
                <w:kern w:val="3"/>
                <w:szCs w:val="22"/>
              </w:rPr>
              <w:fldChar w:fldCharType="separate"/>
            </w:r>
            <w:r w:rsidRPr="00A14602">
              <w:rPr>
                <w:rFonts w:cs="Noto Sans"/>
                <w:noProof/>
                <w:color w:val="156082" w:themeColor="accent1"/>
                <w:kern w:val="3"/>
                <w:szCs w:val="22"/>
              </w:rPr>
              <w:t> </w:t>
            </w:r>
            <w:r w:rsidRPr="00A14602">
              <w:rPr>
                <w:rFonts w:cs="Noto Sans"/>
                <w:noProof/>
                <w:color w:val="156082" w:themeColor="accent1"/>
                <w:kern w:val="3"/>
                <w:szCs w:val="22"/>
              </w:rPr>
              <w:t> </w:t>
            </w:r>
            <w:r w:rsidRPr="00A14602">
              <w:rPr>
                <w:rFonts w:cs="Noto Sans"/>
                <w:noProof/>
                <w:color w:val="156082" w:themeColor="accent1"/>
                <w:kern w:val="3"/>
                <w:szCs w:val="22"/>
              </w:rPr>
              <w:t> </w:t>
            </w:r>
            <w:r w:rsidRPr="00A14602">
              <w:rPr>
                <w:rFonts w:cs="Noto Sans"/>
                <w:noProof/>
                <w:color w:val="156082" w:themeColor="accent1"/>
                <w:kern w:val="3"/>
                <w:szCs w:val="22"/>
              </w:rPr>
              <w:t> </w:t>
            </w:r>
            <w:r w:rsidRPr="00A14602">
              <w:rPr>
                <w:rFonts w:cs="Noto Sans"/>
                <w:noProof/>
                <w:color w:val="156082" w:themeColor="accent1"/>
                <w:kern w:val="3"/>
                <w:szCs w:val="22"/>
              </w:rPr>
              <w:t> </w:t>
            </w:r>
            <w:r w:rsidRPr="00A14602">
              <w:rPr>
                <w:rFonts w:cs="Noto Sans"/>
                <w:color w:val="156082" w:themeColor="accent1"/>
                <w:kern w:val="3"/>
                <w:szCs w:val="22"/>
              </w:rPr>
              <w:fldChar w:fldCharType="end"/>
            </w:r>
          </w:p>
        </w:tc>
        <w:tc>
          <w:tcPr>
            <w:tcW w:w="2268" w:type="dxa"/>
            <w:shd w:val="clear" w:color="auto" w:fill="auto"/>
            <w:vAlign w:val="center"/>
          </w:tcPr>
          <w:p w14:paraId="19BD7C78" w14:textId="77777777" w:rsidR="008131B4" w:rsidRPr="00A14602" w:rsidRDefault="008131B4" w:rsidP="000631A5">
            <w:pPr>
              <w:jc w:val="both"/>
              <w:rPr>
                <w:rFonts w:cs="Noto Sans"/>
                <w:color w:val="156082" w:themeColor="accent1"/>
                <w:szCs w:val="22"/>
              </w:rPr>
            </w:pPr>
            <w:r w:rsidRPr="00A14602">
              <w:rPr>
                <w:rFonts w:cs="Noto Sans"/>
                <w:color w:val="156082" w:themeColor="accent1"/>
                <w:kern w:val="3"/>
                <w:szCs w:val="22"/>
              </w:rPr>
              <w:fldChar w:fldCharType="begin">
                <w:ffData>
                  <w:name w:val="Text30"/>
                  <w:enabled/>
                  <w:calcOnExit w:val="0"/>
                  <w:textInput/>
                </w:ffData>
              </w:fldChar>
            </w:r>
            <w:r w:rsidRPr="00A14602">
              <w:rPr>
                <w:rFonts w:cs="Noto Sans"/>
                <w:color w:val="156082" w:themeColor="accent1"/>
                <w:kern w:val="3"/>
                <w:szCs w:val="22"/>
              </w:rPr>
              <w:instrText xml:space="preserve"> FORMTEXT </w:instrText>
            </w:r>
            <w:r w:rsidRPr="00A14602">
              <w:rPr>
                <w:rFonts w:cs="Noto Sans"/>
                <w:color w:val="156082" w:themeColor="accent1"/>
                <w:kern w:val="3"/>
                <w:szCs w:val="22"/>
              </w:rPr>
            </w:r>
            <w:r w:rsidRPr="00A14602">
              <w:rPr>
                <w:rFonts w:cs="Noto Sans"/>
                <w:color w:val="156082" w:themeColor="accent1"/>
                <w:kern w:val="3"/>
                <w:szCs w:val="22"/>
              </w:rPr>
              <w:fldChar w:fldCharType="separate"/>
            </w:r>
            <w:r w:rsidRPr="00A14602">
              <w:rPr>
                <w:rFonts w:cs="Noto Sans"/>
                <w:noProof/>
                <w:color w:val="156082" w:themeColor="accent1"/>
                <w:kern w:val="3"/>
                <w:szCs w:val="22"/>
              </w:rPr>
              <w:t> </w:t>
            </w:r>
            <w:r w:rsidRPr="00A14602">
              <w:rPr>
                <w:rFonts w:cs="Noto Sans"/>
                <w:noProof/>
                <w:color w:val="156082" w:themeColor="accent1"/>
                <w:kern w:val="3"/>
                <w:szCs w:val="22"/>
              </w:rPr>
              <w:t> </w:t>
            </w:r>
            <w:r w:rsidRPr="00A14602">
              <w:rPr>
                <w:rFonts w:cs="Noto Sans"/>
                <w:noProof/>
                <w:color w:val="156082" w:themeColor="accent1"/>
                <w:kern w:val="3"/>
                <w:szCs w:val="22"/>
              </w:rPr>
              <w:t> </w:t>
            </w:r>
            <w:r w:rsidRPr="00A14602">
              <w:rPr>
                <w:rFonts w:cs="Noto Sans"/>
                <w:noProof/>
                <w:color w:val="156082" w:themeColor="accent1"/>
                <w:kern w:val="3"/>
                <w:szCs w:val="22"/>
              </w:rPr>
              <w:t> </w:t>
            </w:r>
            <w:r w:rsidRPr="00A14602">
              <w:rPr>
                <w:rFonts w:cs="Noto Sans"/>
                <w:noProof/>
                <w:color w:val="156082" w:themeColor="accent1"/>
                <w:kern w:val="3"/>
                <w:szCs w:val="22"/>
              </w:rPr>
              <w:t> </w:t>
            </w:r>
            <w:r w:rsidRPr="00A14602">
              <w:rPr>
                <w:rFonts w:cs="Noto Sans"/>
                <w:color w:val="156082" w:themeColor="accent1"/>
                <w:kern w:val="3"/>
                <w:szCs w:val="22"/>
              </w:rPr>
              <w:fldChar w:fldCharType="end"/>
            </w:r>
          </w:p>
        </w:tc>
        <w:tc>
          <w:tcPr>
            <w:tcW w:w="1843" w:type="dxa"/>
            <w:shd w:val="clear" w:color="auto" w:fill="auto"/>
            <w:vAlign w:val="center"/>
          </w:tcPr>
          <w:p w14:paraId="155CCE2E" w14:textId="77777777" w:rsidR="008131B4" w:rsidRPr="00A14602" w:rsidRDefault="008131B4" w:rsidP="000631A5">
            <w:pPr>
              <w:jc w:val="both"/>
              <w:rPr>
                <w:rFonts w:cs="Noto Sans"/>
                <w:color w:val="156082" w:themeColor="accent1"/>
                <w:szCs w:val="22"/>
              </w:rPr>
            </w:pPr>
            <w:r w:rsidRPr="00A14602">
              <w:rPr>
                <w:rFonts w:cs="Noto Sans"/>
                <w:color w:val="156082" w:themeColor="accent1"/>
                <w:kern w:val="3"/>
                <w:szCs w:val="22"/>
              </w:rPr>
              <w:fldChar w:fldCharType="begin">
                <w:ffData>
                  <w:name w:val="Text30"/>
                  <w:enabled/>
                  <w:calcOnExit w:val="0"/>
                  <w:textInput/>
                </w:ffData>
              </w:fldChar>
            </w:r>
            <w:r w:rsidRPr="00A14602">
              <w:rPr>
                <w:rFonts w:cs="Noto Sans"/>
                <w:color w:val="156082" w:themeColor="accent1"/>
                <w:kern w:val="3"/>
                <w:szCs w:val="22"/>
              </w:rPr>
              <w:instrText xml:space="preserve"> FORMTEXT </w:instrText>
            </w:r>
            <w:r w:rsidRPr="00A14602">
              <w:rPr>
                <w:rFonts w:cs="Noto Sans"/>
                <w:color w:val="156082" w:themeColor="accent1"/>
                <w:kern w:val="3"/>
                <w:szCs w:val="22"/>
              </w:rPr>
            </w:r>
            <w:r w:rsidRPr="00A14602">
              <w:rPr>
                <w:rFonts w:cs="Noto Sans"/>
                <w:color w:val="156082" w:themeColor="accent1"/>
                <w:kern w:val="3"/>
                <w:szCs w:val="22"/>
              </w:rPr>
              <w:fldChar w:fldCharType="separate"/>
            </w:r>
            <w:r w:rsidRPr="00A14602">
              <w:rPr>
                <w:rFonts w:cs="Noto Sans"/>
                <w:noProof/>
                <w:color w:val="156082" w:themeColor="accent1"/>
                <w:kern w:val="3"/>
                <w:szCs w:val="22"/>
              </w:rPr>
              <w:t> </w:t>
            </w:r>
            <w:r w:rsidRPr="00A14602">
              <w:rPr>
                <w:rFonts w:cs="Noto Sans"/>
                <w:noProof/>
                <w:color w:val="156082" w:themeColor="accent1"/>
                <w:kern w:val="3"/>
                <w:szCs w:val="22"/>
              </w:rPr>
              <w:t> </w:t>
            </w:r>
            <w:r w:rsidRPr="00A14602">
              <w:rPr>
                <w:rFonts w:cs="Noto Sans"/>
                <w:noProof/>
                <w:color w:val="156082" w:themeColor="accent1"/>
                <w:kern w:val="3"/>
                <w:szCs w:val="22"/>
              </w:rPr>
              <w:t> </w:t>
            </w:r>
            <w:r w:rsidRPr="00A14602">
              <w:rPr>
                <w:rFonts w:cs="Noto Sans"/>
                <w:noProof/>
                <w:color w:val="156082" w:themeColor="accent1"/>
                <w:kern w:val="3"/>
                <w:szCs w:val="22"/>
              </w:rPr>
              <w:t> </w:t>
            </w:r>
            <w:r w:rsidRPr="00A14602">
              <w:rPr>
                <w:rFonts w:cs="Noto Sans"/>
                <w:noProof/>
                <w:color w:val="156082" w:themeColor="accent1"/>
                <w:kern w:val="3"/>
                <w:szCs w:val="22"/>
              </w:rPr>
              <w:t> </w:t>
            </w:r>
            <w:r w:rsidRPr="00A14602">
              <w:rPr>
                <w:rFonts w:cs="Noto Sans"/>
                <w:color w:val="156082" w:themeColor="accent1"/>
                <w:kern w:val="3"/>
                <w:szCs w:val="22"/>
              </w:rPr>
              <w:fldChar w:fldCharType="end"/>
            </w:r>
          </w:p>
        </w:tc>
        <w:tc>
          <w:tcPr>
            <w:tcW w:w="2409" w:type="dxa"/>
            <w:vAlign w:val="center"/>
          </w:tcPr>
          <w:p w14:paraId="245E723C" w14:textId="77777777" w:rsidR="008131B4" w:rsidRPr="00A14602" w:rsidRDefault="008131B4" w:rsidP="000631A5">
            <w:pPr>
              <w:jc w:val="both"/>
              <w:rPr>
                <w:rFonts w:cs="Noto Sans"/>
                <w:color w:val="156082" w:themeColor="accent1"/>
                <w:szCs w:val="22"/>
              </w:rPr>
            </w:pPr>
            <w:r w:rsidRPr="00A14602">
              <w:rPr>
                <w:rFonts w:cs="Noto Sans"/>
                <w:color w:val="156082" w:themeColor="accent1"/>
                <w:kern w:val="3"/>
                <w:szCs w:val="22"/>
              </w:rPr>
              <w:fldChar w:fldCharType="begin">
                <w:ffData>
                  <w:name w:val="Text30"/>
                  <w:enabled/>
                  <w:calcOnExit w:val="0"/>
                  <w:textInput/>
                </w:ffData>
              </w:fldChar>
            </w:r>
            <w:r w:rsidRPr="00A14602">
              <w:rPr>
                <w:rFonts w:cs="Noto Sans"/>
                <w:color w:val="156082" w:themeColor="accent1"/>
                <w:kern w:val="3"/>
                <w:szCs w:val="22"/>
              </w:rPr>
              <w:instrText xml:space="preserve"> FORMTEXT </w:instrText>
            </w:r>
            <w:r w:rsidRPr="00A14602">
              <w:rPr>
                <w:rFonts w:cs="Noto Sans"/>
                <w:color w:val="156082" w:themeColor="accent1"/>
                <w:kern w:val="3"/>
                <w:szCs w:val="22"/>
              </w:rPr>
            </w:r>
            <w:r w:rsidRPr="00A14602">
              <w:rPr>
                <w:rFonts w:cs="Noto Sans"/>
                <w:color w:val="156082" w:themeColor="accent1"/>
                <w:kern w:val="3"/>
                <w:szCs w:val="22"/>
              </w:rPr>
              <w:fldChar w:fldCharType="separate"/>
            </w:r>
            <w:r w:rsidRPr="00A14602">
              <w:rPr>
                <w:rFonts w:cs="Noto Sans"/>
                <w:noProof/>
                <w:color w:val="156082" w:themeColor="accent1"/>
                <w:kern w:val="3"/>
                <w:szCs w:val="22"/>
              </w:rPr>
              <w:t> </w:t>
            </w:r>
            <w:r w:rsidRPr="00A14602">
              <w:rPr>
                <w:rFonts w:cs="Noto Sans"/>
                <w:noProof/>
                <w:color w:val="156082" w:themeColor="accent1"/>
                <w:kern w:val="3"/>
                <w:szCs w:val="22"/>
              </w:rPr>
              <w:t> </w:t>
            </w:r>
            <w:r w:rsidRPr="00A14602">
              <w:rPr>
                <w:rFonts w:cs="Noto Sans"/>
                <w:noProof/>
                <w:color w:val="156082" w:themeColor="accent1"/>
                <w:kern w:val="3"/>
                <w:szCs w:val="22"/>
              </w:rPr>
              <w:t> </w:t>
            </w:r>
            <w:r w:rsidRPr="00A14602">
              <w:rPr>
                <w:rFonts w:cs="Noto Sans"/>
                <w:noProof/>
                <w:color w:val="156082" w:themeColor="accent1"/>
                <w:kern w:val="3"/>
                <w:szCs w:val="22"/>
              </w:rPr>
              <w:t> </w:t>
            </w:r>
            <w:r w:rsidRPr="00A14602">
              <w:rPr>
                <w:rFonts w:cs="Noto Sans"/>
                <w:noProof/>
                <w:color w:val="156082" w:themeColor="accent1"/>
                <w:kern w:val="3"/>
                <w:szCs w:val="22"/>
              </w:rPr>
              <w:t> </w:t>
            </w:r>
            <w:r w:rsidRPr="00A14602">
              <w:rPr>
                <w:rFonts w:cs="Noto Sans"/>
                <w:color w:val="156082" w:themeColor="accent1"/>
                <w:kern w:val="3"/>
                <w:szCs w:val="22"/>
              </w:rPr>
              <w:fldChar w:fldCharType="end"/>
            </w:r>
          </w:p>
        </w:tc>
        <w:tc>
          <w:tcPr>
            <w:tcW w:w="2127" w:type="dxa"/>
            <w:vAlign w:val="center"/>
          </w:tcPr>
          <w:p w14:paraId="56513220" w14:textId="77777777" w:rsidR="008131B4" w:rsidRPr="00A14602" w:rsidRDefault="008131B4" w:rsidP="000631A5">
            <w:pPr>
              <w:jc w:val="both"/>
              <w:rPr>
                <w:rFonts w:cs="Noto Sans"/>
                <w:color w:val="156082" w:themeColor="accent1"/>
                <w:szCs w:val="22"/>
              </w:rPr>
            </w:pPr>
            <w:r w:rsidRPr="00A14602">
              <w:rPr>
                <w:rFonts w:cs="Noto Sans"/>
                <w:color w:val="156082" w:themeColor="accent1"/>
                <w:kern w:val="3"/>
                <w:szCs w:val="22"/>
              </w:rPr>
              <w:fldChar w:fldCharType="begin">
                <w:ffData>
                  <w:name w:val="Text30"/>
                  <w:enabled/>
                  <w:calcOnExit w:val="0"/>
                  <w:textInput/>
                </w:ffData>
              </w:fldChar>
            </w:r>
            <w:r w:rsidRPr="00A14602">
              <w:rPr>
                <w:rFonts w:cs="Noto Sans"/>
                <w:color w:val="156082" w:themeColor="accent1"/>
                <w:kern w:val="3"/>
                <w:szCs w:val="22"/>
              </w:rPr>
              <w:instrText xml:space="preserve"> FORMTEXT </w:instrText>
            </w:r>
            <w:r w:rsidRPr="00A14602">
              <w:rPr>
                <w:rFonts w:cs="Noto Sans"/>
                <w:color w:val="156082" w:themeColor="accent1"/>
                <w:kern w:val="3"/>
                <w:szCs w:val="22"/>
              </w:rPr>
            </w:r>
            <w:r w:rsidRPr="00A14602">
              <w:rPr>
                <w:rFonts w:cs="Noto Sans"/>
                <w:color w:val="156082" w:themeColor="accent1"/>
                <w:kern w:val="3"/>
                <w:szCs w:val="22"/>
              </w:rPr>
              <w:fldChar w:fldCharType="separate"/>
            </w:r>
            <w:r w:rsidRPr="00A14602">
              <w:rPr>
                <w:rFonts w:cs="Noto Sans"/>
                <w:noProof/>
                <w:color w:val="156082" w:themeColor="accent1"/>
                <w:kern w:val="3"/>
                <w:szCs w:val="22"/>
              </w:rPr>
              <w:t> </w:t>
            </w:r>
            <w:r w:rsidRPr="00A14602">
              <w:rPr>
                <w:rFonts w:cs="Noto Sans"/>
                <w:noProof/>
                <w:color w:val="156082" w:themeColor="accent1"/>
                <w:kern w:val="3"/>
                <w:szCs w:val="22"/>
              </w:rPr>
              <w:t> </w:t>
            </w:r>
            <w:r w:rsidRPr="00A14602">
              <w:rPr>
                <w:rFonts w:cs="Noto Sans"/>
                <w:noProof/>
                <w:color w:val="156082" w:themeColor="accent1"/>
                <w:kern w:val="3"/>
                <w:szCs w:val="22"/>
              </w:rPr>
              <w:t> </w:t>
            </w:r>
            <w:r w:rsidRPr="00A14602">
              <w:rPr>
                <w:rFonts w:cs="Noto Sans"/>
                <w:noProof/>
                <w:color w:val="156082" w:themeColor="accent1"/>
                <w:kern w:val="3"/>
                <w:szCs w:val="22"/>
              </w:rPr>
              <w:t> </w:t>
            </w:r>
            <w:r w:rsidRPr="00A14602">
              <w:rPr>
                <w:rFonts w:cs="Noto Sans"/>
                <w:noProof/>
                <w:color w:val="156082" w:themeColor="accent1"/>
                <w:kern w:val="3"/>
                <w:szCs w:val="22"/>
              </w:rPr>
              <w:t> </w:t>
            </w:r>
            <w:r w:rsidRPr="00A14602">
              <w:rPr>
                <w:rFonts w:cs="Noto Sans"/>
                <w:color w:val="156082" w:themeColor="accent1"/>
                <w:kern w:val="3"/>
                <w:szCs w:val="22"/>
              </w:rPr>
              <w:fldChar w:fldCharType="end"/>
            </w:r>
          </w:p>
        </w:tc>
      </w:tr>
      <w:tr w:rsidR="008131B4" w:rsidRPr="00A14602" w14:paraId="2213C3CA" w14:textId="77777777" w:rsidTr="00894A27">
        <w:trPr>
          <w:trHeight w:val="794"/>
        </w:trPr>
        <w:tc>
          <w:tcPr>
            <w:tcW w:w="2689" w:type="dxa"/>
            <w:shd w:val="clear" w:color="auto" w:fill="auto"/>
            <w:vAlign w:val="center"/>
          </w:tcPr>
          <w:p w14:paraId="15C3CD7D" w14:textId="77777777" w:rsidR="008131B4" w:rsidRPr="00A14602" w:rsidRDefault="008131B4" w:rsidP="000631A5">
            <w:pPr>
              <w:widowControl w:val="0"/>
              <w:autoSpaceDN w:val="0"/>
              <w:jc w:val="both"/>
              <w:textAlignment w:val="baseline"/>
              <w:rPr>
                <w:rFonts w:cs="Noto Sans"/>
                <w:color w:val="156082" w:themeColor="accent1"/>
                <w:kern w:val="3"/>
                <w:szCs w:val="22"/>
              </w:rPr>
            </w:pPr>
            <w:r w:rsidRPr="00A14602">
              <w:rPr>
                <w:rFonts w:cs="Noto Sans"/>
                <w:color w:val="156082" w:themeColor="accent1"/>
                <w:kern w:val="3"/>
                <w:szCs w:val="22"/>
              </w:rPr>
              <w:fldChar w:fldCharType="begin">
                <w:ffData>
                  <w:name w:val="Text30"/>
                  <w:enabled/>
                  <w:calcOnExit w:val="0"/>
                  <w:textInput/>
                </w:ffData>
              </w:fldChar>
            </w:r>
            <w:r w:rsidRPr="00A14602">
              <w:rPr>
                <w:rFonts w:cs="Noto Sans"/>
                <w:color w:val="156082" w:themeColor="accent1"/>
                <w:kern w:val="3"/>
                <w:szCs w:val="22"/>
              </w:rPr>
              <w:instrText xml:space="preserve"> FORMTEXT </w:instrText>
            </w:r>
            <w:r w:rsidRPr="00A14602">
              <w:rPr>
                <w:rFonts w:cs="Noto Sans"/>
                <w:color w:val="156082" w:themeColor="accent1"/>
                <w:kern w:val="3"/>
                <w:szCs w:val="22"/>
              </w:rPr>
            </w:r>
            <w:r w:rsidRPr="00A14602">
              <w:rPr>
                <w:rFonts w:cs="Noto Sans"/>
                <w:color w:val="156082" w:themeColor="accent1"/>
                <w:kern w:val="3"/>
                <w:szCs w:val="22"/>
              </w:rPr>
              <w:fldChar w:fldCharType="separate"/>
            </w:r>
            <w:r w:rsidRPr="00A14602">
              <w:rPr>
                <w:rFonts w:cs="Noto Sans"/>
                <w:noProof/>
                <w:color w:val="156082" w:themeColor="accent1"/>
                <w:kern w:val="3"/>
                <w:szCs w:val="22"/>
              </w:rPr>
              <w:t> </w:t>
            </w:r>
            <w:r w:rsidRPr="00A14602">
              <w:rPr>
                <w:rFonts w:cs="Noto Sans"/>
                <w:noProof/>
                <w:color w:val="156082" w:themeColor="accent1"/>
                <w:kern w:val="3"/>
                <w:szCs w:val="22"/>
              </w:rPr>
              <w:t> </w:t>
            </w:r>
            <w:r w:rsidRPr="00A14602">
              <w:rPr>
                <w:rFonts w:cs="Noto Sans"/>
                <w:noProof/>
                <w:color w:val="156082" w:themeColor="accent1"/>
                <w:kern w:val="3"/>
                <w:szCs w:val="22"/>
              </w:rPr>
              <w:t> </w:t>
            </w:r>
            <w:r w:rsidRPr="00A14602">
              <w:rPr>
                <w:rFonts w:cs="Noto Sans"/>
                <w:noProof/>
                <w:color w:val="156082" w:themeColor="accent1"/>
                <w:kern w:val="3"/>
                <w:szCs w:val="22"/>
              </w:rPr>
              <w:t> </w:t>
            </w:r>
            <w:r w:rsidRPr="00A14602">
              <w:rPr>
                <w:rFonts w:cs="Noto Sans"/>
                <w:noProof/>
                <w:color w:val="156082" w:themeColor="accent1"/>
                <w:kern w:val="3"/>
                <w:szCs w:val="22"/>
              </w:rPr>
              <w:t> </w:t>
            </w:r>
            <w:r w:rsidRPr="00A14602">
              <w:rPr>
                <w:rFonts w:cs="Noto Sans"/>
                <w:color w:val="156082" w:themeColor="accent1"/>
                <w:kern w:val="3"/>
                <w:szCs w:val="22"/>
              </w:rPr>
              <w:fldChar w:fldCharType="end"/>
            </w:r>
          </w:p>
        </w:tc>
        <w:tc>
          <w:tcPr>
            <w:tcW w:w="2693" w:type="dxa"/>
            <w:shd w:val="clear" w:color="auto" w:fill="auto"/>
            <w:vAlign w:val="center"/>
          </w:tcPr>
          <w:p w14:paraId="13AF01D0" w14:textId="77777777" w:rsidR="008131B4" w:rsidRPr="00A14602" w:rsidRDefault="008131B4" w:rsidP="000631A5">
            <w:pPr>
              <w:jc w:val="both"/>
              <w:rPr>
                <w:rFonts w:cs="Noto Sans"/>
                <w:color w:val="156082" w:themeColor="accent1"/>
                <w:szCs w:val="22"/>
              </w:rPr>
            </w:pPr>
            <w:r w:rsidRPr="00A14602">
              <w:rPr>
                <w:rFonts w:cs="Noto Sans"/>
                <w:color w:val="156082" w:themeColor="accent1"/>
                <w:kern w:val="3"/>
                <w:szCs w:val="22"/>
              </w:rPr>
              <w:fldChar w:fldCharType="begin">
                <w:ffData>
                  <w:name w:val="Text30"/>
                  <w:enabled/>
                  <w:calcOnExit w:val="0"/>
                  <w:textInput/>
                </w:ffData>
              </w:fldChar>
            </w:r>
            <w:r w:rsidRPr="00A14602">
              <w:rPr>
                <w:rFonts w:cs="Noto Sans"/>
                <w:color w:val="156082" w:themeColor="accent1"/>
                <w:kern w:val="3"/>
                <w:szCs w:val="22"/>
              </w:rPr>
              <w:instrText xml:space="preserve"> FORMTEXT </w:instrText>
            </w:r>
            <w:r w:rsidRPr="00A14602">
              <w:rPr>
                <w:rFonts w:cs="Noto Sans"/>
                <w:color w:val="156082" w:themeColor="accent1"/>
                <w:kern w:val="3"/>
                <w:szCs w:val="22"/>
              </w:rPr>
            </w:r>
            <w:r w:rsidRPr="00A14602">
              <w:rPr>
                <w:rFonts w:cs="Noto Sans"/>
                <w:color w:val="156082" w:themeColor="accent1"/>
                <w:kern w:val="3"/>
                <w:szCs w:val="22"/>
              </w:rPr>
              <w:fldChar w:fldCharType="separate"/>
            </w:r>
            <w:r w:rsidRPr="00A14602">
              <w:rPr>
                <w:rFonts w:cs="Noto Sans"/>
                <w:noProof/>
                <w:color w:val="156082" w:themeColor="accent1"/>
                <w:kern w:val="3"/>
                <w:szCs w:val="22"/>
              </w:rPr>
              <w:t> </w:t>
            </w:r>
            <w:r w:rsidRPr="00A14602">
              <w:rPr>
                <w:rFonts w:cs="Noto Sans"/>
                <w:noProof/>
                <w:color w:val="156082" w:themeColor="accent1"/>
                <w:kern w:val="3"/>
                <w:szCs w:val="22"/>
              </w:rPr>
              <w:t> </w:t>
            </w:r>
            <w:r w:rsidRPr="00A14602">
              <w:rPr>
                <w:rFonts w:cs="Noto Sans"/>
                <w:noProof/>
                <w:color w:val="156082" w:themeColor="accent1"/>
                <w:kern w:val="3"/>
                <w:szCs w:val="22"/>
              </w:rPr>
              <w:t> </w:t>
            </w:r>
            <w:r w:rsidRPr="00A14602">
              <w:rPr>
                <w:rFonts w:cs="Noto Sans"/>
                <w:noProof/>
                <w:color w:val="156082" w:themeColor="accent1"/>
                <w:kern w:val="3"/>
                <w:szCs w:val="22"/>
              </w:rPr>
              <w:t> </w:t>
            </w:r>
            <w:r w:rsidRPr="00A14602">
              <w:rPr>
                <w:rFonts w:cs="Noto Sans"/>
                <w:noProof/>
                <w:color w:val="156082" w:themeColor="accent1"/>
                <w:kern w:val="3"/>
                <w:szCs w:val="22"/>
              </w:rPr>
              <w:t> </w:t>
            </w:r>
            <w:r w:rsidRPr="00A14602">
              <w:rPr>
                <w:rFonts w:cs="Noto Sans"/>
                <w:color w:val="156082" w:themeColor="accent1"/>
                <w:kern w:val="3"/>
                <w:szCs w:val="22"/>
              </w:rPr>
              <w:fldChar w:fldCharType="end"/>
            </w:r>
          </w:p>
        </w:tc>
        <w:tc>
          <w:tcPr>
            <w:tcW w:w="2268" w:type="dxa"/>
            <w:shd w:val="clear" w:color="auto" w:fill="auto"/>
            <w:vAlign w:val="center"/>
          </w:tcPr>
          <w:p w14:paraId="3BE55464" w14:textId="77777777" w:rsidR="008131B4" w:rsidRPr="00A14602" w:rsidRDefault="008131B4" w:rsidP="000631A5">
            <w:pPr>
              <w:jc w:val="both"/>
              <w:rPr>
                <w:rFonts w:cs="Noto Sans"/>
                <w:color w:val="156082" w:themeColor="accent1"/>
                <w:szCs w:val="22"/>
              </w:rPr>
            </w:pPr>
            <w:r w:rsidRPr="00A14602">
              <w:rPr>
                <w:rFonts w:cs="Noto Sans"/>
                <w:color w:val="156082" w:themeColor="accent1"/>
                <w:kern w:val="3"/>
                <w:szCs w:val="22"/>
              </w:rPr>
              <w:fldChar w:fldCharType="begin">
                <w:ffData>
                  <w:name w:val="Text30"/>
                  <w:enabled/>
                  <w:calcOnExit w:val="0"/>
                  <w:textInput/>
                </w:ffData>
              </w:fldChar>
            </w:r>
            <w:r w:rsidRPr="00A14602">
              <w:rPr>
                <w:rFonts w:cs="Noto Sans"/>
                <w:color w:val="156082" w:themeColor="accent1"/>
                <w:kern w:val="3"/>
                <w:szCs w:val="22"/>
              </w:rPr>
              <w:instrText xml:space="preserve"> FORMTEXT </w:instrText>
            </w:r>
            <w:r w:rsidRPr="00A14602">
              <w:rPr>
                <w:rFonts w:cs="Noto Sans"/>
                <w:color w:val="156082" w:themeColor="accent1"/>
                <w:kern w:val="3"/>
                <w:szCs w:val="22"/>
              </w:rPr>
            </w:r>
            <w:r w:rsidRPr="00A14602">
              <w:rPr>
                <w:rFonts w:cs="Noto Sans"/>
                <w:color w:val="156082" w:themeColor="accent1"/>
                <w:kern w:val="3"/>
                <w:szCs w:val="22"/>
              </w:rPr>
              <w:fldChar w:fldCharType="separate"/>
            </w:r>
            <w:r w:rsidRPr="00A14602">
              <w:rPr>
                <w:rFonts w:cs="Noto Sans"/>
                <w:noProof/>
                <w:color w:val="156082" w:themeColor="accent1"/>
                <w:kern w:val="3"/>
                <w:szCs w:val="22"/>
              </w:rPr>
              <w:t> </w:t>
            </w:r>
            <w:r w:rsidRPr="00A14602">
              <w:rPr>
                <w:rFonts w:cs="Noto Sans"/>
                <w:noProof/>
                <w:color w:val="156082" w:themeColor="accent1"/>
                <w:kern w:val="3"/>
                <w:szCs w:val="22"/>
              </w:rPr>
              <w:t> </w:t>
            </w:r>
            <w:r w:rsidRPr="00A14602">
              <w:rPr>
                <w:rFonts w:cs="Noto Sans"/>
                <w:noProof/>
                <w:color w:val="156082" w:themeColor="accent1"/>
                <w:kern w:val="3"/>
                <w:szCs w:val="22"/>
              </w:rPr>
              <w:t> </w:t>
            </w:r>
            <w:r w:rsidRPr="00A14602">
              <w:rPr>
                <w:rFonts w:cs="Noto Sans"/>
                <w:noProof/>
                <w:color w:val="156082" w:themeColor="accent1"/>
                <w:kern w:val="3"/>
                <w:szCs w:val="22"/>
              </w:rPr>
              <w:t> </w:t>
            </w:r>
            <w:r w:rsidRPr="00A14602">
              <w:rPr>
                <w:rFonts w:cs="Noto Sans"/>
                <w:noProof/>
                <w:color w:val="156082" w:themeColor="accent1"/>
                <w:kern w:val="3"/>
                <w:szCs w:val="22"/>
              </w:rPr>
              <w:t> </w:t>
            </w:r>
            <w:r w:rsidRPr="00A14602">
              <w:rPr>
                <w:rFonts w:cs="Noto Sans"/>
                <w:color w:val="156082" w:themeColor="accent1"/>
                <w:kern w:val="3"/>
                <w:szCs w:val="22"/>
              </w:rPr>
              <w:fldChar w:fldCharType="end"/>
            </w:r>
          </w:p>
        </w:tc>
        <w:tc>
          <w:tcPr>
            <w:tcW w:w="1843" w:type="dxa"/>
            <w:shd w:val="clear" w:color="auto" w:fill="auto"/>
            <w:vAlign w:val="center"/>
          </w:tcPr>
          <w:p w14:paraId="67E35346" w14:textId="77777777" w:rsidR="008131B4" w:rsidRPr="00A14602" w:rsidRDefault="008131B4" w:rsidP="000631A5">
            <w:pPr>
              <w:jc w:val="both"/>
              <w:rPr>
                <w:rFonts w:cs="Noto Sans"/>
                <w:color w:val="156082" w:themeColor="accent1"/>
                <w:szCs w:val="22"/>
              </w:rPr>
            </w:pPr>
            <w:r w:rsidRPr="00A14602">
              <w:rPr>
                <w:rFonts w:cs="Noto Sans"/>
                <w:color w:val="156082" w:themeColor="accent1"/>
                <w:kern w:val="3"/>
                <w:szCs w:val="22"/>
              </w:rPr>
              <w:fldChar w:fldCharType="begin">
                <w:ffData>
                  <w:name w:val="Text30"/>
                  <w:enabled/>
                  <w:calcOnExit w:val="0"/>
                  <w:textInput/>
                </w:ffData>
              </w:fldChar>
            </w:r>
            <w:r w:rsidRPr="00A14602">
              <w:rPr>
                <w:rFonts w:cs="Noto Sans"/>
                <w:color w:val="156082" w:themeColor="accent1"/>
                <w:kern w:val="3"/>
                <w:szCs w:val="22"/>
              </w:rPr>
              <w:instrText xml:space="preserve"> FORMTEXT </w:instrText>
            </w:r>
            <w:r w:rsidRPr="00A14602">
              <w:rPr>
                <w:rFonts w:cs="Noto Sans"/>
                <w:color w:val="156082" w:themeColor="accent1"/>
                <w:kern w:val="3"/>
                <w:szCs w:val="22"/>
              </w:rPr>
            </w:r>
            <w:r w:rsidRPr="00A14602">
              <w:rPr>
                <w:rFonts w:cs="Noto Sans"/>
                <w:color w:val="156082" w:themeColor="accent1"/>
                <w:kern w:val="3"/>
                <w:szCs w:val="22"/>
              </w:rPr>
              <w:fldChar w:fldCharType="separate"/>
            </w:r>
            <w:r w:rsidRPr="00A14602">
              <w:rPr>
                <w:rFonts w:cs="Noto Sans"/>
                <w:noProof/>
                <w:color w:val="156082" w:themeColor="accent1"/>
                <w:kern w:val="3"/>
                <w:szCs w:val="22"/>
              </w:rPr>
              <w:t> </w:t>
            </w:r>
            <w:r w:rsidRPr="00A14602">
              <w:rPr>
                <w:rFonts w:cs="Noto Sans"/>
                <w:noProof/>
                <w:color w:val="156082" w:themeColor="accent1"/>
                <w:kern w:val="3"/>
                <w:szCs w:val="22"/>
              </w:rPr>
              <w:t> </w:t>
            </w:r>
            <w:r w:rsidRPr="00A14602">
              <w:rPr>
                <w:rFonts w:cs="Noto Sans"/>
                <w:noProof/>
                <w:color w:val="156082" w:themeColor="accent1"/>
                <w:kern w:val="3"/>
                <w:szCs w:val="22"/>
              </w:rPr>
              <w:t> </w:t>
            </w:r>
            <w:r w:rsidRPr="00A14602">
              <w:rPr>
                <w:rFonts w:cs="Noto Sans"/>
                <w:noProof/>
                <w:color w:val="156082" w:themeColor="accent1"/>
                <w:kern w:val="3"/>
                <w:szCs w:val="22"/>
              </w:rPr>
              <w:t> </w:t>
            </w:r>
            <w:r w:rsidRPr="00A14602">
              <w:rPr>
                <w:rFonts w:cs="Noto Sans"/>
                <w:noProof/>
                <w:color w:val="156082" w:themeColor="accent1"/>
                <w:kern w:val="3"/>
                <w:szCs w:val="22"/>
              </w:rPr>
              <w:t> </w:t>
            </w:r>
            <w:r w:rsidRPr="00A14602">
              <w:rPr>
                <w:rFonts w:cs="Noto Sans"/>
                <w:color w:val="156082" w:themeColor="accent1"/>
                <w:kern w:val="3"/>
                <w:szCs w:val="22"/>
              </w:rPr>
              <w:fldChar w:fldCharType="end"/>
            </w:r>
          </w:p>
        </w:tc>
        <w:tc>
          <w:tcPr>
            <w:tcW w:w="2409" w:type="dxa"/>
            <w:vAlign w:val="center"/>
          </w:tcPr>
          <w:p w14:paraId="16FE8132" w14:textId="77777777" w:rsidR="008131B4" w:rsidRPr="00A14602" w:rsidRDefault="008131B4" w:rsidP="000631A5">
            <w:pPr>
              <w:jc w:val="both"/>
              <w:rPr>
                <w:rFonts w:cs="Noto Sans"/>
                <w:color w:val="156082" w:themeColor="accent1"/>
                <w:szCs w:val="22"/>
              </w:rPr>
            </w:pPr>
            <w:r w:rsidRPr="00A14602">
              <w:rPr>
                <w:rFonts w:cs="Noto Sans"/>
                <w:color w:val="156082" w:themeColor="accent1"/>
                <w:kern w:val="3"/>
                <w:szCs w:val="22"/>
              </w:rPr>
              <w:fldChar w:fldCharType="begin">
                <w:ffData>
                  <w:name w:val="Text30"/>
                  <w:enabled/>
                  <w:calcOnExit w:val="0"/>
                  <w:textInput/>
                </w:ffData>
              </w:fldChar>
            </w:r>
            <w:r w:rsidRPr="00A14602">
              <w:rPr>
                <w:rFonts w:cs="Noto Sans"/>
                <w:color w:val="156082" w:themeColor="accent1"/>
                <w:kern w:val="3"/>
                <w:szCs w:val="22"/>
              </w:rPr>
              <w:instrText xml:space="preserve"> FORMTEXT </w:instrText>
            </w:r>
            <w:r w:rsidRPr="00A14602">
              <w:rPr>
                <w:rFonts w:cs="Noto Sans"/>
                <w:color w:val="156082" w:themeColor="accent1"/>
                <w:kern w:val="3"/>
                <w:szCs w:val="22"/>
              </w:rPr>
            </w:r>
            <w:r w:rsidRPr="00A14602">
              <w:rPr>
                <w:rFonts w:cs="Noto Sans"/>
                <w:color w:val="156082" w:themeColor="accent1"/>
                <w:kern w:val="3"/>
                <w:szCs w:val="22"/>
              </w:rPr>
              <w:fldChar w:fldCharType="separate"/>
            </w:r>
            <w:r w:rsidRPr="00A14602">
              <w:rPr>
                <w:rFonts w:cs="Noto Sans"/>
                <w:noProof/>
                <w:color w:val="156082" w:themeColor="accent1"/>
                <w:kern w:val="3"/>
                <w:szCs w:val="22"/>
              </w:rPr>
              <w:t> </w:t>
            </w:r>
            <w:r w:rsidRPr="00A14602">
              <w:rPr>
                <w:rFonts w:cs="Noto Sans"/>
                <w:noProof/>
                <w:color w:val="156082" w:themeColor="accent1"/>
                <w:kern w:val="3"/>
                <w:szCs w:val="22"/>
              </w:rPr>
              <w:t> </w:t>
            </w:r>
            <w:r w:rsidRPr="00A14602">
              <w:rPr>
                <w:rFonts w:cs="Noto Sans"/>
                <w:noProof/>
                <w:color w:val="156082" w:themeColor="accent1"/>
                <w:kern w:val="3"/>
                <w:szCs w:val="22"/>
              </w:rPr>
              <w:t> </w:t>
            </w:r>
            <w:r w:rsidRPr="00A14602">
              <w:rPr>
                <w:rFonts w:cs="Noto Sans"/>
                <w:noProof/>
                <w:color w:val="156082" w:themeColor="accent1"/>
                <w:kern w:val="3"/>
                <w:szCs w:val="22"/>
              </w:rPr>
              <w:t> </w:t>
            </w:r>
            <w:r w:rsidRPr="00A14602">
              <w:rPr>
                <w:rFonts w:cs="Noto Sans"/>
                <w:noProof/>
                <w:color w:val="156082" w:themeColor="accent1"/>
                <w:kern w:val="3"/>
                <w:szCs w:val="22"/>
              </w:rPr>
              <w:t> </w:t>
            </w:r>
            <w:r w:rsidRPr="00A14602">
              <w:rPr>
                <w:rFonts w:cs="Noto Sans"/>
                <w:color w:val="156082" w:themeColor="accent1"/>
                <w:kern w:val="3"/>
                <w:szCs w:val="22"/>
              </w:rPr>
              <w:fldChar w:fldCharType="end"/>
            </w:r>
          </w:p>
        </w:tc>
        <w:tc>
          <w:tcPr>
            <w:tcW w:w="2127" w:type="dxa"/>
            <w:vAlign w:val="center"/>
          </w:tcPr>
          <w:p w14:paraId="3CAF09B2" w14:textId="77777777" w:rsidR="008131B4" w:rsidRPr="00A14602" w:rsidRDefault="008131B4" w:rsidP="000631A5">
            <w:pPr>
              <w:jc w:val="both"/>
              <w:rPr>
                <w:rFonts w:cs="Noto Sans"/>
                <w:color w:val="156082" w:themeColor="accent1"/>
                <w:szCs w:val="22"/>
              </w:rPr>
            </w:pPr>
            <w:r w:rsidRPr="00A14602">
              <w:rPr>
                <w:rFonts w:cs="Noto Sans"/>
                <w:color w:val="156082" w:themeColor="accent1"/>
                <w:kern w:val="3"/>
                <w:szCs w:val="22"/>
              </w:rPr>
              <w:fldChar w:fldCharType="begin">
                <w:ffData>
                  <w:name w:val="Text30"/>
                  <w:enabled/>
                  <w:calcOnExit w:val="0"/>
                  <w:textInput/>
                </w:ffData>
              </w:fldChar>
            </w:r>
            <w:r w:rsidRPr="00A14602">
              <w:rPr>
                <w:rFonts w:cs="Noto Sans"/>
                <w:color w:val="156082" w:themeColor="accent1"/>
                <w:kern w:val="3"/>
                <w:szCs w:val="22"/>
              </w:rPr>
              <w:instrText xml:space="preserve"> FORMTEXT </w:instrText>
            </w:r>
            <w:r w:rsidRPr="00A14602">
              <w:rPr>
                <w:rFonts w:cs="Noto Sans"/>
                <w:color w:val="156082" w:themeColor="accent1"/>
                <w:kern w:val="3"/>
                <w:szCs w:val="22"/>
              </w:rPr>
            </w:r>
            <w:r w:rsidRPr="00A14602">
              <w:rPr>
                <w:rFonts w:cs="Noto Sans"/>
                <w:color w:val="156082" w:themeColor="accent1"/>
                <w:kern w:val="3"/>
                <w:szCs w:val="22"/>
              </w:rPr>
              <w:fldChar w:fldCharType="separate"/>
            </w:r>
            <w:r w:rsidRPr="00A14602">
              <w:rPr>
                <w:rFonts w:cs="Noto Sans"/>
                <w:noProof/>
                <w:color w:val="156082" w:themeColor="accent1"/>
                <w:kern w:val="3"/>
                <w:szCs w:val="22"/>
              </w:rPr>
              <w:t> </w:t>
            </w:r>
            <w:r w:rsidRPr="00A14602">
              <w:rPr>
                <w:rFonts w:cs="Noto Sans"/>
                <w:noProof/>
                <w:color w:val="156082" w:themeColor="accent1"/>
                <w:kern w:val="3"/>
                <w:szCs w:val="22"/>
              </w:rPr>
              <w:t> </w:t>
            </w:r>
            <w:r w:rsidRPr="00A14602">
              <w:rPr>
                <w:rFonts w:cs="Noto Sans"/>
                <w:noProof/>
                <w:color w:val="156082" w:themeColor="accent1"/>
                <w:kern w:val="3"/>
                <w:szCs w:val="22"/>
              </w:rPr>
              <w:t> </w:t>
            </w:r>
            <w:r w:rsidRPr="00A14602">
              <w:rPr>
                <w:rFonts w:cs="Noto Sans"/>
                <w:noProof/>
                <w:color w:val="156082" w:themeColor="accent1"/>
                <w:kern w:val="3"/>
                <w:szCs w:val="22"/>
              </w:rPr>
              <w:t> </w:t>
            </w:r>
            <w:r w:rsidRPr="00A14602">
              <w:rPr>
                <w:rFonts w:cs="Noto Sans"/>
                <w:noProof/>
                <w:color w:val="156082" w:themeColor="accent1"/>
                <w:kern w:val="3"/>
                <w:szCs w:val="22"/>
              </w:rPr>
              <w:t> </w:t>
            </w:r>
            <w:r w:rsidRPr="00A14602">
              <w:rPr>
                <w:rFonts w:cs="Noto Sans"/>
                <w:color w:val="156082" w:themeColor="accent1"/>
                <w:kern w:val="3"/>
                <w:szCs w:val="22"/>
              </w:rPr>
              <w:fldChar w:fldCharType="end"/>
            </w:r>
          </w:p>
        </w:tc>
      </w:tr>
      <w:tr w:rsidR="008131B4" w:rsidRPr="00A14602" w14:paraId="615C9D6D" w14:textId="77777777" w:rsidTr="00894A27">
        <w:trPr>
          <w:trHeight w:val="794"/>
        </w:trPr>
        <w:tc>
          <w:tcPr>
            <w:tcW w:w="2689" w:type="dxa"/>
            <w:shd w:val="clear" w:color="auto" w:fill="auto"/>
            <w:vAlign w:val="center"/>
          </w:tcPr>
          <w:p w14:paraId="6B4AD2DA" w14:textId="77777777" w:rsidR="008131B4" w:rsidRPr="00A14602" w:rsidRDefault="008131B4" w:rsidP="000631A5">
            <w:pPr>
              <w:widowControl w:val="0"/>
              <w:autoSpaceDN w:val="0"/>
              <w:jc w:val="both"/>
              <w:textAlignment w:val="baseline"/>
              <w:rPr>
                <w:rFonts w:cs="Noto Sans"/>
                <w:color w:val="156082" w:themeColor="accent1"/>
                <w:kern w:val="3"/>
                <w:szCs w:val="22"/>
              </w:rPr>
            </w:pPr>
            <w:r w:rsidRPr="00A14602">
              <w:rPr>
                <w:rFonts w:cs="Noto Sans"/>
                <w:color w:val="156082" w:themeColor="accent1"/>
                <w:kern w:val="3"/>
                <w:szCs w:val="22"/>
              </w:rPr>
              <w:fldChar w:fldCharType="begin">
                <w:ffData>
                  <w:name w:val="Text30"/>
                  <w:enabled/>
                  <w:calcOnExit w:val="0"/>
                  <w:textInput/>
                </w:ffData>
              </w:fldChar>
            </w:r>
            <w:r w:rsidRPr="00A14602">
              <w:rPr>
                <w:rFonts w:cs="Noto Sans"/>
                <w:color w:val="156082" w:themeColor="accent1"/>
                <w:kern w:val="3"/>
                <w:szCs w:val="22"/>
              </w:rPr>
              <w:instrText xml:space="preserve"> FORMTEXT </w:instrText>
            </w:r>
            <w:r w:rsidRPr="00A14602">
              <w:rPr>
                <w:rFonts w:cs="Noto Sans"/>
                <w:color w:val="156082" w:themeColor="accent1"/>
                <w:kern w:val="3"/>
                <w:szCs w:val="22"/>
              </w:rPr>
            </w:r>
            <w:r w:rsidRPr="00A14602">
              <w:rPr>
                <w:rFonts w:cs="Noto Sans"/>
                <w:color w:val="156082" w:themeColor="accent1"/>
                <w:kern w:val="3"/>
                <w:szCs w:val="22"/>
              </w:rPr>
              <w:fldChar w:fldCharType="separate"/>
            </w:r>
            <w:r w:rsidRPr="00A14602">
              <w:rPr>
                <w:rFonts w:cs="Noto Sans"/>
                <w:noProof/>
                <w:color w:val="156082" w:themeColor="accent1"/>
                <w:kern w:val="3"/>
                <w:szCs w:val="22"/>
              </w:rPr>
              <w:t> </w:t>
            </w:r>
            <w:r w:rsidRPr="00A14602">
              <w:rPr>
                <w:rFonts w:cs="Noto Sans"/>
                <w:noProof/>
                <w:color w:val="156082" w:themeColor="accent1"/>
                <w:kern w:val="3"/>
                <w:szCs w:val="22"/>
              </w:rPr>
              <w:t> </w:t>
            </w:r>
            <w:r w:rsidRPr="00A14602">
              <w:rPr>
                <w:rFonts w:cs="Noto Sans"/>
                <w:noProof/>
                <w:color w:val="156082" w:themeColor="accent1"/>
                <w:kern w:val="3"/>
                <w:szCs w:val="22"/>
              </w:rPr>
              <w:t> </w:t>
            </w:r>
            <w:r w:rsidRPr="00A14602">
              <w:rPr>
                <w:rFonts w:cs="Noto Sans"/>
                <w:noProof/>
                <w:color w:val="156082" w:themeColor="accent1"/>
                <w:kern w:val="3"/>
                <w:szCs w:val="22"/>
              </w:rPr>
              <w:t> </w:t>
            </w:r>
            <w:r w:rsidRPr="00A14602">
              <w:rPr>
                <w:rFonts w:cs="Noto Sans"/>
                <w:noProof/>
                <w:color w:val="156082" w:themeColor="accent1"/>
                <w:kern w:val="3"/>
                <w:szCs w:val="22"/>
              </w:rPr>
              <w:t> </w:t>
            </w:r>
            <w:r w:rsidRPr="00A14602">
              <w:rPr>
                <w:rFonts w:cs="Noto Sans"/>
                <w:color w:val="156082" w:themeColor="accent1"/>
                <w:kern w:val="3"/>
                <w:szCs w:val="22"/>
              </w:rPr>
              <w:fldChar w:fldCharType="end"/>
            </w:r>
          </w:p>
        </w:tc>
        <w:tc>
          <w:tcPr>
            <w:tcW w:w="2693" w:type="dxa"/>
            <w:shd w:val="clear" w:color="auto" w:fill="auto"/>
            <w:vAlign w:val="center"/>
          </w:tcPr>
          <w:p w14:paraId="3087F76C" w14:textId="77777777" w:rsidR="008131B4" w:rsidRPr="00A14602" w:rsidRDefault="008131B4" w:rsidP="000631A5">
            <w:pPr>
              <w:jc w:val="both"/>
              <w:rPr>
                <w:rFonts w:cs="Noto Sans"/>
                <w:color w:val="156082" w:themeColor="accent1"/>
                <w:szCs w:val="22"/>
              </w:rPr>
            </w:pPr>
            <w:r w:rsidRPr="00A14602">
              <w:rPr>
                <w:rFonts w:cs="Noto Sans"/>
                <w:color w:val="156082" w:themeColor="accent1"/>
                <w:kern w:val="3"/>
                <w:szCs w:val="22"/>
              </w:rPr>
              <w:fldChar w:fldCharType="begin">
                <w:ffData>
                  <w:name w:val="Text30"/>
                  <w:enabled/>
                  <w:calcOnExit w:val="0"/>
                  <w:textInput/>
                </w:ffData>
              </w:fldChar>
            </w:r>
            <w:r w:rsidRPr="00A14602">
              <w:rPr>
                <w:rFonts w:cs="Noto Sans"/>
                <w:color w:val="156082" w:themeColor="accent1"/>
                <w:kern w:val="3"/>
                <w:szCs w:val="22"/>
              </w:rPr>
              <w:instrText xml:space="preserve"> FORMTEXT </w:instrText>
            </w:r>
            <w:r w:rsidRPr="00A14602">
              <w:rPr>
                <w:rFonts w:cs="Noto Sans"/>
                <w:color w:val="156082" w:themeColor="accent1"/>
                <w:kern w:val="3"/>
                <w:szCs w:val="22"/>
              </w:rPr>
            </w:r>
            <w:r w:rsidRPr="00A14602">
              <w:rPr>
                <w:rFonts w:cs="Noto Sans"/>
                <w:color w:val="156082" w:themeColor="accent1"/>
                <w:kern w:val="3"/>
                <w:szCs w:val="22"/>
              </w:rPr>
              <w:fldChar w:fldCharType="separate"/>
            </w:r>
            <w:r w:rsidRPr="00A14602">
              <w:rPr>
                <w:rFonts w:cs="Noto Sans"/>
                <w:noProof/>
                <w:color w:val="156082" w:themeColor="accent1"/>
                <w:kern w:val="3"/>
                <w:szCs w:val="22"/>
              </w:rPr>
              <w:t> </w:t>
            </w:r>
            <w:r w:rsidRPr="00A14602">
              <w:rPr>
                <w:rFonts w:cs="Noto Sans"/>
                <w:noProof/>
                <w:color w:val="156082" w:themeColor="accent1"/>
                <w:kern w:val="3"/>
                <w:szCs w:val="22"/>
              </w:rPr>
              <w:t> </w:t>
            </w:r>
            <w:r w:rsidRPr="00A14602">
              <w:rPr>
                <w:rFonts w:cs="Noto Sans"/>
                <w:noProof/>
                <w:color w:val="156082" w:themeColor="accent1"/>
                <w:kern w:val="3"/>
                <w:szCs w:val="22"/>
              </w:rPr>
              <w:t> </w:t>
            </w:r>
            <w:r w:rsidRPr="00A14602">
              <w:rPr>
                <w:rFonts w:cs="Noto Sans"/>
                <w:noProof/>
                <w:color w:val="156082" w:themeColor="accent1"/>
                <w:kern w:val="3"/>
                <w:szCs w:val="22"/>
              </w:rPr>
              <w:t> </w:t>
            </w:r>
            <w:r w:rsidRPr="00A14602">
              <w:rPr>
                <w:rFonts w:cs="Noto Sans"/>
                <w:noProof/>
                <w:color w:val="156082" w:themeColor="accent1"/>
                <w:kern w:val="3"/>
                <w:szCs w:val="22"/>
              </w:rPr>
              <w:t> </w:t>
            </w:r>
            <w:r w:rsidRPr="00A14602">
              <w:rPr>
                <w:rFonts w:cs="Noto Sans"/>
                <w:color w:val="156082" w:themeColor="accent1"/>
                <w:kern w:val="3"/>
                <w:szCs w:val="22"/>
              </w:rPr>
              <w:fldChar w:fldCharType="end"/>
            </w:r>
          </w:p>
        </w:tc>
        <w:tc>
          <w:tcPr>
            <w:tcW w:w="2268" w:type="dxa"/>
            <w:shd w:val="clear" w:color="auto" w:fill="auto"/>
            <w:vAlign w:val="center"/>
          </w:tcPr>
          <w:p w14:paraId="6B2BB862" w14:textId="77777777" w:rsidR="008131B4" w:rsidRPr="00A14602" w:rsidRDefault="008131B4" w:rsidP="000631A5">
            <w:pPr>
              <w:jc w:val="both"/>
              <w:rPr>
                <w:rFonts w:cs="Noto Sans"/>
                <w:color w:val="156082" w:themeColor="accent1"/>
                <w:szCs w:val="22"/>
              </w:rPr>
            </w:pPr>
            <w:r w:rsidRPr="00A14602">
              <w:rPr>
                <w:rFonts w:cs="Noto Sans"/>
                <w:color w:val="156082" w:themeColor="accent1"/>
                <w:kern w:val="3"/>
                <w:szCs w:val="22"/>
              </w:rPr>
              <w:fldChar w:fldCharType="begin">
                <w:ffData>
                  <w:name w:val="Text30"/>
                  <w:enabled/>
                  <w:calcOnExit w:val="0"/>
                  <w:textInput/>
                </w:ffData>
              </w:fldChar>
            </w:r>
            <w:r w:rsidRPr="00A14602">
              <w:rPr>
                <w:rFonts w:cs="Noto Sans"/>
                <w:color w:val="156082" w:themeColor="accent1"/>
                <w:kern w:val="3"/>
                <w:szCs w:val="22"/>
              </w:rPr>
              <w:instrText xml:space="preserve"> FORMTEXT </w:instrText>
            </w:r>
            <w:r w:rsidRPr="00A14602">
              <w:rPr>
                <w:rFonts w:cs="Noto Sans"/>
                <w:color w:val="156082" w:themeColor="accent1"/>
                <w:kern w:val="3"/>
                <w:szCs w:val="22"/>
              </w:rPr>
            </w:r>
            <w:r w:rsidRPr="00A14602">
              <w:rPr>
                <w:rFonts w:cs="Noto Sans"/>
                <w:color w:val="156082" w:themeColor="accent1"/>
                <w:kern w:val="3"/>
                <w:szCs w:val="22"/>
              </w:rPr>
              <w:fldChar w:fldCharType="separate"/>
            </w:r>
            <w:r w:rsidRPr="00A14602">
              <w:rPr>
                <w:rFonts w:cs="Noto Sans"/>
                <w:noProof/>
                <w:color w:val="156082" w:themeColor="accent1"/>
                <w:kern w:val="3"/>
                <w:szCs w:val="22"/>
              </w:rPr>
              <w:t> </w:t>
            </w:r>
            <w:r w:rsidRPr="00A14602">
              <w:rPr>
                <w:rFonts w:cs="Noto Sans"/>
                <w:noProof/>
                <w:color w:val="156082" w:themeColor="accent1"/>
                <w:kern w:val="3"/>
                <w:szCs w:val="22"/>
              </w:rPr>
              <w:t> </w:t>
            </w:r>
            <w:r w:rsidRPr="00A14602">
              <w:rPr>
                <w:rFonts w:cs="Noto Sans"/>
                <w:noProof/>
                <w:color w:val="156082" w:themeColor="accent1"/>
                <w:kern w:val="3"/>
                <w:szCs w:val="22"/>
              </w:rPr>
              <w:t> </w:t>
            </w:r>
            <w:r w:rsidRPr="00A14602">
              <w:rPr>
                <w:rFonts w:cs="Noto Sans"/>
                <w:noProof/>
                <w:color w:val="156082" w:themeColor="accent1"/>
                <w:kern w:val="3"/>
                <w:szCs w:val="22"/>
              </w:rPr>
              <w:t> </w:t>
            </w:r>
            <w:r w:rsidRPr="00A14602">
              <w:rPr>
                <w:rFonts w:cs="Noto Sans"/>
                <w:noProof/>
                <w:color w:val="156082" w:themeColor="accent1"/>
                <w:kern w:val="3"/>
                <w:szCs w:val="22"/>
              </w:rPr>
              <w:t> </w:t>
            </w:r>
            <w:r w:rsidRPr="00A14602">
              <w:rPr>
                <w:rFonts w:cs="Noto Sans"/>
                <w:color w:val="156082" w:themeColor="accent1"/>
                <w:kern w:val="3"/>
                <w:szCs w:val="22"/>
              </w:rPr>
              <w:fldChar w:fldCharType="end"/>
            </w:r>
          </w:p>
        </w:tc>
        <w:tc>
          <w:tcPr>
            <w:tcW w:w="1843" w:type="dxa"/>
            <w:shd w:val="clear" w:color="auto" w:fill="auto"/>
            <w:vAlign w:val="center"/>
          </w:tcPr>
          <w:p w14:paraId="074D72C1" w14:textId="77777777" w:rsidR="008131B4" w:rsidRPr="00A14602" w:rsidRDefault="008131B4" w:rsidP="000631A5">
            <w:pPr>
              <w:jc w:val="both"/>
              <w:rPr>
                <w:rFonts w:cs="Noto Sans"/>
                <w:color w:val="156082" w:themeColor="accent1"/>
                <w:szCs w:val="22"/>
              </w:rPr>
            </w:pPr>
            <w:r w:rsidRPr="00A14602">
              <w:rPr>
                <w:rFonts w:cs="Noto Sans"/>
                <w:color w:val="156082" w:themeColor="accent1"/>
                <w:kern w:val="3"/>
                <w:szCs w:val="22"/>
              </w:rPr>
              <w:fldChar w:fldCharType="begin">
                <w:ffData>
                  <w:name w:val="Text30"/>
                  <w:enabled/>
                  <w:calcOnExit w:val="0"/>
                  <w:textInput/>
                </w:ffData>
              </w:fldChar>
            </w:r>
            <w:r w:rsidRPr="00A14602">
              <w:rPr>
                <w:rFonts w:cs="Noto Sans"/>
                <w:color w:val="156082" w:themeColor="accent1"/>
                <w:kern w:val="3"/>
                <w:szCs w:val="22"/>
              </w:rPr>
              <w:instrText xml:space="preserve"> FORMTEXT </w:instrText>
            </w:r>
            <w:r w:rsidRPr="00A14602">
              <w:rPr>
                <w:rFonts w:cs="Noto Sans"/>
                <w:color w:val="156082" w:themeColor="accent1"/>
                <w:kern w:val="3"/>
                <w:szCs w:val="22"/>
              </w:rPr>
            </w:r>
            <w:r w:rsidRPr="00A14602">
              <w:rPr>
                <w:rFonts w:cs="Noto Sans"/>
                <w:color w:val="156082" w:themeColor="accent1"/>
                <w:kern w:val="3"/>
                <w:szCs w:val="22"/>
              </w:rPr>
              <w:fldChar w:fldCharType="separate"/>
            </w:r>
            <w:r w:rsidRPr="00A14602">
              <w:rPr>
                <w:rFonts w:cs="Noto Sans"/>
                <w:noProof/>
                <w:color w:val="156082" w:themeColor="accent1"/>
                <w:kern w:val="3"/>
                <w:szCs w:val="22"/>
              </w:rPr>
              <w:t> </w:t>
            </w:r>
            <w:r w:rsidRPr="00A14602">
              <w:rPr>
                <w:rFonts w:cs="Noto Sans"/>
                <w:noProof/>
                <w:color w:val="156082" w:themeColor="accent1"/>
                <w:kern w:val="3"/>
                <w:szCs w:val="22"/>
              </w:rPr>
              <w:t> </w:t>
            </w:r>
            <w:r w:rsidRPr="00A14602">
              <w:rPr>
                <w:rFonts w:cs="Noto Sans"/>
                <w:noProof/>
                <w:color w:val="156082" w:themeColor="accent1"/>
                <w:kern w:val="3"/>
                <w:szCs w:val="22"/>
              </w:rPr>
              <w:t> </w:t>
            </w:r>
            <w:r w:rsidRPr="00A14602">
              <w:rPr>
                <w:rFonts w:cs="Noto Sans"/>
                <w:noProof/>
                <w:color w:val="156082" w:themeColor="accent1"/>
                <w:kern w:val="3"/>
                <w:szCs w:val="22"/>
              </w:rPr>
              <w:t> </w:t>
            </w:r>
            <w:r w:rsidRPr="00A14602">
              <w:rPr>
                <w:rFonts w:cs="Noto Sans"/>
                <w:noProof/>
                <w:color w:val="156082" w:themeColor="accent1"/>
                <w:kern w:val="3"/>
                <w:szCs w:val="22"/>
              </w:rPr>
              <w:t> </w:t>
            </w:r>
            <w:r w:rsidRPr="00A14602">
              <w:rPr>
                <w:rFonts w:cs="Noto Sans"/>
                <w:color w:val="156082" w:themeColor="accent1"/>
                <w:kern w:val="3"/>
                <w:szCs w:val="22"/>
              </w:rPr>
              <w:fldChar w:fldCharType="end"/>
            </w:r>
          </w:p>
        </w:tc>
        <w:tc>
          <w:tcPr>
            <w:tcW w:w="2409" w:type="dxa"/>
            <w:vAlign w:val="center"/>
          </w:tcPr>
          <w:p w14:paraId="41380000" w14:textId="77777777" w:rsidR="008131B4" w:rsidRPr="00A14602" w:rsidRDefault="008131B4" w:rsidP="000631A5">
            <w:pPr>
              <w:jc w:val="both"/>
              <w:rPr>
                <w:rFonts w:cs="Noto Sans"/>
                <w:color w:val="156082" w:themeColor="accent1"/>
                <w:szCs w:val="22"/>
              </w:rPr>
            </w:pPr>
            <w:r w:rsidRPr="00A14602">
              <w:rPr>
                <w:rFonts w:cs="Noto Sans"/>
                <w:color w:val="156082" w:themeColor="accent1"/>
                <w:kern w:val="3"/>
                <w:szCs w:val="22"/>
              </w:rPr>
              <w:fldChar w:fldCharType="begin">
                <w:ffData>
                  <w:name w:val="Text30"/>
                  <w:enabled/>
                  <w:calcOnExit w:val="0"/>
                  <w:textInput/>
                </w:ffData>
              </w:fldChar>
            </w:r>
            <w:r w:rsidRPr="00A14602">
              <w:rPr>
                <w:rFonts w:cs="Noto Sans"/>
                <w:color w:val="156082" w:themeColor="accent1"/>
                <w:kern w:val="3"/>
                <w:szCs w:val="22"/>
              </w:rPr>
              <w:instrText xml:space="preserve"> FORMTEXT </w:instrText>
            </w:r>
            <w:r w:rsidRPr="00A14602">
              <w:rPr>
                <w:rFonts w:cs="Noto Sans"/>
                <w:color w:val="156082" w:themeColor="accent1"/>
                <w:kern w:val="3"/>
                <w:szCs w:val="22"/>
              </w:rPr>
            </w:r>
            <w:r w:rsidRPr="00A14602">
              <w:rPr>
                <w:rFonts w:cs="Noto Sans"/>
                <w:color w:val="156082" w:themeColor="accent1"/>
                <w:kern w:val="3"/>
                <w:szCs w:val="22"/>
              </w:rPr>
              <w:fldChar w:fldCharType="separate"/>
            </w:r>
            <w:r w:rsidRPr="00A14602">
              <w:rPr>
                <w:rFonts w:cs="Noto Sans"/>
                <w:noProof/>
                <w:color w:val="156082" w:themeColor="accent1"/>
                <w:kern w:val="3"/>
                <w:szCs w:val="22"/>
              </w:rPr>
              <w:t> </w:t>
            </w:r>
            <w:r w:rsidRPr="00A14602">
              <w:rPr>
                <w:rFonts w:cs="Noto Sans"/>
                <w:noProof/>
                <w:color w:val="156082" w:themeColor="accent1"/>
                <w:kern w:val="3"/>
                <w:szCs w:val="22"/>
              </w:rPr>
              <w:t> </w:t>
            </w:r>
            <w:r w:rsidRPr="00A14602">
              <w:rPr>
                <w:rFonts w:cs="Noto Sans"/>
                <w:noProof/>
                <w:color w:val="156082" w:themeColor="accent1"/>
                <w:kern w:val="3"/>
                <w:szCs w:val="22"/>
              </w:rPr>
              <w:t> </w:t>
            </w:r>
            <w:r w:rsidRPr="00A14602">
              <w:rPr>
                <w:rFonts w:cs="Noto Sans"/>
                <w:noProof/>
                <w:color w:val="156082" w:themeColor="accent1"/>
                <w:kern w:val="3"/>
                <w:szCs w:val="22"/>
              </w:rPr>
              <w:t> </w:t>
            </w:r>
            <w:r w:rsidRPr="00A14602">
              <w:rPr>
                <w:rFonts w:cs="Noto Sans"/>
                <w:noProof/>
                <w:color w:val="156082" w:themeColor="accent1"/>
                <w:kern w:val="3"/>
                <w:szCs w:val="22"/>
              </w:rPr>
              <w:t> </w:t>
            </w:r>
            <w:r w:rsidRPr="00A14602">
              <w:rPr>
                <w:rFonts w:cs="Noto Sans"/>
                <w:color w:val="156082" w:themeColor="accent1"/>
                <w:kern w:val="3"/>
                <w:szCs w:val="22"/>
              </w:rPr>
              <w:fldChar w:fldCharType="end"/>
            </w:r>
          </w:p>
        </w:tc>
        <w:tc>
          <w:tcPr>
            <w:tcW w:w="2127" w:type="dxa"/>
            <w:vAlign w:val="center"/>
          </w:tcPr>
          <w:p w14:paraId="1C64C815" w14:textId="77777777" w:rsidR="008131B4" w:rsidRPr="00A14602" w:rsidRDefault="008131B4" w:rsidP="000631A5">
            <w:pPr>
              <w:jc w:val="both"/>
              <w:rPr>
                <w:rFonts w:cs="Noto Sans"/>
                <w:color w:val="156082" w:themeColor="accent1"/>
                <w:szCs w:val="22"/>
              </w:rPr>
            </w:pPr>
            <w:r w:rsidRPr="00A14602">
              <w:rPr>
                <w:rFonts w:cs="Noto Sans"/>
                <w:color w:val="156082" w:themeColor="accent1"/>
                <w:kern w:val="3"/>
                <w:szCs w:val="22"/>
              </w:rPr>
              <w:fldChar w:fldCharType="begin">
                <w:ffData>
                  <w:name w:val="Text30"/>
                  <w:enabled/>
                  <w:calcOnExit w:val="0"/>
                  <w:textInput/>
                </w:ffData>
              </w:fldChar>
            </w:r>
            <w:r w:rsidRPr="00A14602">
              <w:rPr>
                <w:rFonts w:cs="Noto Sans"/>
                <w:color w:val="156082" w:themeColor="accent1"/>
                <w:kern w:val="3"/>
                <w:szCs w:val="22"/>
              </w:rPr>
              <w:instrText xml:space="preserve"> FORMTEXT </w:instrText>
            </w:r>
            <w:r w:rsidRPr="00A14602">
              <w:rPr>
                <w:rFonts w:cs="Noto Sans"/>
                <w:color w:val="156082" w:themeColor="accent1"/>
                <w:kern w:val="3"/>
                <w:szCs w:val="22"/>
              </w:rPr>
            </w:r>
            <w:r w:rsidRPr="00A14602">
              <w:rPr>
                <w:rFonts w:cs="Noto Sans"/>
                <w:color w:val="156082" w:themeColor="accent1"/>
                <w:kern w:val="3"/>
                <w:szCs w:val="22"/>
              </w:rPr>
              <w:fldChar w:fldCharType="separate"/>
            </w:r>
            <w:r w:rsidRPr="00A14602">
              <w:rPr>
                <w:rFonts w:cs="Noto Sans"/>
                <w:noProof/>
                <w:color w:val="156082" w:themeColor="accent1"/>
                <w:kern w:val="3"/>
                <w:szCs w:val="22"/>
              </w:rPr>
              <w:t> </w:t>
            </w:r>
            <w:r w:rsidRPr="00A14602">
              <w:rPr>
                <w:rFonts w:cs="Noto Sans"/>
                <w:noProof/>
                <w:color w:val="156082" w:themeColor="accent1"/>
                <w:kern w:val="3"/>
                <w:szCs w:val="22"/>
              </w:rPr>
              <w:t> </w:t>
            </w:r>
            <w:r w:rsidRPr="00A14602">
              <w:rPr>
                <w:rFonts w:cs="Noto Sans"/>
                <w:noProof/>
                <w:color w:val="156082" w:themeColor="accent1"/>
                <w:kern w:val="3"/>
                <w:szCs w:val="22"/>
              </w:rPr>
              <w:t> </w:t>
            </w:r>
            <w:r w:rsidRPr="00A14602">
              <w:rPr>
                <w:rFonts w:cs="Noto Sans"/>
                <w:noProof/>
                <w:color w:val="156082" w:themeColor="accent1"/>
                <w:kern w:val="3"/>
                <w:szCs w:val="22"/>
              </w:rPr>
              <w:t> </w:t>
            </w:r>
            <w:r w:rsidRPr="00A14602">
              <w:rPr>
                <w:rFonts w:cs="Noto Sans"/>
                <w:noProof/>
                <w:color w:val="156082" w:themeColor="accent1"/>
                <w:kern w:val="3"/>
                <w:szCs w:val="22"/>
              </w:rPr>
              <w:t> </w:t>
            </w:r>
            <w:r w:rsidRPr="00A14602">
              <w:rPr>
                <w:rFonts w:cs="Noto Sans"/>
                <w:color w:val="156082" w:themeColor="accent1"/>
                <w:kern w:val="3"/>
                <w:szCs w:val="22"/>
              </w:rPr>
              <w:fldChar w:fldCharType="end"/>
            </w:r>
          </w:p>
        </w:tc>
      </w:tr>
    </w:tbl>
    <w:p w14:paraId="39104999" w14:textId="77777777" w:rsidR="008131B4" w:rsidRPr="00A14602" w:rsidRDefault="008131B4" w:rsidP="000631A5">
      <w:pPr>
        <w:jc w:val="both"/>
        <w:rPr>
          <w:rFonts w:cs="Noto Sans"/>
          <w:szCs w:val="22"/>
        </w:rPr>
      </w:pPr>
    </w:p>
    <w:p w14:paraId="4140D298" w14:textId="10C5246E" w:rsidR="00F97B7B" w:rsidRPr="00F97B7B" w:rsidRDefault="00F97B7B" w:rsidP="000631A5">
      <w:pPr>
        <w:jc w:val="both"/>
        <w:rPr>
          <w:rFonts w:cs="Noto Sans"/>
          <w:sz w:val="18"/>
          <w:szCs w:val="18"/>
        </w:rPr>
      </w:pPr>
    </w:p>
    <w:sectPr w:rsidR="00F97B7B" w:rsidRPr="00F97B7B" w:rsidSect="008131B4">
      <w:footerReference w:type="default" r:id="rId17"/>
      <w:pgSz w:w="16838" w:h="11906" w:orient="landscape"/>
      <w:pgMar w:top="1418"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787EDF" w14:textId="77777777" w:rsidR="00DD422B" w:rsidRDefault="00DD422B" w:rsidP="00256B34">
      <w:r>
        <w:separator/>
      </w:r>
    </w:p>
  </w:endnote>
  <w:endnote w:type="continuationSeparator" w:id="0">
    <w:p w14:paraId="5EAA78EF" w14:textId="77777777" w:rsidR="00DD422B" w:rsidRDefault="00DD422B" w:rsidP="00256B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w:altName w:val="Noto Sans"/>
    <w:panose1 w:val="020B0502040504020204"/>
    <w:charset w:val="00"/>
    <w:family w:val="swiss"/>
    <w:pitch w:val="variable"/>
    <w:sig w:usb0="E00082FF" w:usb1="400078FF" w:usb2="08000029" w:usb3="00000000" w:csb0="0000019F" w:csb1="00000000"/>
  </w:font>
  <w:font w:name="Aptos">
    <w:charset w:val="00"/>
    <w:family w:val="swiss"/>
    <w:pitch w:val="variable"/>
    <w:sig w:usb0="20000287" w:usb1="00000003" w:usb2="00000000" w:usb3="00000000" w:csb0="0000019F" w:csb1="00000000"/>
  </w:font>
  <w:font w:name="Gill Sans MT">
    <w:altName w:val="Gill Sans"/>
    <w:panose1 w:val="020B0502020104020203"/>
    <w:charset w:val="00"/>
    <w:family w:val="swiss"/>
    <w:pitch w:val="variable"/>
    <w:sig w:usb0="00000007" w:usb1="00000000" w:usb2="00000000" w:usb3="00000000" w:csb0="00000003"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A9BC1F" w14:textId="77777777" w:rsidR="00650A13" w:rsidRDefault="00650A13" w:rsidP="00184A2F">
    <w:pPr>
      <w:autoSpaceDE w:val="0"/>
      <w:autoSpaceDN w:val="0"/>
      <w:adjustRightInd w:val="0"/>
      <w:rPr>
        <w:rFonts w:eastAsia="Times New Roman" w:cs="Noto Sans"/>
        <w:b/>
        <w:bCs/>
        <w:spacing w:val="-20"/>
        <w:sz w:val="18"/>
        <w:szCs w:val="18"/>
      </w:rPr>
    </w:pPr>
  </w:p>
  <w:p w14:paraId="03787A3F" w14:textId="7214A924" w:rsidR="00650A13" w:rsidRDefault="00650A13" w:rsidP="00650A13">
    <w:pPr>
      <w:autoSpaceDE w:val="0"/>
      <w:autoSpaceDN w:val="0"/>
      <w:adjustRightInd w:val="0"/>
      <w:jc w:val="center"/>
      <w:rPr>
        <w:rFonts w:eastAsia="Times New Roman" w:cs="Noto Sans"/>
        <w:b/>
        <w:bCs/>
        <w:spacing w:val="-20"/>
        <w:sz w:val="18"/>
        <w:szCs w:val="18"/>
      </w:rPr>
    </w:pPr>
    <w:r w:rsidRPr="00650A13">
      <w:rPr>
        <w:rFonts w:eastAsia="Times New Roman" w:cs="Noto Sans"/>
        <w:b/>
        <w:bCs/>
        <w:spacing w:val="-20"/>
        <w:sz w:val="18"/>
        <w:szCs w:val="18"/>
      </w:rPr>
      <w:fldChar w:fldCharType="begin"/>
    </w:r>
    <w:r w:rsidRPr="00650A13">
      <w:rPr>
        <w:rFonts w:eastAsia="Times New Roman" w:cs="Noto Sans"/>
        <w:b/>
        <w:bCs/>
        <w:spacing w:val="-20"/>
        <w:sz w:val="18"/>
        <w:szCs w:val="18"/>
      </w:rPr>
      <w:instrText>PAGE   \* MERGEFORMAT</w:instrText>
    </w:r>
    <w:r w:rsidRPr="00650A13">
      <w:rPr>
        <w:rFonts w:eastAsia="Times New Roman" w:cs="Noto Sans"/>
        <w:b/>
        <w:bCs/>
        <w:spacing w:val="-20"/>
        <w:sz w:val="18"/>
        <w:szCs w:val="18"/>
      </w:rPr>
      <w:fldChar w:fldCharType="separate"/>
    </w:r>
    <w:r w:rsidRPr="00650A13">
      <w:rPr>
        <w:rFonts w:eastAsia="Times New Roman" w:cs="Noto Sans"/>
        <w:b/>
        <w:bCs/>
        <w:spacing w:val="-20"/>
        <w:sz w:val="18"/>
        <w:szCs w:val="18"/>
      </w:rPr>
      <w:t>1</w:t>
    </w:r>
    <w:r w:rsidRPr="00650A13">
      <w:rPr>
        <w:rFonts w:eastAsia="Times New Roman" w:cs="Noto Sans"/>
        <w:b/>
        <w:bCs/>
        <w:spacing w:val="-20"/>
        <w:sz w:val="18"/>
        <w:szCs w:val="18"/>
      </w:rPr>
      <w:fldChar w:fldCharType="end"/>
    </w:r>
  </w:p>
  <w:p w14:paraId="67838DC4" w14:textId="544EFBBF" w:rsidR="00650A13" w:rsidRPr="00E82008" w:rsidRDefault="00E82008" w:rsidP="00E82008">
    <w:pPr>
      <w:spacing w:after="120"/>
      <w:jc w:val="center"/>
      <w:rPr>
        <w:rFonts w:cs="Noto Sans"/>
        <w:b/>
        <w:sz w:val="28"/>
      </w:rPr>
    </w:pPr>
    <w:r w:rsidRPr="00E82008">
      <w:rPr>
        <w:rFonts w:cs="Noto Sans"/>
        <w:b/>
        <w:sz w:val="18"/>
        <w:szCs w:val="20"/>
      </w:rPr>
      <w:t xml:space="preserve">Antrag auf </w:t>
    </w:r>
    <w:r>
      <w:rPr>
        <w:rFonts w:cs="Noto Sans"/>
        <w:b/>
        <w:sz w:val="18"/>
        <w:szCs w:val="20"/>
      </w:rPr>
      <w:t>A</w:t>
    </w:r>
    <w:r w:rsidRPr="00E82008">
      <w:rPr>
        <w:rFonts w:cs="Noto Sans"/>
        <w:b/>
        <w:sz w:val="18"/>
        <w:szCs w:val="20"/>
      </w:rPr>
      <w:t xml:space="preserve">ufnahme in das </w:t>
    </w:r>
    <w:r>
      <w:rPr>
        <w:rFonts w:cs="Noto Sans"/>
        <w:b/>
        <w:sz w:val="18"/>
        <w:szCs w:val="20"/>
      </w:rPr>
      <w:t>Ü</w:t>
    </w:r>
    <w:r w:rsidRPr="00E82008">
      <w:rPr>
        <w:rFonts w:cs="Noto Sans"/>
        <w:b/>
        <w:sz w:val="18"/>
        <w:szCs w:val="20"/>
      </w:rPr>
      <w:t>berprüfungsverfahren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BC8D6A" w14:textId="26E2325A" w:rsidR="00E55BB8" w:rsidRDefault="00E55BB8">
    <w:pPr>
      <w:pStyle w:val="Fuzeile"/>
    </w:pPr>
    <w:r>
      <w:rPr>
        <w:noProof/>
        <w14:ligatures w14:val="standardContextual"/>
      </w:rPr>
      <w:drawing>
        <wp:anchor distT="0" distB="0" distL="114300" distR="114300" simplePos="0" relativeHeight="251659264" behindDoc="0" locked="0" layoutInCell="1" allowOverlap="1" wp14:anchorId="712A449B" wp14:editId="0BFB0DD8">
          <wp:simplePos x="0" y="0"/>
          <wp:positionH relativeFrom="margin">
            <wp:align>center</wp:align>
          </wp:positionH>
          <wp:positionV relativeFrom="paragraph">
            <wp:posOffset>-520065</wp:posOffset>
          </wp:positionV>
          <wp:extent cx="2136220" cy="720000"/>
          <wp:effectExtent l="0" t="0" r="0" b="0"/>
          <wp:wrapNone/>
          <wp:docPr id="192749888"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3572969" name="Grafik 196357296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2136220" cy="72000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A21FF5" w14:textId="4EB25B72" w:rsidR="008131B4" w:rsidRDefault="00C435D6" w:rsidP="00184A2F">
    <w:pPr>
      <w:autoSpaceDE w:val="0"/>
      <w:autoSpaceDN w:val="0"/>
      <w:adjustRightInd w:val="0"/>
      <w:rPr>
        <w:rFonts w:eastAsia="Times New Roman" w:cs="Noto Sans"/>
        <w:b/>
        <w:bCs/>
        <w:spacing w:val="-20"/>
        <w:sz w:val="18"/>
        <w:szCs w:val="18"/>
      </w:rPr>
    </w:pPr>
    <w:r>
      <w:rPr>
        <w:noProof/>
        <w14:ligatures w14:val="standardContextual"/>
      </w:rPr>
      <w:drawing>
        <wp:anchor distT="0" distB="0" distL="114300" distR="114300" simplePos="0" relativeHeight="251661312" behindDoc="0" locked="0" layoutInCell="1" allowOverlap="1" wp14:anchorId="385DCB2F" wp14:editId="4F4AB138">
          <wp:simplePos x="0" y="0"/>
          <wp:positionH relativeFrom="margin">
            <wp:posOffset>3557905</wp:posOffset>
          </wp:positionH>
          <wp:positionV relativeFrom="paragraph">
            <wp:posOffset>-390136</wp:posOffset>
          </wp:positionV>
          <wp:extent cx="2136220" cy="720000"/>
          <wp:effectExtent l="0" t="0" r="0" b="0"/>
          <wp:wrapNone/>
          <wp:docPr id="884573008"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3572969" name="Grafik 196357296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2136220" cy="7200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4D2CCA" w14:textId="77777777" w:rsidR="00DD422B" w:rsidRDefault="00DD422B" w:rsidP="00256B34">
      <w:r>
        <w:separator/>
      </w:r>
    </w:p>
  </w:footnote>
  <w:footnote w:type="continuationSeparator" w:id="0">
    <w:p w14:paraId="73D21DDF" w14:textId="77777777" w:rsidR="00DD422B" w:rsidRDefault="00DD422B" w:rsidP="00256B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CA01CE" w14:textId="77777777" w:rsidR="00650A13" w:rsidRDefault="00650A13">
    <w:pPr>
      <w:pStyle w:val="Kopfzeile"/>
    </w:pPr>
  </w:p>
  <w:p w14:paraId="3DBA9534" w14:textId="04DBB7F7" w:rsidR="00650A13" w:rsidRDefault="00650A13">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45446"/>
    <w:multiLevelType w:val="hybridMultilevel"/>
    <w:tmpl w:val="77F6739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15:restartNumberingAfterBreak="0">
    <w:nsid w:val="0A701B5B"/>
    <w:multiLevelType w:val="hybridMultilevel"/>
    <w:tmpl w:val="57305F3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CB829F1"/>
    <w:multiLevelType w:val="hybridMultilevel"/>
    <w:tmpl w:val="5E5A12D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0FBE0FE1"/>
    <w:multiLevelType w:val="hybridMultilevel"/>
    <w:tmpl w:val="D86E6C7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0FD7640"/>
    <w:multiLevelType w:val="hybridMultilevel"/>
    <w:tmpl w:val="D3809572"/>
    <w:lvl w:ilvl="0" w:tplc="5B681898">
      <w:start w:val="280"/>
      <w:numFmt w:val="bullet"/>
      <w:lvlText w:val="-"/>
      <w:lvlJc w:val="left"/>
      <w:pPr>
        <w:ind w:left="720" w:hanging="360"/>
      </w:pPr>
      <w:rPr>
        <w:rFonts w:ascii="Noto Sans" w:eastAsiaTheme="minorHAnsi" w:hAnsi="Noto Sans" w:cs="Noto San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6143A0A"/>
    <w:multiLevelType w:val="hybridMultilevel"/>
    <w:tmpl w:val="468CC6A6"/>
    <w:lvl w:ilvl="0" w:tplc="9364E7A4">
      <w:numFmt w:val="bullet"/>
      <w:lvlText w:val="-"/>
      <w:lvlJc w:val="left"/>
      <w:pPr>
        <w:ind w:left="720" w:hanging="360"/>
      </w:pPr>
      <w:rPr>
        <w:rFonts w:ascii="Noto Sans" w:eastAsiaTheme="minorHAnsi" w:hAnsi="Noto Sans" w:cs="Noto San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E776219"/>
    <w:multiLevelType w:val="hybridMultilevel"/>
    <w:tmpl w:val="28302B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2808767D"/>
    <w:multiLevelType w:val="hybridMultilevel"/>
    <w:tmpl w:val="4EF812F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2BB33DF7"/>
    <w:multiLevelType w:val="hybridMultilevel"/>
    <w:tmpl w:val="890E612E"/>
    <w:lvl w:ilvl="0" w:tplc="215626D8">
      <w:start w:val="1"/>
      <w:numFmt w:val="lowerLetter"/>
      <w:lvlText w:val="%1)"/>
      <w:lvlJc w:val="left"/>
      <w:pPr>
        <w:ind w:left="1068" w:hanging="360"/>
      </w:pPr>
      <w:rPr>
        <w:rFonts w:hint="default"/>
      </w:rPr>
    </w:lvl>
    <w:lvl w:ilvl="1" w:tplc="04070019" w:tentative="1">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9" w15:restartNumberingAfterBreak="0">
    <w:nsid w:val="313E5138"/>
    <w:multiLevelType w:val="hybridMultilevel"/>
    <w:tmpl w:val="6BBC6260"/>
    <w:lvl w:ilvl="0" w:tplc="E0D62B1E">
      <w:numFmt w:val="bullet"/>
      <w:lvlText w:val="-"/>
      <w:lvlJc w:val="left"/>
      <w:pPr>
        <w:ind w:left="720" w:hanging="360"/>
      </w:pPr>
      <w:rPr>
        <w:rFonts w:ascii="Noto Sans" w:eastAsiaTheme="minorHAnsi" w:hAnsi="Noto Sans" w:cs="Noto Sans" w:hint="default"/>
        <w:sz w:val="2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31B059B7"/>
    <w:multiLevelType w:val="hybridMultilevel"/>
    <w:tmpl w:val="6ADCED94"/>
    <w:lvl w:ilvl="0" w:tplc="0680966E">
      <w:numFmt w:val="bullet"/>
      <w:lvlText w:val="-"/>
      <w:lvlJc w:val="left"/>
      <w:pPr>
        <w:ind w:left="720" w:hanging="360"/>
      </w:pPr>
      <w:rPr>
        <w:rFonts w:ascii="Noto Sans" w:eastAsiaTheme="minorHAnsi" w:hAnsi="Noto Sans" w:cs="Noto San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32065A27"/>
    <w:multiLevelType w:val="hybridMultilevel"/>
    <w:tmpl w:val="FDC63F8C"/>
    <w:lvl w:ilvl="0" w:tplc="2930986C">
      <w:start w:val="1"/>
      <w:numFmt w:val="decimal"/>
      <w:lvlText w:val="%1."/>
      <w:lvlJc w:val="left"/>
      <w:pPr>
        <w:ind w:left="360" w:hanging="360"/>
      </w:pPr>
      <w:rPr>
        <w:sz w:val="40"/>
        <w:szCs w:val="40"/>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2" w15:restartNumberingAfterBreak="0">
    <w:nsid w:val="34DA4F7F"/>
    <w:multiLevelType w:val="hybridMultilevel"/>
    <w:tmpl w:val="E5F6AC1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3" w15:restartNumberingAfterBreak="0">
    <w:nsid w:val="36F74F12"/>
    <w:multiLevelType w:val="hybridMultilevel"/>
    <w:tmpl w:val="B2805924"/>
    <w:lvl w:ilvl="0" w:tplc="0407000F">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3A7D1617"/>
    <w:multiLevelType w:val="multilevel"/>
    <w:tmpl w:val="D8A866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8A81285"/>
    <w:multiLevelType w:val="hybridMultilevel"/>
    <w:tmpl w:val="3468DA8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49657E3F"/>
    <w:multiLevelType w:val="hybridMultilevel"/>
    <w:tmpl w:val="03CC0EA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4B5A7402"/>
    <w:multiLevelType w:val="hybridMultilevel"/>
    <w:tmpl w:val="890E612E"/>
    <w:lvl w:ilvl="0" w:tplc="215626D8">
      <w:start w:val="1"/>
      <w:numFmt w:val="lowerLetter"/>
      <w:lvlText w:val="%1)"/>
      <w:lvlJc w:val="left"/>
      <w:pPr>
        <w:ind w:left="1068" w:hanging="360"/>
      </w:pPr>
      <w:rPr>
        <w:rFonts w:hint="default"/>
      </w:rPr>
    </w:lvl>
    <w:lvl w:ilvl="1" w:tplc="04070019" w:tentative="1">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18" w15:restartNumberingAfterBreak="0">
    <w:nsid w:val="4C9651F6"/>
    <w:multiLevelType w:val="hybridMultilevel"/>
    <w:tmpl w:val="A05A1582"/>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9" w15:restartNumberingAfterBreak="0">
    <w:nsid w:val="56676917"/>
    <w:multiLevelType w:val="hybridMultilevel"/>
    <w:tmpl w:val="BECAF88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6C7930AB"/>
    <w:multiLevelType w:val="hybridMultilevel"/>
    <w:tmpl w:val="B0AAF616"/>
    <w:lvl w:ilvl="0" w:tplc="E0D62B1E">
      <w:numFmt w:val="bullet"/>
      <w:lvlText w:val="-"/>
      <w:lvlJc w:val="left"/>
      <w:pPr>
        <w:ind w:left="1080" w:hanging="360"/>
      </w:pPr>
      <w:rPr>
        <w:rFonts w:ascii="Noto Sans" w:eastAsiaTheme="minorHAnsi" w:hAnsi="Noto Sans" w:cs="Noto Sans" w:hint="default"/>
        <w:sz w:val="22"/>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1" w15:restartNumberingAfterBreak="0">
    <w:nsid w:val="722002C7"/>
    <w:multiLevelType w:val="hybridMultilevel"/>
    <w:tmpl w:val="77F6B112"/>
    <w:lvl w:ilvl="0" w:tplc="0D12F0EE">
      <w:numFmt w:val="bullet"/>
      <w:lvlText w:val="-"/>
      <w:lvlJc w:val="left"/>
      <w:pPr>
        <w:ind w:left="720" w:hanging="360"/>
      </w:pPr>
      <w:rPr>
        <w:rFonts w:ascii="Noto Sans" w:eastAsiaTheme="minorHAnsi" w:hAnsi="Noto Sans" w:cs="Noto San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74676C1A"/>
    <w:multiLevelType w:val="hybridMultilevel"/>
    <w:tmpl w:val="890E612E"/>
    <w:lvl w:ilvl="0" w:tplc="215626D8">
      <w:start w:val="1"/>
      <w:numFmt w:val="lowerLetter"/>
      <w:lvlText w:val="%1)"/>
      <w:lvlJc w:val="left"/>
      <w:pPr>
        <w:ind w:left="1068" w:hanging="360"/>
      </w:pPr>
      <w:rPr>
        <w:rFonts w:hint="default"/>
      </w:rPr>
    </w:lvl>
    <w:lvl w:ilvl="1" w:tplc="04070019" w:tentative="1">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23" w15:restartNumberingAfterBreak="0">
    <w:nsid w:val="7C0D5175"/>
    <w:multiLevelType w:val="hybridMultilevel"/>
    <w:tmpl w:val="575CE666"/>
    <w:lvl w:ilvl="0" w:tplc="04070001">
      <w:start w:val="1"/>
      <w:numFmt w:val="bullet"/>
      <w:lvlText w:val=""/>
      <w:lvlJc w:val="left"/>
      <w:pPr>
        <w:ind w:left="360" w:hanging="360"/>
      </w:pPr>
      <w:rPr>
        <w:rFonts w:ascii="Symbol" w:hAnsi="Symbol" w:hint="default"/>
        <w:sz w:val="22"/>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4" w15:restartNumberingAfterBreak="0">
    <w:nsid w:val="7E0715F4"/>
    <w:multiLevelType w:val="hybridMultilevel"/>
    <w:tmpl w:val="BB54FE0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874540515">
    <w:abstractNumId w:val="14"/>
  </w:num>
  <w:num w:numId="2" w16cid:durableId="563368089">
    <w:abstractNumId w:val="11"/>
  </w:num>
  <w:num w:numId="3" w16cid:durableId="846289543">
    <w:abstractNumId w:val="7"/>
  </w:num>
  <w:num w:numId="4" w16cid:durableId="995913094">
    <w:abstractNumId w:val="24"/>
  </w:num>
  <w:num w:numId="5" w16cid:durableId="1361054485">
    <w:abstractNumId w:val="5"/>
  </w:num>
  <w:num w:numId="6" w16cid:durableId="1715352415">
    <w:abstractNumId w:val="0"/>
  </w:num>
  <w:num w:numId="7" w16cid:durableId="458577014">
    <w:abstractNumId w:val="1"/>
  </w:num>
  <w:num w:numId="8" w16cid:durableId="2086340514">
    <w:abstractNumId w:val="21"/>
  </w:num>
  <w:num w:numId="9" w16cid:durableId="274748388">
    <w:abstractNumId w:val="2"/>
  </w:num>
  <w:num w:numId="10" w16cid:durableId="2032993334">
    <w:abstractNumId w:val="15"/>
  </w:num>
  <w:num w:numId="11" w16cid:durableId="1053385400">
    <w:abstractNumId w:val="9"/>
  </w:num>
  <w:num w:numId="12" w16cid:durableId="1281568019">
    <w:abstractNumId w:val="20"/>
  </w:num>
  <w:num w:numId="13" w16cid:durableId="1125927821">
    <w:abstractNumId w:val="23"/>
  </w:num>
  <w:num w:numId="14" w16cid:durableId="1149861664">
    <w:abstractNumId w:val="16"/>
  </w:num>
  <w:num w:numId="15" w16cid:durableId="76168956">
    <w:abstractNumId w:val="10"/>
  </w:num>
  <w:num w:numId="16" w16cid:durableId="524174044">
    <w:abstractNumId w:val="12"/>
  </w:num>
  <w:num w:numId="17" w16cid:durableId="447240761">
    <w:abstractNumId w:val="3"/>
  </w:num>
  <w:num w:numId="18" w16cid:durableId="1056582765">
    <w:abstractNumId w:val="6"/>
  </w:num>
  <w:num w:numId="19" w16cid:durableId="1265919164">
    <w:abstractNumId w:val="19"/>
  </w:num>
  <w:num w:numId="20" w16cid:durableId="250160374">
    <w:abstractNumId w:val="4"/>
  </w:num>
  <w:num w:numId="21" w16cid:durableId="1898472349">
    <w:abstractNumId w:val="18"/>
  </w:num>
  <w:num w:numId="22" w16cid:durableId="1972981610">
    <w:abstractNumId w:val="13"/>
  </w:num>
  <w:num w:numId="23" w16cid:durableId="386998356">
    <w:abstractNumId w:val="17"/>
  </w:num>
  <w:num w:numId="24" w16cid:durableId="1998073433">
    <w:abstractNumId w:val="8"/>
  </w:num>
  <w:num w:numId="25" w16cid:durableId="126603872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51"/>
  <w:proofState w:spelling="clean" w:grammar="clean"/>
  <w:attachedTemplate r:id="rId1"/>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4625"/>
    <w:rsid w:val="00007A56"/>
    <w:rsid w:val="00020AD0"/>
    <w:rsid w:val="0003402C"/>
    <w:rsid w:val="000550B1"/>
    <w:rsid w:val="000631A5"/>
    <w:rsid w:val="000641E8"/>
    <w:rsid w:val="00076003"/>
    <w:rsid w:val="00084494"/>
    <w:rsid w:val="000B1ADD"/>
    <w:rsid w:val="000B7F56"/>
    <w:rsid w:val="000C62BF"/>
    <w:rsid w:val="000E2A76"/>
    <w:rsid w:val="000E77C6"/>
    <w:rsid w:val="000F59F3"/>
    <w:rsid w:val="001102E1"/>
    <w:rsid w:val="00116B81"/>
    <w:rsid w:val="00116E79"/>
    <w:rsid w:val="00141670"/>
    <w:rsid w:val="00144BAB"/>
    <w:rsid w:val="001458FF"/>
    <w:rsid w:val="00166671"/>
    <w:rsid w:val="001710D3"/>
    <w:rsid w:val="001817B1"/>
    <w:rsid w:val="00184A2F"/>
    <w:rsid w:val="0019264E"/>
    <w:rsid w:val="00196CFC"/>
    <w:rsid w:val="001A08D2"/>
    <w:rsid w:val="001A24E5"/>
    <w:rsid w:val="001B6313"/>
    <w:rsid w:val="001C6A7A"/>
    <w:rsid w:val="001E0573"/>
    <w:rsid w:val="00217D89"/>
    <w:rsid w:val="00221009"/>
    <w:rsid w:val="00223750"/>
    <w:rsid w:val="002328D2"/>
    <w:rsid w:val="00233214"/>
    <w:rsid w:val="002435E4"/>
    <w:rsid w:val="00245584"/>
    <w:rsid w:val="0025268F"/>
    <w:rsid w:val="00256B34"/>
    <w:rsid w:val="002774E4"/>
    <w:rsid w:val="00286DCA"/>
    <w:rsid w:val="002A5F86"/>
    <w:rsid w:val="002C0C0D"/>
    <w:rsid w:val="002C70DB"/>
    <w:rsid w:val="002D69A0"/>
    <w:rsid w:val="002E501A"/>
    <w:rsid w:val="002F4026"/>
    <w:rsid w:val="0032615C"/>
    <w:rsid w:val="0032640E"/>
    <w:rsid w:val="00331662"/>
    <w:rsid w:val="00334F0B"/>
    <w:rsid w:val="003436F7"/>
    <w:rsid w:val="00345123"/>
    <w:rsid w:val="00364FFA"/>
    <w:rsid w:val="003714B4"/>
    <w:rsid w:val="00375AED"/>
    <w:rsid w:val="00376C94"/>
    <w:rsid w:val="00377A04"/>
    <w:rsid w:val="00380402"/>
    <w:rsid w:val="00385DA0"/>
    <w:rsid w:val="003A099E"/>
    <w:rsid w:val="003C2CB0"/>
    <w:rsid w:val="003C32F1"/>
    <w:rsid w:val="003E4070"/>
    <w:rsid w:val="003E4375"/>
    <w:rsid w:val="003E70BB"/>
    <w:rsid w:val="003F1FF3"/>
    <w:rsid w:val="003F7D00"/>
    <w:rsid w:val="004230FD"/>
    <w:rsid w:val="004428E7"/>
    <w:rsid w:val="004542D0"/>
    <w:rsid w:val="00455A76"/>
    <w:rsid w:val="0046420D"/>
    <w:rsid w:val="00477BF8"/>
    <w:rsid w:val="004825D1"/>
    <w:rsid w:val="00490255"/>
    <w:rsid w:val="004B3364"/>
    <w:rsid w:val="004C59C2"/>
    <w:rsid w:val="004D156B"/>
    <w:rsid w:val="004E1B6E"/>
    <w:rsid w:val="004F311F"/>
    <w:rsid w:val="00504DB4"/>
    <w:rsid w:val="00505E57"/>
    <w:rsid w:val="0051300D"/>
    <w:rsid w:val="00514B66"/>
    <w:rsid w:val="00515B62"/>
    <w:rsid w:val="00525165"/>
    <w:rsid w:val="00536460"/>
    <w:rsid w:val="00536EFA"/>
    <w:rsid w:val="00547D84"/>
    <w:rsid w:val="0055437F"/>
    <w:rsid w:val="0056004F"/>
    <w:rsid w:val="005906CA"/>
    <w:rsid w:val="00595C58"/>
    <w:rsid w:val="005B636D"/>
    <w:rsid w:val="005C78CA"/>
    <w:rsid w:val="005F2464"/>
    <w:rsid w:val="006069C3"/>
    <w:rsid w:val="006117B3"/>
    <w:rsid w:val="00612C48"/>
    <w:rsid w:val="0062185C"/>
    <w:rsid w:val="00623B0F"/>
    <w:rsid w:val="00637738"/>
    <w:rsid w:val="00650A13"/>
    <w:rsid w:val="0065152D"/>
    <w:rsid w:val="0065458C"/>
    <w:rsid w:val="006678C9"/>
    <w:rsid w:val="0068100F"/>
    <w:rsid w:val="00697F6C"/>
    <w:rsid w:val="006B13AD"/>
    <w:rsid w:val="006B4797"/>
    <w:rsid w:val="006B4940"/>
    <w:rsid w:val="006C30F5"/>
    <w:rsid w:val="006D4C12"/>
    <w:rsid w:val="006E04D0"/>
    <w:rsid w:val="006E06B4"/>
    <w:rsid w:val="00731C86"/>
    <w:rsid w:val="007441FE"/>
    <w:rsid w:val="0074531B"/>
    <w:rsid w:val="0075460B"/>
    <w:rsid w:val="00764E57"/>
    <w:rsid w:val="007659F6"/>
    <w:rsid w:val="00774E24"/>
    <w:rsid w:val="007A2022"/>
    <w:rsid w:val="007C15F7"/>
    <w:rsid w:val="007C76D8"/>
    <w:rsid w:val="007D611A"/>
    <w:rsid w:val="007F50CC"/>
    <w:rsid w:val="00800239"/>
    <w:rsid w:val="008131B4"/>
    <w:rsid w:val="0081464F"/>
    <w:rsid w:val="00814A00"/>
    <w:rsid w:val="00826C8C"/>
    <w:rsid w:val="008277A1"/>
    <w:rsid w:val="0083303C"/>
    <w:rsid w:val="00852B00"/>
    <w:rsid w:val="008B2555"/>
    <w:rsid w:val="008B3D3D"/>
    <w:rsid w:val="008B4482"/>
    <w:rsid w:val="008C6B79"/>
    <w:rsid w:val="008D06D8"/>
    <w:rsid w:val="008E16F3"/>
    <w:rsid w:val="00907233"/>
    <w:rsid w:val="00913F47"/>
    <w:rsid w:val="009719C0"/>
    <w:rsid w:val="00981698"/>
    <w:rsid w:val="00985163"/>
    <w:rsid w:val="009860D5"/>
    <w:rsid w:val="00992790"/>
    <w:rsid w:val="009A32D5"/>
    <w:rsid w:val="009B5A11"/>
    <w:rsid w:val="009D0367"/>
    <w:rsid w:val="009E691E"/>
    <w:rsid w:val="009F0C34"/>
    <w:rsid w:val="00A10203"/>
    <w:rsid w:val="00A11FD1"/>
    <w:rsid w:val="00A16BE7"/>
    <w:rsid w:val="00A47C84"/>
    <w:rsid w:val="00A513C3"/>
    <w:rsid w:val="00A56E3E"/>
    <w:rsid w:val="00A75822"/>
    <w:rsid w:val="00A761B3"/>
    <w:rsid w:val="00A84F95"/>
    <w:rsid w:val="00AB4B49"/>
    <w:rsid w:val="00AB58D5"/>
    <w:rsid w:val="00AD294C"/>
    <w:rsid w:val="00AD4B9D"/>
    <w:rsid w:val="00AE4EEE"/>
    <w:rsid w:val="00AE4F18"/>
    <w:rsid w:val="00AF222D"/>
    <w:rsid w:val="00B01AB3"/>
    <w:rsid w:val="00B03343"/>
    <w:rsid w:val="00B0588B"/>
    <w:rsid w:val="00B42A8D"/>
    <w:rsid w:val="00B47D44"/>
    <w:rsid w:val="00B47D9E"/>
    <w:rsid w:val="00B62301"/>
    <w:rsid w:val="00B645A7"/>
    <w:rsid w:val="00B7768F"/>
    <w:rsid w:val="00B81BF1"/>
    <w:rsid w:val="00B826DE"/>
    <w:rsid w:val="00B82CA0"/>
    <w:rsid w:val="00B843F1"/>
    <w:rsid w:val="00B87210"/>
    <w:rsid w:val="00B96FFB"/>
    <w:rsid w:val="00BB1133"/>
    <w:rsid w:val="00BB489D"/>
    <w:rsid w:val="00BF001D"/>
    <w:rsid w:val="00C10A02"/>
    <w:rsid w:val="00C167DA"/>
    <w:rsid w:val="00C23D21"/>
    <w:rsid w:val="00C30F78"/>
    <w:rsid w:val="00C31607"/>
    <w:rsid w:val="00C425D7"/>
    <w:rsid w:val="00C435D6"/>
    <w:rsid w:val="00C50C1A"/>
    <w:rsid w:val="00C56F15"/>
    <w:rsid w:val="00C647C2"/>
    <w:rsid w:val="00C9294B"/>
    <w:rsid w:val="00CA318D"/>
    <w:rsid w:val="00CC3006"/>
    <w:rsid w:val="00CC470C"/>
    <w:rsid w:val="00CD5E8B"/>
    <w:rsid w:val="00D01469"/>
    <w:rsid w:val="00D075D8"/>
    <w:rsid w:val="00D1544D"/>
    <w:rsid w:val="00D412CC"/>
    <w:rsid w:val="00D53964"/>
    <w:rsid w:val="00D670F2"/>
    <w:rsid w:val="00D70550"/>
    <w:rsid w:val="00D82B81"/>
    <w:rsid w:val="00D82C42"/>
    <w:rsid w:val="00D933EE"/>
    <w:rsid w:val="00DB3397"/>
    <w:rsid w:val="00DC6B8B"/>
    <w:rsid w:val="00DD0701"/>
    <w:rsid w:val="00DD1559"/>
    <w:rsid w:val="00DD422B"/>
    <w:rsid w:val="00DE741D"/>
    <w:rsid w:val="00DF289F"/>
    <w:rsid w:val="00DF2DBC"/>
    <w:rsid w:val="00DF7DCE"/>
    <w:rsid w:val="00E23DD2"/>
    <w:rsid w:val="00E318D8"/>
    <w:rsid w:val="00E358E0"/>
    <w:rsid w:val="00E405BA"/>
    <w:rsid w:val="00E4211B"/>
    <w:rsid w:val="00E45082"/>
    <w:rsid w:val="00E500A9"/>
    <w:rsid w:val="00E55BB8"/>
    <w:rsid w:val="00E570CD"/>
    <w:rsid w:val="00E60024"/>
    <w:rsid w:val="00E66A6A"/>
    <w:rsid w:val="00E728C0"/>
    <w:rsid w:val="00E7424A"/>
    <w:rsid w:val="00E80C43"/>
    <w:rsid w:val="00E81F76"/>
    <w:rsid w:val="00E82008"/>
    <w:rsid w:val="00EB3EA2"/>
    <w:rsid w:val="00EB4EC8"/>
    <w:rsid w:val="00EC15FC"/>
    <w:rsid w:val="00EC35D2"/>
    <w:rsid w:val="00EF2D88"/>
    <w:rsid w:val="00EF39F1"/>
    <w:rsid w:val="00EF6328"/>
    <w:rsid w:val="00EF783B"/>
    <w:rsid w:val="00F227DA"/>
    <w:rsid w:val="00F35C42"/>
    <w:rsid w:val="00F36191"/>
    <w:rsid w:val="00F44625"/>
    <w:rsid w:val="00F50C2F"/>
    <w:rsid w:val="00F53617"/>
    <w:rsid w:val="00F67590"/>
    <w:rsid w:val="00F74D15"/>
    <w:rsid w:val="00F97B7B"/>
    <w:rsid w:val="00FA28A2"/>
    <w:rsid w:val="00FB1AC1"/>
    <w:rsid w:val="00FC6B2D"/>
    <w:rsid w:val="00FD057D"/>
    <w:rsid w:val="00FD3591"/>
    <w:rsid w:val="00FD54CC"/>
    <w:rsid w:val="00FD69CF"/>
    <w:rsid w:val="00FE18A4"/>
    <w:rsid w:val="00FE3BC4"/>
    <w:rsid w:val="00FE6B8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22CD72"/>
  <w15:chartTrackingRefBased/>
  <w15:docId w15:val="{D769568A-34E7-41D7-85E9-5D5516A360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Noto Sans" w:eastAsiaTheme="minorHAnsi" w:hAnsi="Noto Sans" w:cs="Noto Sans"/>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31607"/>
    <w:pPr>
      <w:spacing w:after="0" w:line="240" w:lineRule="auto"/>
    </w:pPr>
    <w:rPr>
      <w:rFonts w:eastAsiaTheme="minorEastAsia" w:cstheme="minorBidi"/>
      <w:kern w:val="0"/>
      <w:szCs w:val="24"/>
      <w:lang w:eastAsia="de-DE"/>
      <w14:ligatures w14:val="none"/>
    </w:rPr>
  </w:style>
  <w:style w:type="paragraph" w:styleId="berschrift1">
    <w:name w:val="heading 1"/>
    <w:basedOn w:val="Standard"/>
    <w:next w:val="Standard"/>
    <w:link w:val="berschrift1Zchn"/>
    <w:uiPriority w:val="9"/>
    <w:qFormat/>
    <w:rsid w:val="00536460"/>
    <w:pPr>
      <w:keepNext/>
      <w:keepLines/>
      <w:spacing w:before="360" w:after="80"/>
      <w:outlineLvl w:val="0"/>
    </w:pPr>
    <w:rPr>
      <w:rFonts w:eastAsiaTheme="majorEastAsia" w:cstheme="majorBidi"/>
      <w:sz w:val="32"/>
      <w:szCs w:val="40"/>
    </w:rPr>
  </w:style>
  <w:style w:type="paragraph" w:styleId="berschrift2">
    <w:name w:val="heading 2"/>
    <w:basedOn w:val="Standard"/>
    <w:next w:val="Standard"/>
    <w:link w:val="berschrift2Zchn"/>
    <w:uiPriority w:val="9"/>
    <w:unhideWhenUsed/>
    <w:qFormat/>
    <w:rsid w:val="00536460"/>
    <w:pPr>
      <w:keepNext/>
      <w:keepLines/>
      <w:spacing w:before="160" w:after="80"/>
      <w:outlineLvl w:val="1"/>
    </w:pPr>
    <w:rPr>
      <w:rFonts w:eastAsiaTheme="majorEastAsia" w:cstheme="majorBidi"/>
      <w:sz w:val="28"/>
      <w:szCs w:val="32"/>
    </w:rPr>
  </w:style>
  <w:style w:type="paragraph" w:styleId="berschrift3">
    <w:name w:val="heading 3"/>
    <w:basedOn w:val="Standard"/>
    <w:next w:val="Standard"/>
    <w:link w:val="berschrift3Zchn"/>
    <w:uiPriority w:val="9"/>
    <w:unhideWhenUsed/>
    <w:qFormat/>
    <w:rsid w:val="00536460"/>
    <w:pPr>
      <w:keepNext/>
      <w:keepLines/>
      <w:spacing w:before="160" w:after="80"/>
      <w:outlineLvl w:val="2"/>
    </w:pPr>
    <w:rPr>
      <w:rFonts w:eastAsiaTheme="majorEastAsia" w:cstheme="majorBidi"/>
      <w:sz w:val="24"/>
      <w:szCs w:val="28"/>
    </w:rPr>
  </w:style>
  <w:style w:type="paragraph" w:styleId="berschrift4">
    <w:name w:val="heading 4"/>
    <w:basedOn w:val="Standard"/>
    <w:next w:val="Standard"/>
    <w:link w:val="berschrift4Zchn"/>
    <w:uiPriority w:val="9"/>
    <w:semiHidden/>
    <w:unhideWhenUsed/>
    <w:qFormat/>
    <w:rsid w:val="00256B34"/>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256B34"/>
    <w:pPr>
      <w:keepNext/>
      <w:keepLines/>
      <w:spacing w:before="80" w:after="40"/>
      <w:outlineLvl w:val="4"/>
    </w:pPr>
    <w:rPr>
      <w:rFonts w:asciiTheme="minorHAnsi" w:eastAsiaTheme="majorEastAsia" w:hAnsiTheme="minorHAnsi" w:cstheme="majorBidi"/>
      <w:color w:val="0F4761" w:themeColor="accent1" w:themeShade="BF"/>
    </w:rPr>
  </w:style>
  <w:style w:type="paragraph" w:styleId="berschrift6">
    <w:name w:val="heading 6"/>
    <w:basedOn w:val="Standard"/>
    <w:next w:val="Standard"/>
    <w:link w:val="berschrift6Zchn"/>
    <w:uiPriority w:val="9"/>
    <w:semiHidden/>
    <w:unhideWhenUsed/>
    <w:qFormat/>
    <w:rsid w:val="00256B34"/>
    <w:pPr>
      <w:keepNext/>
      <w:keepLines/>
      <w:spacing w:before="40"/>
      <w:outlineLvl w:val="5"/>
    </w:pPr>
    <w:rPr>
      <w:rFonts w:asciiTheme="minorHAnsi" w:eastAsiaTheme="majorEastAsia" w:hAnsiTheme="minorHAnsi"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256B34"/>
    <w:pPr>
      <w:keepNext/>
      <w:keepLines/>
      <w:spacing w:before="40"/>
      <w:outlineLvl w:val="6"/>
    </w:pPr>
    <w:rPr>
      <w:rFonts w:asciiTheme="minorHAnsi" w:eastAsiaTheme="majorEastAsia" w:hAnsiTheme="minorHAnsi" w:cstheme="majorBidi"/>
      <w:color w:val="595959" w:themeColor="text1" w:themeTint="A6"/>
    </w:rPr>
  </w:style>
  <w:style w:type="paragraph" w:styleId="berschrift8">
    <w:name w:val="heading 8"/>
    <w:basedOn w:val="Standard"/>
    <w:next w:val="Standard"/>
    <w:link w:val="berschrift8Zchn"/>
    <w:uiPriority w:val="9"/>
    <w:semiHidden/>
    <w:unhideWhenUsed/>
    <w:qFormat/>
    <w:rsid w:val="00256B34"/>
    <w:pPr>
      <w:keepNext/>
      <w:keepLines/>
      <w:outlineLvl w:val="7"/>
    </w:pPr>
    <w:rPr>
      <w:rFonts w:asciiTheme="minorHAnsi" w:eastAsiaTheme="majorEastAsia" w:hAnsiTheme="minorHAnsi"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256B34"/>
    <w:pPr>
      <w:keepNext/>
      <w:keepLines/>
      <w:outlineLvl w:val="8"/>
    </w:pPr>
    <w:rPr>
      <w:rFonts w:asciiTheme="minorHAnsi" w:eastAsiaTheme="majorEastAsia" w:hAnsiTheme="minorHAnsi"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link w:val="TitelZchn"/>
    <w:uiPriority w:val="10"/>
    <w:qFormat/>
    <w:rsid w:val="00536460"/>
    <w:pPr>
      <w:contextualSpacing/>
    </w:pPr>
    <w:rPr>
      <w:rFonts w:ascii="Gill Sans MT" w:eastAsiaTheme="majorEastAsia" w:hAnsi="Gill Sans MT" w:cstheme="majorBidi"/>
      <w:spacing w:val="-10"/>
      <w:kern w:val="28"/>
      <w:sz w:val="56"/>
      <w:szCs w:val="56"/>
      <w:lang w:eastAsia="en-US"/>
      <w14:ligatures w14:val="standardContextual"/>
    </w:rPr>
  </w:style>
  <w:style w:type="character" w:customStyle="1" w:styleId="TitelZchn">
    <w:name w:val="Titel Zchn"/>
    <w:basedOn w:val="Absatz-Standardschriftart"/>
    <w:link w:val="Titel"/>
    <w:uiPriority w:val="10"/>
    <w:rsid w:val="00536460"/>
    <w:rPr>
      <w:rFonts w:ascii="Gill Sans MT" w:eastAsiaTheme="majorEastAsia" w:hAnsi="Gill Sans MT" w:cstheme="majorBidi"/>
      <w:spacing w:val="-10"/>
      <w:kern w:val="28"/>
      <w:sz w:val="56"/>
      <w:szCs w:val="56"/>
    </w:rPr>
  </w:style>
  <w:style w:type="character" w:customStyle="1" w:styleId="berschrift1Zchn">
    <w:name w:val="Überschrift 1 Zchn"/>
    <w:basedOn w:val="Absatz-Standardschriftart"/>
    <w:link w:val="berschrift1"/>
    <w:uiPriority w:val="9"/>
    <w:rsid w:val="00536460"/>
    <w:rPr>
      <w:rFonts w:eastAsiaTheme="majorEastAsia" w:cstheme="majorBidi"/>
      <w:kern w:val="0"/>
      <w:sz w:val="32"/>
      <w:szCs w:val="40"/>
      <w:lang w:eastAsia="de-DE"/>
      <w14:ligatures w14:val="none"/>
    </w:rPr>
  </w:style>
  <w:style w:type="character" w:customStyle="1" w:styleId="berschrift2Zchn">
    <w:name w:val="Überschrift 2 Zchn"/>
    <w:basedOn w:val="Absatz-Standardschriftart"/>
    <w:link w:val="berschrift2"/>
    <w:uiPriority w:val="9"/>
    <w:rsid w:val="00536460"/>
    <w:rPr>
      <w:rFonts w:eastAsiaTheme="majorEastAsia" w:cstheme="majorBidi"/>
      <w:kern w:val="0"/>
      <w:sz w:val="28"/>
      <w:szCs w:val="32"/>
      <w:lang w:eastAsia="de-DE"/>
      <w14:ligatures w14:val="none"/>
    </w:rPr>
  </w:style>
  <w:style w:type="paragraph" w:styleId="KeinLeerraum">
    <w:name w:val="No Spacing"/>
    <w:uiPriority w:val="1"/>
    <w:qFormat/>
    <w:rsid w:val="00536460"/>
    <w:pPr>
      <w:spacing w:after="0" w:line="240" w:lineRule="auto"/>
    </w:pPr>
    <w:rPr>
      <w:rFonts w:eastAsiaTheme="minorEastAsia" w:cstheme="minorBidi"/>
      <w:kern w:val="0"/>
      <w:szCs w:val="24"/>
      <w:lang w:eastAsia="de-DE"/>
      <w14:ligatures w14:val="none"/>
    </w:rPr>
  </w:style>
  <w:style w:type="character" w:customStyle="1" w:styleId="berschrift3Zchn">
    <w:name w:val="Überschrift 3 Zchn"/>
    <w:basedOn w:val="Absatz-Standardschriftart"/>
    <w:link w:val="berschrift3"/>
    <w:uiPriority w:val="9"/>
    <w:rsid w:val="00536460"/>
    <w:rPr>
      <w:rFonts w:eastAsiaTheme="majorEastAsia" w:cstheme="majorBidi"/>
      <w:kern w:val="0"/>
      <w:sz w:val="24"/>
      <w:szCs w:val="28"/>
      <w:lang w:eastAsia="de-DE"/>
      <w14:ligatures w14:val="none"/>
    </w:rPr>
  </w:style>
  <w:style w:type="paragraph" w:styleId="Inhaltsverzeichnisberschrift">
    <w:name w:val="TOC Heading"/>
    <w:basedOn w:val="berschrift1"/>
    <w:next w:val="Standard"/>
    <w:uiPriority w:val="39"/>
    <w:unhideWhenUsed/>
    <w:qFormat/>
    <w:rsid w:val="00536460"/>
    <w:pPr>
      <w:spacing w:before="240" w:after="0" w:line="259" w:lineRule="auto"/>
      <w:outlineLvl w:val="9"/>
    </w:pPr>
    <w:rPr>
      <w:b/>
      <w:szCs w:val="32"/>
    </w:rPr>
  </w:style>
  <w:style w:type="paragraph" w:styleId="Verzeichnis1">
    <w:name w:val="toc 1"/>
    <w:basedOn w:val="Standard"/>
    <w:next w:val="Standard"/>
    <w:autoRedefine/>
    <w:uiPriority w:val="39"/>
    <w:unhideWhenUsed/>
    <w:rsid w:val="00536460"/>
    <w:pPr>
      <w:spacing w:before="360"/>
    </w:pPr>
    <w:rPr>
      <w:b/>
      <w:bCs/>
      <w:caps/>
    </w:rPr>
  </w:style>
  <w:style w:type="paragraph" w:styleId="Verzeichnis2">
    <w:name w:val="toc 2"/>
    <w:basedOn w:val="Standard"/>
    <w:next w:val="Standard"/>
    <w:autoRedefine/>
    <w:uiPriority w:val="39"/>
    <w:unhideWhenUsed/>
    <w:rsid w:val="00536460"/>
    <w:pPr>
      <w:spacing w:before="240"/>
    </w:pPr>
    <w:rPr>
      <w:b/>
      <w:bCs/>
      <w:szCs w:val="20"/>
    </w:rPr>
  </w:style>
  <w:style w:type="paragraph" w:styleId="Verzeichnis3">
    <w:name w:val="toc 3"/>
    <w:basedOn w:val="Standard"/>
    <w:next w:val="Standard"/>
    <w:autoRedefine/>
    <w:uiPriority w:val="39"/>
    <w:unhideWhenUsed/>
    <w:rsid w:val="00536460"/>
    <w:pPr>
      <w:ind w:left="220"/>
    </w:pPr>
    <w:rPr>
      <w:sz w:val="20"/>
      <w:szCs w:val="20"/>
    </w:rPr>
  </w:style>
  <w:style w:type="character" w:customStyle="1" w:styleId="berschrift4Zchn">
    <w:name w:val="Überschrift 4 Zchn"/>
    <w:basedOn w:val="Absatz-Standardschriftart"/>
    <w:link w:val="berschrift4"/>
    <w:uiPriority w:val="9"/>
    <w:semiHidden/>
    <w:rsid w:val="00256B34"/>
    <w:rPr>
      <w:rFonts w:asciiTheme="minorHAnsi" w:eastAsiaTheme="majorEastAsia" w:hAnsiTheme="minorHAnsi" w:cstheme="majorBidi"/>
      <w:i/>
      <w:iCs/>
      <w:color w:val="0F4761" w:themeColor="accent1" w:themeShade="BF"/>
      <w:kern w:val="0"/>
      <w:szCs w:val="24"/>
      <w:lang w:eastAsia="de-DE"/>
      <w14:ligatures w14:val="none"/>
    </w:rPr>
  </w:style>
  <w:style w:type="character" w:customStyle="1" w:styleId="berschrift5Zchn">
    <w:name w:val="Überschrift 5 Zchn"/>
    <w:basedOn w:val="Absatz-Standardschriftart"/>
    <w:link w:val="berschrift5"/>
    <w:uiPriority w:val="9"/>
    <w:semiHidden/>
    <w:rsid w:val="00256B34"/>
    <w:rPr>
      <w:rFonts w:asciiTheme="minorHAnsi" w:eastAsiaTheme="majorEastAsia" w:hAnsiTheme="minorHAnsi" w:cstheme="majorBidi"/>
      <w:color w:val="0F4761" w:themeColor="accent1" w:themeShade="BF"/>
      <w:kern w:val="0"/>
      <w:szCs w:val="24"/>
      <w:lang w:eastAsia="de-DE"/>
      <w14:ligatures w14:val="none"/>
    </w:rPr>
  </w:style>
  <w:style w:type="character" w:customStyle="1" w:styleId="berschrift6Zchn">
    <w:name w:val="Überschrift 6 Zchn"/>
    <w:basedOn w:val="Absatz-Standardschriftart"/>
    <w:link w:val="berschrift6"/>
    <w:uiPriority w:val="9"/>
    <w:semiHidden/>
    <w:rsid w:val="00256B34"/>
    <w:rPr>
      <w:rFonts w:asciiTheme="minorHAnsi" w:eastAsiaTheme="majorEastAsia" w:hAnsiTheme="minorHAnsi" w:cstheme="majorBidi"/>
      <w:i/>
      <w:iCs/>
      <w:color w:val="595959" w:themeColor="text1" w:themeTint="A6"/>
      <w:kern w:val="0"/>
      <w:szCs w:val="24"/>
      <w:lang w:eastAsia="de-DE"/>
      <w14:ligatures w14:val="none"/>
    </w:rPr>
  </w:style>
  <w:style w:type="character" w:customStyle="1" w:styleId="berschrift7Zchn">
    <w:name w:val="Überschrift 7 Zchn"/>
    <w:basedOn w:val="Absatz-Standardschriftart"/>
    <w:link w:val="berschrift7"/>
    <w:uiPriority w:val="9"/>
    <w:semiHidden/>
    <w:rsid w:val="00256B34"/>
    <w:rPr>
      <w:rFonts w:asciiTheme="minorHAnsi" w:eastAsiaTheme="majorEastAsia" w:hAnsiTheme="minorHAnsi" w:cstheme="majorBidi"/>
      <w:color w:val="595959" w:themeColor="text1" w:themeTint="A6"/>
      <w:kern w:val="0"/>
      <w:szCs w:val="24"/>
      <w:lang w:eastAsia="de-DE"/>
      <w14:ligatures w14:val="none"/>
    </w:rPr>
  </w:style>
  <w:style w:type="character" w:customStyle="1" w:styleId="berschrift8Zchn">
    <w:name w:val="Überschrift 8 Zchn"/>
    <w:basedOn w:val="Absatz-Standardschriftart"/>
    <w:link w:val="berschrift8"/>
    <w:uiPriority w:val="9"/>
    <w:semiHidden/>
    <w:rsid w:val="00256B34"/>
    <w:rPr>
      <w:rFonts w:asciiTheme="minorHAnsi" w:eastAsiaTheme="majorEastAsia" w:hAnsiTheme="minorHAnsi" w:cstheme="majorBidi"/>
      <w:i/>
      <w:iCs/>
      <w:color w:val="272727" w:themeColor="text1" w:themeTint="D8"/>
      <w:kern w:val="0"/>
      <w:szCs w:val="24"/>
      <w:lang w:eastAsia="de-DE"/>
      <w14:ligatures w14:val="none"/>
    </w:rPr>
  </w:style>
  <w:style w:type="character" w:customStyle="1" w:styleId="berschrift9Zchn">
    <w:name w:val="Überschrift 9 Zchn"/>
    <w:basedOn w:val="Absatz-Standardschriftart"/>
    <w:link w:val="berschrift9"/>
    <w:uiPriority w:val="9"/>
    <w:semiHidden/>
    <w:rsid w:val="00256B34"/>
    <w:rPr>
      <w:rFonts w:asciiTheme="minorHAnsi" w:eastAsiaTheme="majorEastAsia" w:hAnsiTheme="minorHAnsi" w:cstheme="majorBidi"/>
      <w:color w:val="272727" w:themeColor="text1" w:themeTint="D8"/>
      <w:kern w:val="0"/>
      <w:szCs w:val="24"/>
      <w:lang w:eastAsia="de-DE"/>
      <w14:ligatures w14:val="none"/>
    </w:rPr>
  </w:style>
  <w:style w:type="paragraph" w:styleId="Untertitel">
    <w:name w:val="Subtitle"/>
    <w:basedOn w:val="Standard"/>
    <w:next w:val="Standard"/>
    <w:link w:val="UntertitelZchn"/>
    <w:uiPriority w:val="11"/>
    <w:qFormat/>
    <w:rsid w:val="00256B34"/>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256B34"/>
    <w:rPr>
      <w:rFonts w:asciiTheme="minorHAnsi" w:eastAsiaTheme="majorEastAsia" w:hAnsiTheme="minorHAnsi" w:cstheme="majorBidi"/>
      <w:color w:val="595959" w:themeColor="text1" w:themeTint="A6"/>
      <w:spacing w:val="15"/>
      <w:kern w:val="0"/>
      <w:sz w:val="28"/>
      <w:szCs w:val="28"/>
      <w:lang w:eastAsia="de-DE"/>
      <w14:ligatures w14:val="none"/>
    </w:rPr>
  </w:style>
  <w:style w:type="paragraph" w:styleId="Zitat">
    <w:name w:val="Quote"/>
    <w:basedOn w:val="Standard"/>
    <w:next w:val="Standard"/>
    <w:link w:val="ZitatZchn"/>
    <w:uiPriority w:val="29"/>
    <w:qFormat/>
    <w:rsid w:val="00256B34"/>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256B34"/>
    <w:rPr>
      <w:rFonts w:eastAsiaTheme="minorEastAsia" w:cstheme="minorBidi"/>
      <w:i/>
      <w:iCs/>
      <w:color w:val="404040" w:themeColor="text1" w:themeTint="BF"/>
      <w:kern w:val="0"/>
      <w:szCs w:val="24"/>
      <w:lang w:eastAsia="de-DE"/>
      <w14:ligatures w14:val="none"/>
    </w:rPr>
  </w:style>
  <w:style w:type="paragraph" w:styleId="Listenabsatz">
    <w:name w:val="List Paragraph"/>
    <w:basedOn w:val="Standard"/>
    <w:uiPriority w:val="34"/>
    <w:qFormat/>
    <w:rsid w:val="00256B34"/>
    <w:pPr>
      <w:ind w:left="720"/>
      <w:contextualSpacing/>
    </w:pPr>
  </w:style>
  <w:style w:type="character" w:styleId="IntensiveHervorhebung">
    <w:name w:val="Intense Emphasis"/>
    <w:basedOn w:val="Absatz-Standardschriftart"/>
    <w:uiPriority w:val="21"/>
    <w:qFormat/>
    <w:rsid w:val="00256B34"/>
    <w:rPr>
      <w:i/>
      <w:iCs/>
      <w:color w:val="0F4761" w:themeColor="accent1" w:themeShade="BF"/>
    </w:rPr>
  </w:style>
  <w:style w:type="paragraph" w:styleId="IntensivesZitat">
    <w:name w:val="Intense Quote"/>
    <w:basedOn w:val="Standard"/>
    <w:next w:val="Standard"/>
    <w:link w:val="IntensivesZitatZchn"/>
    <w:uiPriority w:val="30"/>
    <w:qFormat/>
    <w:rsid w:val="00256B3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256B34"/>
    <w:rPr>
      <w:rFonts w:eastAsiaTheme="minorEastAsia" w:cstheme="minorBidi"/>
      <w:i/>
      <w:iCs/>
      <w:color w:val="0F4761" w:themeColor="accent1" w:themeShade="BF"/>
      <w:kern w:val="0"/>
      <w:szCs w:val="24"/>
      <w:lang w:eastAsia="de-DE"/>
      <w14:ligatures w14:val="none"/>
    </w:rPr>
  </w:style>
  <w:style w:type="character" w:styleId="IntensiverVerweis">
    <w:name w:val="Intense Reference"/>
    <w:basedOn w:val="Absatz-Standardschriftart"/>
    <w:uiPriority w:val="32"/>
    <w:qFormat/>
    <w:rsid w:val="00256B34"/>
    <w:rPr>
      <w:b/>
      <w:bCs/>
      <w:smallCaps/>
      <w:color w:val="0F4761" w:themeColor="accent1" w:themeShade="BF"/>
      <w:spacing w:val="5"/>
    </w:rPr>
  </w:style>
  <w:style w:type="paragraph" w:styleId="StandardWeb">
    <w:name w:val="Normal (Web)"/>
    <w:basedOn w:val="Standard"/>
    <w:uiPriority w:val="99"/>
    <w:semiHidden/>
    <w:unhideWhenUsed/>
    <w:rsid w:val="00256B34"/>
    <w:pPr>
      <w:spacing w:before="100" w:beforeAutospacing="1" w:after="100" w:afterAutospacing="1"/>
    </w:pPr>
    <w:rPr>
      <w:rFonts w:ascii="Times New Roman" w:eastAsia="Times New Roman" w:hAnsi="Times New Roman" w:cs="Times New Roman"/>
      <w:sz w:val="24"/>
    </w:rPr>
  </w:style>
  <w:style w:type="paragraph" w:customStyle="1" w:styleId="biglistitem">
    <w:name w:val="biglist__item"/>
    <w:basedOn w:val="Standard"/>
    <w:rsid w:val="00256B34"/>
    <w:pPr>
      <w:spacing w:before="100" w:beforeAutospacing="1" w:after="100" w:afterAutospacing="1"/>
    </w:pPr>
    <w:rPr>
      <w:rFonts w:ascii="Times New Roman" w:eastAsia="Times New Roman" w:hAnsi="Times New Roman" w:cs="Times New Roman"/>
      <w:sz w:val="24"/>
    </w:rPr>
  </w:style>
  <w:style w:type="character" w:customStyle="1" w:styleId="biglistindicator">
    <w:name w:val="biglist__indicator"/>
    <w:basedOn w:val="Absatz-Standardschriftart"/>
    <w:rsid w:val="00256B34"/>
  </w:style>
  <w:style w:type="character" w:styleId="Hyperlink">
    <w:name w:val="Hyperlink"/>
    <w:basedOn w:val="Absatz-Standardschriftart"/>
    <w:uiPriority w:val="99"/>
    <w:unhideWhenUsed/>
    <w:rsid w:val="00256B34"/>
    <w:rPr>
      <w:color w:val="0000FF"/>
      <w:u w:val="single"/>
    </w:rPr>
  </w:style>
  <w:style w:type="paragraph" w:styleId="Kopfzeile">
    <w:name w:val="header"/>
    <w:basedOn w:val="Standard"/>
    <w:link w:val="KopfzeileZchn"/>
    <w:uiPriority w:val="99"/>
    <w:unhideWhenUsed/>
    <w:rsid w:val="00256B34"/>
    <w:pPr>
      <w:tabs>
        <w:tab w:val="center" w:pos="4536"/>
        <w:tab w:val="right" w:pos="9072"/>
      </w:tabs>
    </w:pPr>
  </w:style>
  <w:style w:type="character" w:customStyle="1" w:styleId="KopfzeileZchn">
    <w:name w:val="Kopfzeile Zchn"/>
    <w:basedOn w:val="Absatz-Standardschriftart"/>
    <w:link w:val="Kopfzeile"/>
    <w:uiPriority w:val="99"/>
    <w:rsid w:val="00256B34"/>
    <w:rPr>
      <w:rFonts w:eastAsiaTheme="minorEastAsia" w:cstheme="minorBidi"/>
      <w:kern w:val="0"/>
      <w:szCs w:val="24"/>
      <w:lang w:eastAsia="de-DE"/>
      <w14:ligatures w14:val="none"/>
    </w:rPr>
  </w:style>
  <w:style w:type="paragraph" w:styleId="Fuzeile">
    <w:name w:val="footer"/>
    <w:basedOn w:val="Standard"/>
    <w:link w:val="FuzeileZchn"/>
    <w:uiPriority w:val="99"/>
    <w:unhideWhenUsed/>
    <w:rsid w:val="00256B34"/>
    <w:pPr>
      <w:tabs>
        <w:tab w:val="center" w:pos="4536"/>
        <w:tab w:val="right" w:pos="9072"/>
      </w:tabs>
    </w:pPr>
  </w:style>
  <w:style w:type="character" w:customStyle="1" w:styleId="FuzeileZchn">
    <w:name w:val="Fußzeile Zchn"/>
    <w:basedOn w:val="Absatz-Standardschriftart"/>
    <w:link w:val="Fuzeile"/>
    <w:uiPriority w:val="99"/>
    <w:rsid w:val="00256B34"/>
    <w:rPr>
      <w:rFonts w:eastAsiaTheme="minorEastAsia" w:cstheme="minorBidi"/>
      <w:kern w:val="0"/>
      <w:szCs w:val="24"/>
      <w:lang w:eastAsia="de-DE"/>
      <w14:ligatures w14:val="none"/>
    </w:rPr>
  </w:style>
  <w:style w:type="table" w:styleId="Tabellenraster">
    <w:name w:val="Table Grid"/>
    <w:basedOn w:val="NormaleTabelle"/>
    <w:uiPriority w:val="39"/>
    <w:rsid w:val="00B645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97700470">
      <w:bodyDiv w:val="1"/>
      <w:marLeft w:val="0"/>
      <w:marRight w:val="0"/>
      <w:marTop w:val="0"/>
      <w:marBottom w:val="0"/>
      <w:divBdr>
        <w:top w:val="none" w:sz="0" w:space="0" w:color="auto"/>
        <w:left w:val="none" w:sz="0" w:space="0" w:color="auto"/>
        <w:bottom w:val="none" w:sz="0" w:space="0" w:color="auto"/>
        <w:right w:val="none" w:sz="0" w:space="0" w:color="auto"/>
      </w:divBdr>
      <w:divsChild>
        <w:div w:id="654647737">
          <w:marLeft w:val="0"/>
          <w:marRight w:val="0"/>
          <w:marTop w:val="0"/>
          <w:marBottom w:val="0"/>
          <w:divBdr>
            <w:top w:val="none" w:sz="0" w:space="0" w:color="auto"/>
            <w:left w:val="none" w:sz="0" w:space="0" w:color="auto"/>
            <w:bottom w:val="none" w:sz="0" w:space="0" w:color="auto"/>
            <w:right w:val="none" w:sz="0" w:space="0" w:color="auto"/>
          </w:divBdr>
        </w:div>
        <w:div w:id="1697152680">
          <w:marLeft w:val="0"/>
          <w:marRight w:val="0"/>
          <w:marTop w:val="0"/>
          <w:marBottom w:val="0"/>
          <w:divBdr>
            <w:top w:val="none" w:sz="0" w:space="0" w:color="auto"/>
            <w:left w:val="none" w:sz="0" w:space="0" w:color="auto"/>
            <w:bottom w:val="none" w:sz="0" w:space="0" w:color="auto"/>
            <w:right w:val="none" w:sz="0" w:space="0" w:color="auto"/>
          </w:divBdr>
        </w:div>
        <w:div w:id="619651108">
          <w:marLeft w:val="0"/>
          <w:marRight w:val="0"/>
          <w:marTop w:val="0"/>
          <w:marBottom w:val="0"/>
          <w:divBdr>
            <w:top w:val="none" w:sz="0" w:space="0" w:color="auto"/>
            <w:left w:val="none" w:sz="0" w:space="0" w:color="auto"/>
            <w:bottom w:val="none" w:sz="0" w:space="0" w:color="auto"/>
            <w:right w:val="none" w:sz="0" w:space="0" w:color="auto"/>
          </w:divBdr>
        </w:div>
        <w:div w:id="676882186">
          <w:marLeft w:val="0"/>
          <w:marRight w:val="0"/>
          <w:marTop w:val="0"/>
          <w:marBottom w:val="0"/>
          <w:divBdr>
            <w:top w:val="none" w:sz="0" w:space="0" w:color="auto"/>
            <w:left w:val="none" w:sz="0" w:space="0" w:color="auto"/>
            <w:bottom w:val="none" w:sz="0" w:space="0" w:color="auto"/>
            <w:right w:val="none" w:sz="0" w:space="0" w:color="auto"/>
          </w:divBdr>
        </w:div>
        <w:div w:id="461536870">
          <w:marLeft w:val="0"/>
          <w:marRight w:val="0"/>
          <w:marTop w:val="0"/>
          <w:marBottom w:val="0"/>
          <w:divBdr>
            <w:top w:val="none" w:sz="0" w:space="0" w:color="auto"/>
            <w:left w:val="none" w:sz="0" w:space="0" w:color="auto"/>
            <w:bottom w:val="none" w:sz="0" w:space="0" w:color="auto"/>
            <w:right w:val="none" w:sz="0" w:space="0" w:color="auto"/>
          </w:divBdr>
        </w:div>
        <w:div w:id="11708721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schroeder@weltladen.de"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weltladen.de"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weltladen.de/"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seeger\Weltladen-Dachverband%20e.V\Weltladen-Dachverband%20-%20Dokumente\Grunds&#228;tzliches\Vorlagen\Dokument\2025-01%20NEU%20Vorlage%20Textdokument%20an%20Intern_Weltl&#228;den.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ACBD18A070506409C6900F41E7A0310" ma:contentTypeVersion="18" ma:contentTypeDescription="Ein neues Dokument erstellen." ma:contentTypeScope="" ma:versionID="8be531ba3580a637bfffb657cd0c3001">
  <xsd:schema xmlns:xsd="http://www.w3.org/2001/XMLSchema" xmlns:xs="http://www.w3.org/2001/XMLSchema" xmlns:p="http://schemas.microsoft.com/office/2006/metadata/properties" xmlns:ns2="79f99dda-70ca-4dee-b37c-8db3c27adc80" xmlns:ns3="b7e9f781-4522-426e-9294-5d66fa8383f0" targetNamespace="http://schemas.microsoft.com/office/2006/metadata/properties" ma:root="true" ma:fieldsID="fd3e96e7c9fd31a1e4c2f598a6cb8b23" ns2:_="" ns3:_="">
    <xsd:import namespace="79f99dda-70ca-4dee-b37c-8db3c27adc80"/>
    <xsd:import namespace="b7e9f781-4522-426e-9294-5d66fa8383f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f99dda-70ca-4dee-b37c-8db3c27adc80"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fda30429-8c0a-4c70-ac24-4594f789b5b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7e9f781-4522-426e-9294-5d66fa8383f0" elementFormDefault="qualified">
    <xsd:import namespace="http://schemas.microsoft.com/office/2006/documentManagement/types"/>
    <xsd:import namespace="http://schemas.microsoft.com/office/infopath/2007/PartnerControls"/>
    <xsd:element name="SharedWithUsers" ma:index="10"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f77d3639-cb31-431e-b930-4c8fd7910922}" ma:internalName="TaxCatchAll" ma:showField="CatchAllData" ma:web="b7e9f781-4522-426e-9294-5d66fa8383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9f99dda-70ca-4dee-b37c-8db3c27adc80">
      <Terms xmlns="http://schemas.microsoft.com/office/infopath/2007/PartnerControls"/>
    </lcf76f155ced4ddcb4097134ff3c332f>
    <TaxCatchAll xmlns="b7e9f781-4522-426e-9294-5d66fa8383f0" xsi:nil="true"/>
  </documentManagement>
</p:properties>
</file>

<file path=customXml/itemProps1.xml><?xml version="1.0" encoding="utf-8"?>
<ds:datastoreItem xmlns:ds="http://schemas.openxmlformats.org/officeDocument/2006/customXml" ds:itemID="{CF468FF9-3E65-40CE-AF96-99356FD9B6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f99dda-70ca-4dee-b37c-8db3c27adc80"/>
    <ds:schemaRef ds:uri="b7e9f781-4522-426e-9294-5d66fa8383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2CB9549-E3B9-4388-895E-78D7D575CAE0}">
  <ds:schemaRefs>
    <ds:schemaRef ds:uri="http://schemas.openxmlformats.org/officeDocument/2006/bibliography"/>
  </ds:schemaRefs>
</ds:datastoreItem>
</file>

<file path=customXml/itemProps3.xml><?xml version="1.0" encoding="utf-8"?>
<ds:datastoreItem xmlns:ds="http://schemas.openxmlformats.org/officeDocument/2006/customXml" ds:itemID="{B42D47DF-CECF-4082-A90F-95E5FEE75D94}">
  <ds:schemaRefs>
    <ds:schemaRef ds:uri="http://schemas.microsoft.com/sharepoint/v3/contenttype/forms"/>
  </ds:schemaRefs>
</ds:datastoreItem>
</file>

<file path=customXml/itemProps4.xml><?xml version="1.0" encoding="utf-8"?>
<ds:datastoreItem xmlns:ds="http://schemas.openxmlformats.org/officeDocument/2006/customXml" ds:itemID="{B7F05BE8-B78B-4D80-8763-F7162410259D}">
  <ds:schemaRefs>
    <ds:schemaRef ds:uri="http://schemas.microsoft.com/office/2006/metadata/properties"/>
    <ds:schemaRef ds:uri="http://schemas.microsoft.com/office/infopath/2007/PartnerControls"/>
    <ds:schemaRef ds:uri="79f99dda-70ca-4dee-b37c-8db3c27adc80"/>
    <ds:schemaRef ds:uri="b7e9f781-4522-426e-9294-5d66fa8383f0"/>
  </ds:schemaRefs>
</ds:datastoreItem>
</file>

<file path=docProps/app.xml><?xml version="1.0" encoding="utf-8"?>
<Properties xmlns="http://schemas.openxmlformats.org/officeDocument/2006/extended-properties" xmlns:vt="http://schemas.openxmlformats.org/officeDocument/2006/docPropsVTypes">
  <Template>2025-01 NEU Vorlage Textdokument an Intern_Weltläden.dotx</Template>
  <TotalTime>0</TotalTime>
  <Pages>5</Pages>
  <Words>1045</Words>
  <Characters>6585</Characters>
  <Application>Microsoft Office Word</Application>
  <DocSecurity>0</DocSecurity>
  <Lines>54</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Seeger</dc:creator>
  <cp:keywords/>
  <dc:description/>
  <cp:lastModifiedBy>Stephanie Seeger</cp:lastModifiedBy>
  <cp:revision>21</cp:revision>
  <cp:lastPrinted>2025-01-08T16:26:00Z</cp:lastPrinted>
  <dcterms:created xsi:type="dcterms:W3CDTF">2025-03-04T08:50:00Z</dcterms:created>
  <dcterms:modified xsi:type="dcterms:W3CDTF">2025-03-04T09:02:00Z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0x010100CACBD18A070506409C6900F41E7A0310</vt:lpwstr>
  </property>
  <property fmtid="{D5CDD505-2E9C-101B-9397-08002B2CF9AE}" pid="3" name="MediaServiceImageTags">
    <vt:lpwstr/>
  </property>
</Properties>
</file>